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6DF0"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6A746F4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0FDD972A"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2FCEBB7" w14:textId="7C26F493"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4B4169">
        <w:rPr>
          <w:rFonts w:ascii="Times New Roman" w:hAnsi="Times New Roman" w:cs="Times New Roman"/>
        </w:rPr>
        <w:t>PROPOSAL #</w:t>
      </w:r>
      <w:r w:rsidR="004B4169" w:rsidRPr="004B4169">
        <w:rPr>
          <w:rFonts w:ascii="Times New Roman" w:hAnsi="Times New Roman" w:cs="Times New Roman"/>
        </w:rPr>
        <w:t>20261364098</w:t>
      </w:r>
      <w:r w:rsidRPr="009A3EA6">
        <w:rPr>
          <w:rFonts w:ascii="Times New Roman" w:hAnsi="Times New Roman" w:cs="Times New Roman"/>
        </w:rPr>
        <w:br/>
      </w:r>
      <w:bookmarkStart w:id="0" w:name="_Hlk219966262"/>
      <w:r w:rsidR="00C916C4">
        <w:rPr>
          <w:rFonts w:ascii="Times New Roman" w:hAnsi="Times New Roman" w:cs="Times New Roman"/>
          <w:szCs w:val="22"/>
        </w:rPr>
        <w:t>Flooring Repairs and Installation</w:t>
      </w:r>
      <w:bookmarkEnd w:id="0"/>
    </w:p>
    <w:p w14:paraId="7BEBB3ED" w14:textId="77777777" w:rsidR="00EC7C8E" w:rsidRPr="009A3EA6" w:rsidRDefault="00EC7C8E" w:rsidP="00EC7C8E">
      <w:pPr>
        <w:pStyle w:val="CoverEntries"/>
      </w:pPr>
    </w:p>
    <w:p w14:paraId="1C62933F" w14:textId="77777777" w:rsidR="00EC7C8E" w:rsidRPr="009A3EA6" w:rsidRDefault="00EC7C8E" w:rsidP="00EC7C8E">
      <w:pPr>
        <w:pStyle w:val="CoverEntries"/>
        <w:jc w:val="center"/>
        <w:rPr>
          <w:rFonts w:ascii="Times New Roman" w:hAnsi="Times New Roman" w:cs="Times New Roman"/>
          <w:sz w:val="56"/>
        </w:rPr>
      </w:pPr>
    </w:p>
    <w:p w14:paraId="0CB78D04" w14:textId="3B6CCFC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bookmarkEnd w:id="1"/>
      <w:r w:rsidR="006029AA">
        <w:rPr>
          <w:rFonts w:ascii="Times New Roman" w:hAnsi="Times New Roman" w:cs="Times New Roman"/>
          <w:szCs w:val="22"/>
        </w:rPr>
        <w:t>Flooring Repairs and Installation.</w:t>
      </w:r>
    </w:p>
    <w:p w14:paraId="78A97D9C" w14:textId="77777777" w:rsidR="00EC7C8E" w:rsidRPr="009A3EA6" w:rsidRDefault="00EC7C8E" w:rsidP="00EC7C8E">
      <w:pPr>
        <w:pStyle w:val="CoverEntries"/>
        <w:jc w:val="both"/>
        <w:rPr>
          <w:rFonts w:ascii="Times New Roman" w:hAnsi="Times New Roman" w:cs="Times New Roman"/>
          <w:szCs w:val="22"/>
        </w:rPr>
      </w:pPr>
    </w:p>
    <w:p w14:paraId="1944BB7E"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CD980F3"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F34E29D" w14:textId="77777777" w:rsidR="00EC7C8E" w:rsidRPr="009A3EA6" w:rsidRDefault="00EC7C8E" w:rsidP="00EC7C8E">
      <w:pPr>
        <w:pStyle w:val="CoverEntries"/>
        <w:rPr>
          <w:rFonts w:ascii="Times New Roman" w:hAnsi="Times New Roman" w:cs="Times New Roman"/>
        </w:rPr>
      </w:pPr>
    </w:p>
    <w:p w14:paraId="6AE67015" w14:textId="15106B6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1C0720">
        <w:rPr>
          <w:rFonts w:ascii="Times New Roman" w:hAnsi="Times New Roman" w:cs="Times New Roman"/>
          <w:color w:val="0000FF"/>
          <w:u w:val="single"/>
        </w:rPr>
        <w:t>02-24-2026</w:t>
      </w:r>
    </w:p>
    <w:p w14:paraId="2566C7AC" w14:textId="02AB5DD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C0720">
        <w:rPr>
          <w:rFonts w:ascii="Times New Roman" w:hAnsi="Times New Roman" w:cs="Times New Roman"/>
          <w:color w:val="0000FF"/>
          <w:u w:val="single"/>
        </w:rPr>
        <w:t>04-02-2026</w:t>
      </w:r>
      <w:r w:rsidRPr="009A3EA6">
        <w:rPr>
          <w:rFonts w:ascii="Times New Roman" w:hAnsi="Times New Roman" w:cs="Times New Roman"/>
          <w:color w:val="0000FF"/>
          <w:u w:val="single"/>
        </w:rPr>
        <w:t xml:space="preserve">, 2:00 p.m. CST </w:t>
      </w:r>
    </w:p>
    <w:p w14:paraId="7306D6A4"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8654484"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10026E5F" w14:textId="77777777" w:rsidR="00EC7C8E" w:rsidRPr="009A3EA6" w:rsidRDefault="00EC7C8E" w:rsidP="00EC7C8E">
      <w:pPr>
        <w:pStyle w:val="ListParagraph"/>
        <w:ind w:left="0"/>
      </w:pPr>
    </w:p>
    <w:p w14:paraId="4850F400"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4AD7465" w14:textId="0FB26D40"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6029AA">
        <w:rPr>
          <w:rFonts w:ascii="Times New Roman" w:hAnsi="Times New Roman" w:cs="Times New Roman"/>
          <w:szCs w:val="22"/>
        </w:rPr>
        <w:t>Flooring Repairs and Installation</w:t>
      </w:r>
      <w:r w:rsidR="006029AA"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sidRPr="005172E2">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6D574312" w14:textId="4DEF0A34"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5172E2">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5172E2" w:rsidRPr="005172E2">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47B4F775" w14:textId="52C36F24"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04862F5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2AD26B9B"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5172E2">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5172E2">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576D4BA"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1ACBBEF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156A941A"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34C07905"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56EF8AE8"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3"/>
    <w:p w14:paraId="3EB0DB2B"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21D4E840"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FDE9ABD"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19E34D6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01D554A"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05DCECD"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9D35CE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6CA0AA64"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6AB5A44E"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56D266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5767A7CB"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3E9CF72E"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26C370C9"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2CA970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110B060"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84B1BA2"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146FD7A4"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21B0747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971A4F3"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67D1A0F8"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701927C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016F2E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5B714F06"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4F1817B"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60011F87"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262361B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3667D9D5"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w:t>
      </w:r>
      <w:r w:rsidRPr="009A3EA6">
        <w:rPr>
          <w:szCs w:val="22"/>
        </w:rPr>
        <w:lastRenderedPageBreak/>
        <w:t xml:space="preserve">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491C96FF"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5172E2">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68D98D9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7D19318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4A8E85FA"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8B691A0"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6EFD7DBD"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0DCDBAF7"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5172E2">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88A6096"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FA81F9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01C2D0E7"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42A2859D"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6FECC20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68DD941C"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787EE4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54CD2083"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5C65320E"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313E3594" w14:textId="5FB31EC6"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1C0720" w:rsidRPr="001C0720">
        <w:rPr>
          <w:b/>
          <w:szCs w:val="22"/>
          <w:highlight w:val="yellow"/>
        </w:rPr>
        <w:t>04/02/2026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3A9A3739"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494551FC"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36706F1"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03305E3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2820F96"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29CC4A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4194DFA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19AEBB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F5100B4" w14:textId="4D4D6E2E" w:rsidR="00EC7C8E" w:rsidRPr="009A3EA6" w:rsidRDefault="001C0720" w:rsidP="00EC7C8E">
            <w:pPr>
              <w:pStyle w:val="TableText"/>
              <w:spacing w:after="0"/>
              <w:rPr>
                <w:b/>
                <w:color w:val="0000FF"/>
                <w:highlight w:val="yellow"/>
              </w:rPr>
            </w:pPr>
            <w:r>
              <w:rPr>
                <w:b/>
                <w:color w:val="0000FF"/>
                <w:highlight w:val="yellow"/>
              </w:rPr>
              <w:t>02/24/2026</w:t>
            </w:r>
          </w:p>
        </w:tc>
      </w:tr>
      <w:tr w:rsidR="00EC7C8E" w:rsidRPr="009A3EA6" w14:paraId="6438756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7557AA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54E9F0C" w14:textId="172FD8E7" w:rsidR="00EC7C8E" w:rsidRPr="009A3EA6" w:rsidRDefault="001C0720" w:rsidP="00EC7C8E">
            <w:pPr>
              <w:pStyle w:val="TableText"/>
              <w:spacing w:after="0"/>
              <w:rPr>
                <w:b/>
                <w:color w:val="0000FF"/>
                <w:highlight w:val="yellow"/>
              </w:rPr>
            </w:pPr>
            <w:r>
              <w:rPr>
                <w:b/>
                <w:color w:val="0000FF"/>
                <w:highlight w:val="yellow"/>
              </w:rPr>
              <w:t>3/18/2026</w:t>
            </w:r>
            <w:r w:rsidR="00EC7C8E" w:rsidRPr="009A3EA6">
              <w:rPr>
                <w:b/>
                <w:color w:val="0000FF"/>
                <w:highlight w:val="yellow"/>
              </w:rPr>
              <w:t>, 2:00 p.m. CST</w:t>
            </w:r>
          </w:p>
        </w:tc>
      </w:tr>
      <w:tr w:rsidR="00EC7C8E" w:rsidRPr="009A3EA6" w14:paraId="6CA4066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FD264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EB1F8D6" w14:textId="5A86BE85" w:rsidR="00EC7C8E" w:rsidRPr="009A3EA6" w:rsidRDefault="001C0720" w:rsidP="00EC7C8E">
            <w:pPr>
              <w:pStyle w:val="TableText"/>
              <w:spacing w:after="0"/>
              <w:rPr>
                <w:b/>
                <w:color w:val="0000FF"/>
                <w:highlight w:val="yellow"/>
              </w:rPr>
            </w:pPr>
            <w:r>
              <w:rPr>
                <w:b/>
                <w:color w:val="0000FF"/>
                <w:highlight w:val="yellow"/>
              </w:rPr>
              <w:t>03/11/2026 @ 1:30 p.m. CST</w:t>
            </w:r>
          </w:p>
        </w:tc>
      </w:tr>
      <w:tr w:rsidR="00EC7C8E" w:rsidRPr="009A3EA6" w14:paraId="05509D4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9777E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CDF15B5" w14:textId="2B03DDBB" w:rsidR="00EC7C8E" w:rsidRPr="009A3EA6" w:rsidRDefault="001C0720" w:rsidP="00EC7C8E">
            <w:pPr>
              <w:pStyle w:val="TableText"/>
              <w:spacing w:after="0"/>
              <w:rPr>
                <w:b/>
                <w:color w:val="0000FF"/>
                <w:highlight w:val="yellow"/>
              </w:rPr>
            </w:pPr>
            <w:r>
              <w:rPr>
                <w:b/>
                <w:color w:val="0000FF"/>
                <w:highlight w:val="yellow"/>
              </w:rPr>
              <w:t>04/02/2026</w:t>
            </w:r>
            <w:r w:rsidR="00EC7C8E" w:rsidRPr="009A3EA6">
              <w:rPr>
                <w:b/>
                <w:color w:val="0000FF"/>
                <w:highlight w:val="yellow"/>
              </w:rPr>
              <w:t>, 2:00 p.m. CST</w:t>
            </w:r>
          </w:p>
        </w:tc>
      </w:tr>
      <w:tr w:rsidR="00EC7C8E" w:rsidRPr="009A3EA6" w14:paraId="6B8A47D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0AF063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58F0A48"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2F4018A" w14:textId="04CE52C2"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1C0720">
        <w:rPr>
          <w:szCs w:val="22"/>
        </w:rPr>
        <w:t>We encourage all potential respondents to attend a pre-proposal walkthrough 3/11/2026</w:t>
      </w:r>
      <w:r w:rsidRPr="009A3EA6">
        <w:rPr>
          <w:szCs w:val="22"/>
        </w:rPr>
        <w:t>.</w:t>
      </w:r>
      <w:r w:rsidR="001C0720">
        <w:rPr>
          <w:szCs w:val="22"/>
        </w:rPr>
        <w:t xml:space="preserve"> We will meet at 1:30 p.m. at the vendor/construction check-in on the north side of the campus. </w:t>
      </w:r>
    </w:p>
    <w:p w14:paraId="55EBE891"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5645EFEC"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54120421" w14:textId="6CD2B2B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5172E2" w:rsidRPr="005172E2">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1C0720">
        <w:rPr>
          <w:rFonts w:cs="Times New Roman"/>
          <w:b/>
          <w:szCs w:val="22"/>
          <w:highlight w:val="yellow"/>
        </w:rPr>
        <w:t>03/18/2026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52354632"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5172E2">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0D2CEB1"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2505709" w14:textId="78C16BDC" w:rsidR="00EC7C8E" w:rsidRPr="009A3EA6" w:rsidRDefault="001C0720"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xml:space="preserve">, </w:t>
      </w:r>
      <w:r w:rsidR="008C096F">
        <w:rPr>
          <w:rFonts w:cs="Times New Roman"/>
          <w:szCs w:val="22"/>
        </w:rPr>
        <w:t>Sourcing &amp; Contracts Specialist</w:t>
      </w:r>
    </w:p>
    <w:p w14:paraId="22633925" w14:textId="59FFDEF2"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393F351"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6DEA5113"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51354042" w14:textId="77777777" w:rsidR="00EC7C8E" w:rsidRPr="009A3EA6" w:rsidRDefault="00A5153D" w:rsidP="00EC7C8E">
      <w:pPr>
        <w:keepNext/>
        <w:ind w:left="720"/>
        <w:jc w:val="both"/>
      </w:pPr>
      <w:r>
        <w:t>1500 S. Main Street</w:t>
      </w:r>
    </w:p>
    <w:p w14:paraId="02EF15A6" w14:textId="77777777" w:rsidR="00EC7C8E" w:rsidRPr="009A3EA6" w:rsidRDefault="00EC7C8E" w:rsidP="00EC7C8E">
      <w:pPr>
        <w:keepNext/>
        <w:ind w:left="720"/>
        <w:jc w:val="both"/>
        <w:rPr>
          <w:rFonts w:cs="Times New Roman"/>
          <w:szCs w:val="22"/>
        </w:rPr>
      </w:pPr>
      <w:r w:rsidRPr="009A3EA6">
        <w:t>Fort Worth, TX 76104</w:t>
      </w:r>
    </w:p>
    <w:p w14:paraId="291E2379" w14:textId="77777777" w:rsidR="00026A40" w:rsidRDefault="00026A40" w:rsidP="00EC7C8E">
      <w:pPr>
        <w:keepNext/>
        <w:ind w:left="720"/>
        <w:jc w:val="both"/>
        <w:rPr>
          <w:rFonts w:cs="Times New Roman"/>
          <w:szCs w:val="22"/>
        </w:rPr>
      </w:pPr>
    </w:p>
    <w:p w14:paraId="0443AC35"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332302A"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276E9CF7"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988842C" w14:textId="77777777" w:rsidR="00EC7C8E" w:rsidRPr="009A3EA6" w:rsidRDefault="00EC7C8E" w:rsidP="00EC7C8E">
      <w:pPr>
        <w:jc w:val="both"/>
        <w:rPr>
          <w:rFonts w:cs="Times New Roman"/>
          <w:szCs w:val="22"/>
        </w:rPr>
      </w:pPr>
      <w:bookmarkStart w:id="23" w:name="B_Hlt529005057"/>
      <w:bookmarkEnd w:id="23"/>
    </w:p>
    <w:p w14:paraId="65438105" w14:textId="77777777" w:rsidR="00EC7C8E" w:rsidRPr="009A3EA6" w:rsidRDefault="00EC7C8E" w:rsidP="00EC7C8E">
      <w:pPr>
        <w:jc w:val="both"/>
        <w:rPr>
          <w:rFonts w:cs="Times New Roman"/>
          <w:szCs w:val="22"/>
        </w:rPr>
      </w:pPr>
    </w:p>
    <w:p w14:paraId="69B99260"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0F316CD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629CA53" w14:textId="0F121AB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w:t>
      </w:r>
      <w:r w:rsidR="00E54014">
        <w:rPr>
          <w:rFonts w:eastAsia="Calibri" w:cs="Times New Roman"/>
          <w:szCs w:val="22"/>
        </w:rPr>
        <w:t xml:space="preserve"> F</w:t>
      </w:r>
      <w:r w:rsidR="00E54014">
        <w:rPr>
          <w:rFonts w:cs="Times New Roman"/>
          <w:szCs w:val="22"/>
        </w:rPr>
        <w:t xml:space="preserve">looring Repairs and </w:t>
      </w:r>
      <w:r w:rsidR="00E54014" w:rsidRPr="00E54014">
        <w:rPr>
          <w:rFonts w:cs="Times New Roman"/>
          <w:szCs w:val="22"/>
        </w:rPr>
        <w:t>Installation</w:t>
      </w:r>
      <w:r w:rsidR="00E54014" w:rsidRPr="00E54014">
        <w:rPr>
          <w:rFonts w:eastAsia="Calibri" w:cs="Times New Roman"/>
          <w:szCs w:val="22"/>
        </w:rPr>
        <w:t xml:space="preserve"> for the hospital</w:t>
      </w:r>
      <w:r w:rsidRPr="00E54014">
        <w:rPr>
          <w:rFonts w:eastAsia="Calibri" w:cs="Times New Roman"/>
          <w:szCs w:val="22"/>
        </w:rPr>
        <w:t>.</w:t>
      </w:r>
    </w:p>
    <w:p w14:paraId="3C43B7E8"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0CF30C89"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6334A1A9" w14:textId="77777777" w:rsidR="003B2FBB" w:rsidRDefault="003B2FBB" w:rsidP="003B2FBB">
      <w:pPr>
        <w:pStyle w:val="ListParagraph"/>
        <w:ind w:left="0"/>
      </w:pPr>
    </w:p>
    <w:p w14:paraId="752AAB94"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1054F25"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7C505C20" w14:textId="661760EF" w:rsidR="00C916C4" w:rsidRPr="00C916C4" w:rsidRDefault="00EC7C8E" w:rsidP="00C916C4">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bookmarkEnd w:id="25"/>
    </w:p>
    <w:p w14:paraId="31EB23BF" w14:textId="77777777" w:rsidR="00C916C4" w:rsidRDefault="00C916C4" w:rsidP="00C916C4">
      <w:pPr>
        <w:rPr>
          <w:b/>
          <w:bCs/>
        </w:rPr>
      </w:pPr>
      <w:r w:rsidRPr="00861C8E">
        <w:rPr>
          <w:b/>
          <w:bCs/>
        </w:rPr>
        <w:t>Flooring Repairs and Installation</w:t>
      </w:r>
    </w:p>
    <w:p w14:paraId="40FF59C6" w14:textId="77777777" w:rsidR="00C916C4" w:rsidRPr="00861C8E" w:rsidRDefault="00C916C4" w:rsidP="00C916C4"/>
    <w:p w14:paraId="24C7346C" w14:textId="77777777" w:rsidR="00C916C4" w:rsidRPr="00861C8E" w:rsidRDefault="00C916C4" w:rsidP="00C916C4">
      <w:pPr>
        <w:rPr>
          <w:b/>
          <w:bCs/>
        </w:rPr>
      </w:pPr>
      <w:r w:rsidRPr="00861C8E">
        <w:rPr>
          <w:b/>
          <w:bCs/>
        </w:rPr>
        <w:t>1. Project Overview</w:t>
      </w:r>
    </w:p>
    <w:p w14:paraId="0932EB81" w14:textId="77777777" w:rsidR="00C916C4" w:rsidRPr="00861C8E" w:rsidRDefault="00C916C4" w:rsidP="00C916C4">
      <w:r w:rsidRPr="00861C8E">
        <w:lastRenderedPageBreak/>
        <w:t xml:space="preserve">The purpose of this project is to provide professional flooring repair and installation services at </w:t>
      </w:r>
      <w:r>
        <w:t>JPS Health</w:t>
      </w:r>
      <w:r w:rsidRPr="00861C8E">
        <w:t xml:space="preserve"> locations. The contractor shall furnish all labor, materials, equipment, supervision, and incidentals necessary to complete the work in accordance with this Scope of Work and all applicable codes and standards.</w:t>
      </w:r>
    </w:p>
    <w:p w14:paraId="0181664B" w14:textId="77777777" w:rsidR="00C916C4" w:rsidRPr="00861C8E" w:rsidRDefault="00C916C4" w:rsidP="00C916C4">
      <w:pPr>
        <w:rPr>
          <w:b/>
          <w:bCs/>
        </w:rPr>
      </w:pPr>
      <w:r>
        <w:rPr>
          <w:b/>
          <w:bCs/>
        </w:rPr>
        <w:t>2</w:t>
      </w:r>
      <w:r w:rsidRPr="00861C8E">
        <w:rPr>
          <w:b/>
          <w:bCs/>
        </w:rPr>
        <w:t>. Scope of Services</w:t>
      </w:r>
      <w:r>
        <w:rPr>
          <w:b/>
          <w:bCs/>
        </w:rPr>
        <w:t>:</w:t>
      </w:r>
    </w:p>
    <w:p w14:paraId="5C3E0816" w14:textId="77777777" w:rsidR="00C916C4" w:rsidRPr="00861C8E" w:rsidRDefault="00C916C4" w:rsidP="00C916C4">
      <w:pPr>
        <w:rPr>
          <w:b/>
          <w:bCs/>
        </w:rPr>
      </w:pPr>
      <w:r>
        <w:rPr>
          <w:b/>
          <w:bCs/>
        </w:rPr>
        <w:t>2</w:t>
      </w:r>
      <w:r w:rsidRPr="00861C8E">
        <w:rPr>
          <w:b/>
          <w:bCs/>
        </w:rPr>
        <w:t>.1 Flooring Repairs</w:t>
      </w:r>
    </w:p>
    <w:p w14:paraId="52C920B7" w14:textId="77777777" w:rsidR="00C916C4" w:rsidRPr="00861C8E" w:rsidRDefault="00C916C4" w:rsidP="00C916C4">
      <w:r w:rsidRPr="00861C8E">
        <w:t>The contractor shall assess and perform repairs to existing flooring, which may include but are not limited to:</w:t>
      </w:r>
    </w:p>
    <w:p w14:paraId="08F8E0EE" w14:textId="77777777" w:rsidR="00C916C4" w:rsidRPr="00861C8E" w:rsidRDefault="00C916C4" w:rsidP="00C916C4">
      <w:pPr>
        <w:numPr>
          <w:ilvl w:val="0"/>
          <w:numId w:val="16"/>
        </w:numPr>
        <w:spacing w:after="160" w:line="278" w:lineRule="auto"/>
      </w:pPr>
      <w:r w:rsidRPr="00861C8E">
        <w:t>Removal and replacement of damaged or worn flooring sections</w:t>
      </w:r>
    </w:p>
    <w:p w14:paraId="4ED9B2C6" w14:textId="77777777" w:rsidR="00C916C4" w:rsidRPr="00861C8E" w:rsidRDefault="00C916C4" w:rsidP="00C916C4">
      <w:pPr>
        <w:numPr>
          <w:ilvl w:val="0"/>
          <w:numId w:val="16"/>
        </w:numPr>
        <w:spacing w:after="160" w:line="278" w:lineRule="auto"/>
      </w:pPr>
      <w:r w:rsidRPr="00861C8E">
        <w:t>Repair of subfloor issues such as unevenness, moisture damage, or minor structural defects</w:t>
      </w:r>
    </w:p>
    <w:p w14:paraId="10AC2522" w14:textId="77777777" w:rsidR="00C916C4" w:rsidRPr="00861C8E" w:rsidRDefault="00C916C4" w:rsidP="00C916C4">
      <w:pPr>
        <w:numPr>
          <w:ilvl w:val="0"/>
          <w:numId w:val="16"/>
        </w:numPr>
        <w:spacing w:after="160" w:line="278" w:lineRule="auto"/>
      </w:pPr>
      <w:r w:rsidRPr="00861C8E">
        <w:t>Re-securing loose flooring materials</w:t>
      </w:r>
    </w:p>
    <w:p w14:paraId="37193C9A" w14:textId="77777777" w:rsidR="00C916C4" w:rsidRPr="00861C8E" w:rsidRDefault="00C916C4" w:rsidP="00C916C4">
      <w:pPr>
        <w:numPr>
          <w:ilvl w:val="0"/>
          <w:numId w:val="16"/>
        </w:numPr>
        <w:spacing w:after="160" w:line="278" w:lineRule="auto"/>
      </w:pPr>
      <w:r w:rsidRPr="00861C8E">
        <w:t>Patching, leveling, or filling as required to ensure a smooth and safe surface</w:t>
      </w:r>
    </w:p>
    <w:p w14:paraId="5E36C313" w14:textId="77777777" w:rsidR="00C916C4" w:rsidRPr="00861C8E" w:rsidRDefault="00C916C4" w:rsidP="00C916C4">
      <w:pPr>
        <w:numPr>
          <w:ilvl w:val="0"/>
          <w:numId w:val="16"/>
        </w:numPr>
        <w:spacing w:after="160" w:line="278" w:lineRule="auto"/>
      </w:pPr>
      <w:r w:rsidRPr="00861C8E">
        <w:t>Matching existing flooring materials, color, and finish as closely as possible</w:t>
      </w:r>
    </w:p>
    <w:p w14:paraId="75E695A7" w14:textId="77777777" w:rsidR="00C916C4" w:rsidRPr="00861C8E" w:rsidRDefault="00C916C4" w:rsidP="00C916C4">
      <w:pPr>
        <w:rPr>
          <w:b/>
          <w:bCs/>
        </w:rPr>
      </w:pPr>
      <w:r>
        <w:rPr>
          <w:b/>
          <w:bCs/>
        </w:rPr>
        <w:t>2</w:t>
      </w:r>
      <w:r w:rsidRPr="00861C8E">
        <w:rPr>
          <w:b/>
          <w:bCs/>
        </w:rPr>
        <w:t>.2 Flooring Installation</w:t>
      </w:r>
    </w:p>
    <w:p w14:paraId="2A081B22" w14:textId="77777777" w:rsidR="00C916C4" w:rsidRPr="00861C8E" w:rsidRDefault="00C916C4" w:rsidP="00C916C4">
      <w:r w:rsidRPr="00861C8E">
        <w:t>The contractor shall provide installation of new flooring, including:</w:t>
      </w:r>
    </w:p>
    <w:p w14:paraId="1405BDBF" w14:textId="77777777" w:rsidR="00C916C4" w:rsidRPr="00861C8E" w:rsidRDefault="00C916C4" w:rsidP="00C916C4">
      <w:pPr>
        <w:numPr>
          <w:ilvl w:val="0"/>
          <w:numId w:val="17"/>
        </w:numPr>
        <w:spacing w:after="160" w:line="278" w:lineRule="auto"/>
      </w:pPr>
      <w:r w:rsidRPr="00861C8E">
        <w:t>Removal and proper disposal of existing flooring (if required)</w:t>
      </w:r>
    </w:p>
    <w:p w14:paraId="3B4D0C6C" w14:textId="77777777" w:rsidR="00C916C4" w:rsidRPr="00861C8E" w:rsidRDefault="00C916C4" w:rsidP="00C916C4">
      <w:pPr>
        <w:numPr>
          <w:ilvl w:val="0"/>
          <w:numId w:val="17"/>
        </w:numPr>
        <w:spacing w:after="160" w:line="278" w:lineRule="auto"/>
      </w:pPr>
      <w:r w:rsidRPr="00861C8E">
        <w:t>Subfloor inspection, preparation, and leveling</w:t>
      </w:r>
    </w:p>
    <w:p w14:paraId="15E26261" w14:textId="77777777" w:rsidR="00C916C4" w:rsidRPr="00861C8E" w:rsidRDefault="00C916C4" w:rsidP="00C916C4">
      <w:pPr>
        <w:numPr>
          <w:ilvl w:val="0"/>
          <w:numId w:val="17"/>
        </w:numPr>
        <w:spacing w:after="160" w:line="278" w:lineRule="auto"/>
      </w:pPr>
      <w:r w:rsidRPr="00861C8E">
        <w:t>Supply and installation of new flooring materials, which may include:</w:t>
      </w:r>
    </w:p>
    <w:p w14:paraId="28E4E03B" w14:textId="77777777" w:rsidR="00C916C4" w:rsidRPr="00861C8E" w:rsidRDefault="00C916C4" w:rsidP="00C916C4">
      <w:pPr>
        <w:numPr>
          <w:ilvl w:val="1"/>
          <w:numId w:val="17"/>
        </w:numPr>
        <w:spacing w:after="160" w:line="278" w:lineRule="auto"/>
      </w:pPr>
      <w:r w:rsidRPr="00861C8E">
        <w:t>Carpet and carpet tile</w:t>
      </w:r>
    </w:p>
    <w:p w14:paraId="6F7B0BBA" w14:textId="77777777" w:rsidR="00C916C4" w:rsidRPr="00861C8E" w:rsidRDefault="00C916C4" w:rsidP="00C916C4">
      <w:pPr>
        <w:numPr>
          <w:ilvl w:val="1"/>
          <w:numId w:val="17"/>
        </w:numPr>
        <w:spacing w:after="160" w:line="278" w:lineRule="auto"/>
      </w:pPr>
      <w:r w:rsidRPr="00861C8E">
        <w:t>Luxury vinyl tile (LVT/LVP)</w:t>
      </w:r>
    </w:p>
    <w:p w14:paraId="5E7DC5AC" w14:textId="77777777" w:rsidR="00C916C4" w:rsidRPr="00861C8E" w:rsidRDefault="00C916C4" w:rsidP="00C916C4">
      <w:pPr>
        <w:numPr>
          <w:ilvl w:val="1"/>
          <w:numId w:val="17"/>
        </w:numPr>
        <w:spacing w:after="160" w:line="278" w:lineRule="auto"/>
      </w:pPr>
      <w:r w:rsidRPr="00861C8E">
        <w:t>Vinyl sheet flooring</w:t>
      </w:r>
    </w:p>
    <w:p w14:paraId="1A152EEE" w14:textId="77777777" w:rsidR="00C916C4" w:rsidRPr="00861C8E" w:rsidRDefault="00C916C4" w:rsidP="00C916C4">
      <w:pPr>
        <w:numPr>
          <w:ilvl w:val="1"/>
          <w:numId w:val="17"/>
        </w:numPr>
        <w:spacing w:after="160" w:line="278" w:lineRule="auto"/>
      </w:pPr>
      <w:r w:rsidRPr="00861C8E">
        <w:t>Laminate flooring</w:t>
      </w:r>
    </w:p>
    <w:p w14:paraId="39B612F7" w14:textId="77777777" w:rsidR="00C916C4" w:rsidRPr="00861C8E" w:rsidRDefault="00C916C4" w:rsidP="00C916C4">
      <w:pPr>
        <w:numPr>
          <w:ilvl w:val="1"/>
          <w:numId w:val="17"/>
        </w:numPr>
        <w:spacing w:after="160" w:line="278" w:lineRule="auto"/>
      </w:pPr>
      <w:r w:rsidRPr="00861C8E">
        <w:t>Hardwood or engineered wood</w:t>
      </w:r>
    </w:p>
    <w:p w14:paraId="1902518B" w14:textId="77777777" w:rsidR="00C916C4" w:rsidRPr="00861C8E" w:rsidRDefault="00C916C4" w:rsidP="00C916C4">
      <w:pPr>
        <w:numPr>
          <w:ilvl w:val="1"/>
          <w:numId w:val="17"/>
        </w:numPr>
        <w:spacing w:after="160" w:line="278" w:lineRule="auto"/>
      </w:pPr>
      <w:r w:rsidRPr="00861C8E">
        <w:t>Ceramic or porcelain tile</w:t>
      </w:r>
    </w:p>
    <w:p w14:paraId="08FF03BD" w14:textId="77777777" w:rsidR="00C916C4" w:rsidRPr="00861C8E" w:rsidRDefault="00C916C4" w:rsidP="00C916C4">
      <w:pPr>
        <w:numPr>
          <w:ilvl w:val="0"/>
          <w:numId w:val="17"/>
        </w:numPr>
        <w:spacing w:after="160" w:line="278" w:lineRule="auto"/>
      </w:pPr>
      <w:r w:rsidRPr="00861C8E">
        <w:t>Installation of transitions, trims, baseboards, and thresholds</w:t>
      </w:r>
    </w:p>
    <w:p w14:paraId="3A3F0CA7" w14:textId="77777777" w:rsidR="00C916C4" w:rsidRPr="00861C8E" w:rsidRDefault="00C916C4" w:rsidP="00C916C4">
      <w:pPr>
        <w:numPr>
          <w:ilvl w:val="0"/>
          <w:numId w:val="17"/>
        </w:numPr>
        <w:spacing w:after="160" w:line="278" w:lineRule="auto"/>
      </w:pPr>
      <w:r w:rsidRPr="00861C8E">
        <w:t>Adhesives, underlayment, and moisture barriers as required by manufacturer specifications</w:t>
      </w:r>
    </w:p>
    <w:p w14:paraId="1FD535D7" w14:textId="77777777" w:rsidR="00C916C4" w:rsidRPr="00861C8E" w:rsidRDefault="00C916C4" w:rsidP="00C916C4">
      <w:pPr>
        <w:rPr>
          <w:b/>
          <w:bCs/>
        </w:rPr>
      </w:pPr>
      <w:r>
        <w:rPr>
          <w:b/>
          <w:bCs/>
        </w:rPr>
        <w:t>3</w:t>
      </w:r>
      <w:r w:rsidRPr="00861C8E">
        <w:rPr>
          <w:b/>
          <w:bCs/>
        </w:rPr>
        <w:t>. Materials</w:t>
      </w:r>
    </w:p>
    <w:p w14:paraId="517F4468" w14:textId="77777777" w:rsidR="00C916C4" w:rsidRPr="00861C8E" w:rsidRDefault="00C916C4" w:rsidP="00C916C4">
      <w:pPr>
        <w:numPr>
          <w:ilvl w:val="0"/>
          <w:numId w:val="18"/>
        </w:numPr>
        <w:spacing w:after="160" w:line="278" w:lineRule="auto"/>
      </w:pPr>
      <w:r w:rsidRPr="00861C8E">
        <w:t>All materials shall be new, commercial grade (unless otherwise specified), and suitable for the intended use.</w:t>
      </w:r>
    </w:p>
    <w:p w14:paraId="1A7038AE" w14:textId="77777777" w:rsidR="00C916C4" w:rsidRPr="00861C8E" w:rsidRDefault="00C916C4" w:rsidP="00C916C4">
      <w:pPr>
        <w:numPr>
          <w:ilvl w:val="0"/>
          <w:numId w:val="18"/>
        </w:numPr>
        <w:spacing w:after="160" w:line="278" w:lineRule="auto"/>
      </w:pPr>
      <w:r w:rsidRPr="00861C8E">
        <w:t>Materials must meet or exceed manufacturer and industry standards.</w:t>
      </w:r>
    </w:p>
    <w:p w14:paraId="5E3B1817" w14:textId="77777777" w:rsidR="00C916C4" w:rsidRPr="00861C8E" w:rsidRDefault="00C916C4" w:rsidP="00C916C4">
      <w:pPr>
        <w:numPr>
          <w:ilvl w:val="0"/>
          <w:numId w:val="18"/>
        </w:numPr>
        <w:spacing w:after="160" w:line="278" w:lineRule="auto"/>
      </w:pPr>
      <w:r w:rsidRPr="00861C8E">
        <w:t>Samples may be required for review and approval prior to installation.</w:t>
      </w:r>
    </w:p>
    <w:p w14:paraId="1C1822FE" w14:textId="77777777" w:rsidR="00C916C4" w:rsidRPr="00861C8E" w:rsidRDefault="00C916C4" w:rsidP="00C916C4">
      <w:pPr>
        <w:rPr>
          <w:b/>
          <w:bCs/>
        </w:rPr>
      </w:pPr>
      <w:r>
        <w:rPr>
          <w:b/>
          <w:bCs/>
        </w:rPr>
        <w:t>4</w:t>
      </w:r>
      <w:r w:rsidRPr="00861C8E">
        <w:rPr>
          <w:b/>
          <w:bCs/>
        </w:rPr>
        <w:t>. Standards and Compliance</w:t>
      </w:r>
    </w:p>
    <w:p w14:paraId="65032EAE" w14:textId="77777777" w:rsidR="00C916C4" w:rsidRPr="00861C8E" w:rsidRDefault="00C916C4" w:rsidP="00C916C4">
      <w:pPr>
        <w:numPr>
          <w:ilvl w:val="0"/>
          <w:numId w:val="19"/>
        </w:numPr>
        <w:spacing w:after="160" w:line="278" w:lineRule="auto"/>
      </w:pPr>
      <w:r w:rsidRPr="00861C8E">
        <w:t>All work shall comply with applicable federal, state, and local codes and regulations.</w:t>
      </w:r>
    </w:p>
    <w:p w14:paraId="4622C332" w14:textId="77777777" w:rsidR="00C916C4" w:rsidRPr="00861C8E" w:rsidRDefault="00C916C4" w:rsidP="00C916C4">
      <w:pPr>
        <w:numPr>
          <w:ilvl w:val="0"/>
          <w:numId w:val="19"/>
        </w:numPr>
        <w:spacing w:after="160" w:line="278" w:lineRule="auto"/>
      </w:pPr>
      <w:r w:rsidRPr="00861C8E">
        <w:t>Installation must follow manufacturer guidelines and industry best practices.</w:t>
      </w:r>
    </w:p>
    <w:p w14:paraId="3EA723EA" w14:textId="77777777" w:rsidR="00C916C4" w:rsidRPr="00861C8E" w:rsidRDefault="00C916C4" w:rsidP="00C916C4">
      <w:pPr>
        <w:numPr>
          <w:ilvl w:val="0"/>
          <w:numId w:val="19"/>
        </w:numPr>
        <w:spacing w:after="160" w:line="278" w:lineRule="auto"/>
      </w:pPr>
      <w:r w:rsidRPr="00861C8E">
        <w:lastRenderedPageBreak/>
        <w:t xml:space="preserve">Contractor </w:t>
      </w:r>
      <w:proofErr w:type="gramStart"/>
      <w:r w:rsidRPr="00861C8E">
        <w:t>shall</w:t>
      </w:r>
      <w:proofErr w:type="gramEnd"/>
      <w:r w:rsidRPr="00861C8E">
        <w:t xml:space="preserve"> always maintain a safe and clean work environment.</w:t>
      </w:r>
    </w:p>
    <w:p w14:paraId="2D199E2D" w14:textId="77777777" w:rsidR="00C916C4" w:rsidRPr="00861C8E" w:rsidRDefault="00C916C4" w:rsidP="00C916C4">
      <w:pPr>
        <w:rPr>
          <w:b/>
          <w:bCs/>
        </w:rPr>
      </w:pPr>
      <w:r>
        <w:rPr>
          <w:b/>
          <w:bCs/>
        </w:rPr>
        <w:t>5</w:t>
      </w:r>
      <w:r w:rsidRPr="00861C8E">
        <w:rPr>
          <w:b/>
          <w:bCs/>
        </w:rPr>
        <w:t>. Schedule and Work Hours</w:t>
      </w:r>
    </w:p>
    <w:p w14:paraId="4AD5F9D7" w14:textId="77777777" w:rsidR="00C916C4" w:rsidRPr="00861C8E" w:rsidRDefault="00C916C4" w:rsidP="00C916C4">
      <w:pPr>
        <w:numPr>
          <w:ilvl w:val="0"/>
          <w:numId w:val="20"/>
        </w:numPr>
        <w:spacing w:after="160" w:line="278" w:lineRule="auto"/>
      </w:pPr>
      <w:r w:rsidRPr="00861C8E">
        <w:t>Project start date</w:t>
      </w:r>
      <w:r>
        <w:t xml:space="preserve"> and </w:t>
      </w:r>
      <w:r w:rsidRPr="00861C8E">
        <w:t>Project completion date</w:t>
      </w:r>
      <w:r>
        <w:t xml:space="preserve"> are required to be provided before project begins</w:t>
      </w:r>
    </w:p>
    <w:p w14:paraId="0DDE909D" w14:textId="77777777" w:rsidR="00C916C4" w:rsidRPr="00861C8E" w:rsidRDefault="00C916C4" w:rsidP="00C916C4">
      <w:pPr>
        <w:numPr>
          <w:ilvl w:val="0"/>
          <w:numId w:val="20"/>
        </w:numPr>
        <w:spacing w:after="160" w:line="278" w:lineRule="auto"/>
      </w:pPr>
      <w:r w:rsidRPr="00861C8E">
        <w:t>Work shall be performed during approved hours to minimize disruption to building occupants</w:t>
      </w:r>
      <w:r>
        <w:t xml:space="preserve"> this would apply to after normal operation hours (evenings, nights and weekends)</w:t>
      </w:r>
    </w:p>
    <w:p w14:paraId="2E5E92E7" w14:textId="77777777" w:rsidR="00C916C4" w:rsidRPr="00861C8E" w:rsidRDefault="00C916C4" w:rsidP="00C916C4">
      <w:pPr>
        <w:rPr>
          <w:b/>
          <w:bCs/>
        </w:rPr>
      </w:pPr>
      <w:r>
        <w:rPr>
          <w:b/>
          <w:bCs/>
        </w:rPr>
        <w:t>6</w:t>
      </w:r>
      <w:r w:rsidRPr="00861C8E">
        <w:rPr>
          <w:b/>
          <w:bCs/>
        </w:rPr>
        <w:t>. Quality Control and Warranty</w:t>
      </w:r>
    </w:p>
    <w:p w14:paraId="7D3686C6" w14:textId="77777777" w:rsidR="00C916C4" w:rsidRPr="00861C8E" w:rsidRDefault="00C916C4" w:rsidP="00C916C4">
      <w:pPr>
        <w:numPr>
          <w:ilvl w:val="0"/>
          <w:numId w:val="21"/>
        </w:numPr>
        <w:spacing w:after="160" w:line="278" w:lineRule="auto"/>
      </w:pPr>
      <w:r w:rsidRPr="00861C8E">
        <w:t>Contractor shall correct any defective workmanship or materials at no additional cost.</w:t>
      </w:r>
    </w:p>
    <w:p w14:paraId="2FDD587C" w14:textId="77777777" w:rsidR="00C916C4" w:rsidRPr="00861C8E" w:rsidRDefault="00C916C4" w:rsidP="00C916C4">
      <w:pPr>
        <w:numPr>
          <w:ilvl w:val="0"/>
          <w:numId w:val="21"/>
        </w:numPr>
        <w:spacing w:after="160" w:line="278" w:lineRule="auto"/>
      </w:pPr>
      <w:r w:rsidRPr="00861C8E">
        <w:t>A minimum warranty on labor and installation is required.</w:t>
      </w:r>
    </w:p>
    <w:p w14:paraId="59985EF1" w14:textId="77777777" w:rsidR="00C916C4" w:rsidRPr="00861C8E" w:rsidRDefault="00C916C4" w:rsidP="00C916C4">
      <w:pPr>
        <w:numPr>
          <w:ilvl w:val="0"/>
          <w:numId w:val="21"/>
        </w:numPr>
        <w:spacing w:after="160" w:line="278" w:lineRule="auto"/>
      </w:pPr>
      <w:r w:rsidRPr="00861C8E">
        <w:t>Manufacturer warranties for materials shall be provided upon completion.</w:t>
      </w:r>
    </w:p>
    <w:p w14:paraId="457F31D8" w14:textId="77777777" w:rsidR="00C916C4" w:rsidRPr="00861C8E" w:rsidRDefault="00C916C4" w:rsidP="00C916C4">
      <w:pPr>
        <w:rPr>
          <w:b/>
          <w:bCs/>
        </w:rPr>
      </w:pPr>
      <w:r>
        <w:rPr>
          <w:b/>
          <w:bCs/>
        </w:rPr>
        <w:t>7</w:t>
      </w:r>
      <w:r w:rsidRPr="00861C8E">
        <w:rPr>
          <w:b/>
          <w:bCs/>
        </w:rPr>
        <w:t>. Cleanup and Disposal</w:t>
      </w:r>
    </w:p>
    <w:p w14:paraId="3BA813B2" w14:textId="77777777" w:rsidR="00C916C4" w:rsidRPr="00861C8E" w:rsidRDefault="00C916C4" w:rsidP="00C916C4">
      <w:pPr>
        <w:numPr>
          <w:ilvl w:val="0"/>
          <w:numId w:val="22"/>
        </w:numPr>
        <w:spacing w:after="160" w:line="278" w:lineRule="auto"/>
      </w:pPr>
      <w:r w:rsidRPr="00861C8E">
        <w:t>Contractors shall remove all debris, waste materials, and equipment from the site</w:t>
      </w:r>
      <w:r>
        <w:t xml:space="preserve"> and clean area (sweep, mop, vacuum) </w:t>
      </w:r>
      <w:r w:rsidRPr="00861C8E">
        <w:t>daily or upon project completion.</w:t>
      </w:r>
    </w:p>
    <w:p w14:paraId="3A08608B" w14:textId="77777777" w:rsidR="00C916C4" w:rsidRPr="00861C8E" w:rsidRDefault="00C916C4" w:rsidP="00C916C4">
      <w:pPr>
        <w:numPr>
          <w:ilvl w:val="0"/>
          <w:numId w:val="22"/>
        </w:numPr>
        <w:spacing w:after="160" w:line="278" w:lineRule="auto"/>
      </w:pPr>
      <w:r w:rsidRPr="00861C8E">
        <w:t>All disposals shall be conducted in accordance with local regulations.</w:t>
      </w:r>
    </w:p>
    <w:p w14:paraId="6E6C75E8" w14:textId="77777777" w:rsidR="00C916C4" w:rsidRPr="00861C8E" w:rsidRDefault="00C916C4" w:rsidP="00C916C4">
      <w:pPr>
        <w:rPr>
          <w:b/>
          <w:bCs/>
        </w:rPr>
      </w:pPr>
      <w:r>
        <w:rPr>
          <w:b/>
          <w:bCs/>
        </w:rPr>
        <w:t>8</w:t>
      </w:r>
      <w:r w:rsidRPr="00861C8E">
        <w:rPr>
          <w:b/>
          <w:bCs/>
        </w:rPr>
        <w:t>. Contractor Qualifications</w:t>
      </w:r>
    </w:p>
    <w:p w14:paraId="51F43513" w14:textId="77777777" w:rsidR="00C916C4" w:rsidRPr="00861C8E" w:rsidRDefault="00C916C4" w:rsidP="00C916C4">
      <w:pPr>
        <w:numPr>
          <w:ilvl w:val="0"/>
          <w:numId w:val="23"/>
        </w:numPr>
        <w:spacing w:after="160" w:line="278" w:lineRule="auto"/>
      </w:pPr>
      <w:r w:rsidRPr="00861C8E">
        <w:t>Demonstrated experience in commercial or residential flooring repair and installation</w:t>
      </w:r>
    </w:p>
    <w:p w14:paraId="20A4F40B" w14:textId="77777777" w:rsidR="00C916C4" w:rsidRPr="00861C8E" w:rsidRDefault="00C916C4" w:rsidP="00C916C4">
      <w:pPr>
        <w:numPr>
          <w:ilvl w:val="0"/>
          <w:numId w:val="23"/>
        </w:numPr>
        <w:spacing w:after="160" w:line="278" w:lineRule="auto"/>
      </w:pPr>
      <w:r w:rsidRPr="00861C8E">
        <w:t>Proper licensing and insurance as required by law</w:t>
      </w:r>
    </w:p>
    <w:p w14:paraId="7333112D" w14:textId="77777777" w:rsidR="00C916C4" w:rsidRPr="00861C8E" w:rsidRDefault="00C916C4" w:rsidP="00C916C4">
      <w:pPr>
        <w:numPr>
          <w:ilvl w:val="0"/>
          <w:numId w:val="23"/>
        </w:numPr>
        <w:spacing w:after="160" w:line="278" w:lineRule="auto"/>
      </w:pPr>
      <w:r w:rsidRPr="00861C8E">
        <w:t>Ability to provide references upon request</w:t>
      </w:r>
    </w:p>
    <w:p w14:paraId="0926DA9F" w14:textId="77777777" w:rsidR="00C916C4" w:rsidRPr="00861C8E" w:rsidRDefault="00C916C4" w:rsidP="00C916C4">
      <w:pPr>
        <w:rPr>
          <w:b/>
          <w:bCs/>
        </w:rPr>
      </w:pPr>
      <w:r w:rsidRPr="00861C8E">
        <w:rPr>
          <w:b/>
          <w:bCs/>
        </w:rPr>
        <w:t>1</w:t>
      </w:r>
      <w:r>
        <w:rPr>
          <w:b/>
          <w:bCs/>
        </w:rPr>
        <w:t>9</w:t>
      </w:r>
      <w:r w:rsidRPr="00861C8E">
        <w:rPr>
          <w:b/>
          <w:bCs/>
        </w:rPr>
        <w:t>. Deliverables</w:t>
      </w:r>
    </w:p>
    <w:p w14:paraId="329DAF33" w14:textId="77777777" w:rsidR="00C916C4" w:rsidRPr="00861C8E" w:rsidRDefault="00C916C4" w:rsidP="00C916C4">
      <w:pPr>
        <w:numPr>
          <w:ilvl w:val="0"/>
          <w:numId w:val="24"/>
        </w:numPr>
        <w:spacing w:after="160" w:line="278" w:lineRule="auto"/>
      </w:pPr>
      <w:r w:rsidRPr="00861C8E">
        <w:t>Completed flooring repairs and installations per this Scope of Work</w:t>
      </w:r>
    </w:p>
    <w:p w14:paraId="6656FC29" w14:textId="77777777" w:rsidR="00C916C4" w:rsidRPr="00861C8E" w:rsidRDefault="00C916C4" w:rsidP="00C916C4">
      <w:pPr>
        <w:numPr>
          <w:ilvl w:val="0"/>
          <w:numId w:val="24"/>
        </w:numPr>
        <w:spacing w:after="160" w:line="278" w:lineRule="auto"/>
      </w:pPr>
      <w:r w:rsidRPr="00861C8E">
        <w:t>Warranty documentation</w:t>
      </w:r>
    </w:p>
    <w:p w14:paraId="3214996C" w14:textId="77777777" w:rsidR="00C916C4" w:rsidRPr="00861C8E" w:rsidRDefault="00C916C4" w:rsidP="00C916C4">
      <w:pPr>
        <w:numPr>
          <w:ilvl w:val="0"/>
          <w:numId w:val="24"/>
        </w:numPr>
        <w:spacing w:after="160" w:line="278" w:lineRule="auto"/>
      </w:pPr>
      <w:r w:rsidRPr="00861C8E">
        <w:t>Final inspection and acceptance by the owner or designated representative</w:t>
      </w:r>
    </w:p>
    <w:p w14:paraId="4FD3126C" w14:textId="44972A68" w:rsidR="00EC7C8E" w:rsidRPr="00E54014" w:rsidRDefault="00EC7C8E" w:rsidP="00C916C4">
      <w:pPr>
        <w:pStyle w:val="ListParagraph"/>
        <w:numPr>
          <w:ilvl w:val="0"/>
          <w:numId w:val="25"/>
        </w:numPr>
        <w:spacing w:before="220" w:after="220"/>
        <w:jc w:val="both"/>
        <w:rPr>
          <w:rFonts w:eastAsia="Calibri"/>
        </w:rPr>
      </w:pPr>
    </w:p>
    <w:p w14:paraId="39FE028F" w14:textId="77777777" w:rsidR="00EC7C8E" w:rsidRPr="0070210F" w:rsidRDefault="00EC7C8E" w:rsidP="00EC7C8E">
      <w:pPr>
        <w:spacing w:before="220" w:after="220"/>
        <w:jc w:val="both"/>
        <w:rPr>
          <w:bCs/>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55198810"/>
      <w:bookmarkStart w:id="77" w:name="_Ref6257144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0B4F5D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6"/>
      <w:bookmarkEnd w:id="77"/>
    </w:p>
    <w:p w14:paraId="1949689F"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03F51DC"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0834444F" w14:textId="77777777" w:rsidR="00EC7C8E" w:rsidRPr="009A3EA6" w:rsidRDefault="00EC7C8E" w:rsidP="00EC7C8E">
      <w:pPr>
        <w:spacing w:before="220" w:after="220"/>
        <w:jc w:val="both"/>
        <w:rPr>
          <w:rFonts w:eastAsia="Calibri"/>
        </w:rPr>
      </w:pPr>
      <w:r w:rsidRPr="009A3EA6">
        <w:rPr>
          <w:rFonts w:eastAsia="Calibri"/>
        </w:rPr>
        <w:lastRenderedPageBreak/>
        <w:t xml:space="preserve">There will be no guarantee of market share, however all potential offers will be considered. Respondents should consider existing GPO agreements (if any) as a minimum bid. Items will be benchmarked against the national benchmarks. </w:t>
      </w:r>
    </w:p>
    <w:p w14:paraId="582D46F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5C0766E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2302FC6A"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449A4234"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6CEA9A9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9A3EA6">
        <w:rPr>
          <w:rFonts w:cs="Times New Roman"/>
          <w:b/>
          <w:szCs w:val="22"/>
          <w:u w:val="single"/>
          <w:lang w:eastAsia="ar-SA"/>
        </w:rPr>
        <w:t>CONTRACT TERM</w:t>
      </w:r>
    </w:p>
    <w:p w14:paraId="7F3A24B7" w14:textId="0DCFF65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E952AB">
        <w:rPr>
          <w:rFonts w:eastAsia="Calibri"/>
          <w:b/>
          <w:szCs w:val="22"/>
        </w:rPr>
        <w:t xml:space="preserve">three </w:t>
      </w:r>
      <w:r w:rsidRPr="00E952AB">
        <w:rPr>
          <w:rFonts w:eastAsia="Calibri" w:cs="Times New Roman"/>
          <w:b/>
          <w:szCs w:val="22"/>
        </w:rPr>
        <w:t xml:space="preserve">(3) </w:t>
      </w:r>
      <w:r w:rsidRPr="00E952AB">
        <w:rPr>
          <w:rFonts w:eastAsia="Calibri"/>
          <w:b/>
          <w:szCs w:val="22"/>
        </w:rPr>
        <w:t>years</w:t>
      </w:r>
      <w:r w:rsidR="00E952AB" w:rsidRPr="00E952AB">
        <w:rPr>
          <w:rFonts w:eastAsia="Calibri"/>
          <w:b/>
          <w:szCs w:val="22"/>
        </w:rPr>
        <w:t>.</w:t>
      </w:r>
      <w:r w:rsidR="00E952AB">
        <w:rPr>
          <w:rFonts w:eastAsia="Calibri"/>
          <w:b/>
          <w:szCs w:val="22"/>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749F7CC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9A3EA6">
        <w:rPr>
          <w:rFonts w:cs="Times New Roman"/>
          <w:b/>
          <w:szCs w:val="22"/>
          <w:u w:val="single"/>
          <w:lang w:eastAsia="ar-SA"/>
        </w:rPr>
        <w:t>SELECTION AND EVALUATION PROCESS</w:t>
      </w:r>
    </w:p>
    <w:p w14:paraId="2583120C"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305826E9"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5172E2">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5172E2">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0D9763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2" w:name="_BPDC_LN_INS_1147"/>
      <w:bookmarkStart w:id="83" w:name="_BPDC_PR_INS_1148"/>
      <w:bookmarkStart w:id="84" w:name="_Ref46998358"/>
      <w:bookmarkEnd w:id="82"/>
      <w:bookmarkEnd w:id="83"/>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4"/>
    </w:p>
    <w:p w14:paraId="7199C179"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32A02B7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5AFDB9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lastRenderedPageBreak/>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6879FD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1C0B1A1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0F41C1F"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5FE7CD9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89"/>
    </w:p>
    <w:p w14:paraId="5AC61AB3"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0"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0"/>
    </w:p>
    <w:p w14:paraId="7CFB3BD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D346A45"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6EDDC2F0"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C8C6447"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40EFD1A2" w14:textId="5C90E07C"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4B4A0586"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1C2BF11" w14:textId="59C93075"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5728E3C3"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6B6A1F4" w14:textId="4F8386BA"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76FFFF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5EBC2110"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724D5DB1"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1D104B4F"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525E0D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692FEC2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36FA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35F518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3AC8800A"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38E4D61A"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3DF66E73"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1F804CD"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12DCE9D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6832633B"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1" w:name="_BPDC_LN_INS_1139"/>
      <w:bookmarkStart w:id="92" w:name="_BPDC_PR_INS_1140"/>
      <w:bookmarkEnd w:id="91"/>
      <w:bookmarkEnd w:id="92"/>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16061D15"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015CE1C"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F90F5C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7323CB2"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6D4F4B3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5863EF3B"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9671D8"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D9A1C53"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5C3D601C" w14:textId="40305911" w:rsidR="00EC7C8E" w:rsidRPr="009A3EA6" w:rsidRDefault="00FA2723" w:rsidP="00EC7C8E">
            <w:pPr>
              <w:keepNext/>
              <w:keepLines/>
              <w:tabs>
                <w:tab w:val="left" w:pos="-720"/>
              </w:tabs>
              <w:suppressAutoHyphens/>
              <w:jc w:val="center"/>
              <w:rPr>
                <w:rFonts w:cs="Times New Roman"/>
                <w:b/>
                <w:sz w:val="32"/>
              </w:rPr>
            </w:pPr>
            <w:r w:rsidRPr="00B52C1D">
              <w:rPr>
                <w:rFonts w:cs="Times New Roman"/>
                <w:b/>
                <w:sz w:val="32"/>
              </w:rPr>
              <w:t>25</w:t>
            </w:r>
          </w:p>
        </w:tc>
        <w:sdt>
          <w:sdtPr>
            <w:rPr>
              <w:rFonts w:cs="Times New Roman"/>
              <w:b/>
              <w:sz w:val="32"/>
              <w:szCs w:val="32"/>
            </w:rPr>
            <w:id w:val="-1986547009"/>
            <w:placeholder>
              <w:docPart w:val="A2EB80A22E854AA1BAFC74E86244D8C8"/>
            </w:placeholder>
          </w:sdtPr>
          <w:sdtEndPr/>
          <w:sdtContent>
            <w:tc>
              <w:tcPr>
                <w:tcW w:w="1530" w:type="dxa"/>
                <w:tcBorders>
                  <w:top w:val="nil"/>
                  <w:left w:val="nil"/>
                  <w:bottom w:val="single" w:sz="4" w:space="0" w:color="auto"/>
                  <w:right w:val="single" w:sz="4" w:space="0" w:color="auto"/>
                </w:tcBorders>
                <w:vAlign w:val="center"/>
              </w:tcPr>
              <w:p w14:paraId="399D08B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8452D52"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CDD7E5B"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499837BD"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0E8687A"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6EFCC0F2" w14:textId="19D5AA62" w:rsidR="00EC7C8E" w:rsidRPr="009A3EA6" w:rsidRDefault="00B52C1D" w:rsidP="00FA2723">
            <w:pPr>
              <w:keepNext/>
              <w:keepLines/>
              <w:tabs>
                <w:tab w:val="left" w:pos="-720"/>
              </w:tabs>
              <w:suppressAutoHyphens/>
              <w:rPr>
                <w:rFonts w:cs="Times New Roman"/>
                <w:b/>
                <w:sz w:val="32"/>
                <w:szCs w:val="32"/>
              </w:rPr>
            </w:pPr>
            <w:r>
              <w:rPr>
                <w:rFonts w:cs="Times New Roman"/>
                <w:b/>
                <w:sz w:val="32"/>
              </w:rPr>
              <w:t xml:space="preserve">     </w:t>
            </w:r>
            <w:r w:rsidR="00FA2723" w:rsidRPr="00FA2723">
              <w:rPr>
                <w:rFonts w:cs="Times New Roman"/>
                <w:b/>
                <w:sz w:val="32"/>
              </w:rPr>
              <w:t>25</w:t>
            </w:r>
          </w:p>
        </w:tc>
        <w:sdt>
          <w:sdtPr>
            <w:rPr>
              <w:rFonts w:cs="Times New Roman"/>
              <w:b/>
              <w:sz w:val="32"/>
              <w:szCs w:val="32"/>
            </w:rPr>
            <w:id w:val="-1404371614"/>
            <w:placeholder>
              <w:docPart w:val="EB54187442D44CF89BDBE65E31D36A45"/>
            </w:placeholder>
          </w:sdtPr>
          <w:sdtEndPr/>
          <w:sdtContent>
            <w:tc>
              <w:tcPr>
                <w:tcW w:w="1530" w:type="dxa"/>
                <w:tcBorders>
                  <w:top w:val="nil"/>
                  <w:left w:val="nil"/>
                  <w:bottom w:val="single" w:sz="4" w:space="0" w:color="auto"/>
                  <w:right w:val="single" w:sz="4" w:space="0" w:color="auto"/>
                </w:tcBorders>
                <w:vAlign w:val="center"/>
              </w:tcPr>
              <w:p w14:paraId="7182FFB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58D4053"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6F9F330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975D741" w14:textId="14B472F6" w:rsidR="00EC7C8E" w:rsidRPr="008B1846" w:rsidRDefault="00FA2723" w:rsidP="00FA2723">
            <w:pPr>
              <w:keepNext/>
              <w:keepLines/>
              <w:tabs>
                <w:tab w:val="left" w:pos="-720"/>
              </w:tabs>
              <w:suppressAutoHyphens/>
              <w:rPr>
                <w:rFonts w:cs="Times New Roman"/>
                <w:b/>
                <w:sz w:val="32"/>
                <w:szCs w:val="32"/>
              </w:rPr>
            </w:pPr>
            <w:r w:rsidRPr="00FA2723">
              <w:rPr>
                <w:rFonts w:cs="Times New Roman"/>
                <w:b/>
                <w:sz w:val="32"/>
              </w:rPr>
              <w:t xml:space="preserve">     25</w:t>
            </w:r>
          </w:p>
        </w:tc>
        <w:sdt>
          <w:sdtPr>
            <w:rPr>
              <w:rFonts w:cs="Times New Roman"/>
              <w:b/>
              <w:sz w:val="32"/>
              <w:szCs w:val="32"/>
            </w:rPr>
            <w:id w:val="-1575343131"/>
            <w:placeholder>
              <w:docPart w:val="FC2A312E9857453A882B84EF02DB19D9"/>
            </w:placeholder>
          </w:sdtPr>
          <w:sdtEndPr/>
          <w:sdtContent>
            <w:tc>
              <w:tcPr>
                <w:tcW w:w="1530" w:type="dxa"/>
                <w:tcBorders>
                  <w:top w:val="nil"/>
                  <w:left w:val="nil"/>
                  <w:bottom w:val="single" w:sz="4" w:space="0" w:color="auto"/>
                  <w:right w:val="single" w:sz="4" w:space="0" w:color="auto"/>
                </w:tcBorders>
                <w:vAlign w:val="center"/>
              </w:tcPr>
              <w:p w14:paraId="48CFC38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69CF12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6E99D0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7B39C618" w14:textId="72974228" w:rsidR="00EC7C8E" w:rsidRPr="009A3EA6" w:rsidRDefault="00FA2723" w:rsidP="00FA2723">
            <w:pPr>
              <w:keepNext/>
              <w:keepLines/>
              <w:tabs>
                <w:tab w:val="left" w:pos="-720"/>
              </w:tabs>
              <w:suppressAutoHyphens/>
              <w:rPr>
                <w:rFonts w:cs="Times New Roman"/>
                <w:b/>
                <w:bCs/>
                <w:sz w:val="32"/>
                <w:szCs w:val="32"/>
              </w:rPr>
            </w:pPr>
            <w:r>
              <w:rPr>
                <w:rFonts w:cs="Times New Roman"/>
                <w:b/>
                <w:sz w:val="32"/>
              </w:rPr>
              <w:t xml:space="preserve">     25</w:t>
            </w:r>
          </w:p>
        </w:tc>
        <w:sdt>
          <w:sdtPr>
            <w:rPr>
              <w:rFonts w:cs="Times New Roman"/>
              <w:b/>
              <w:sz w:val="32"/>
              <w:szCs w:val="32"/>
            </w:rPr>
            <w:id w:val="-1333751241"/>
            <w:placeholder>
              <w:docPart w:val="B85E56DF0B80413A93C702B7C28C3857"/>
            </w:placeholder>
          </w:sdtPr>
          <w:sdtEndPr/>
          <w:sdtContent>
            <w:tc>
              <w:tcPr>
                <w:tcW w:w="1530" w:type="dxa"/>
                <w:tcBorders>
                  <w:top w:val="nil"/>
                  <w:left w:val="nil"/>
                  <w:bottom w:val="single" w:sz="4" w:space="0" w:color="auto"/>
                  <w:right w:val="single" w:sz="4" w:space="0" w:color="auto"/>
                </w:tcBorders>
                <w:vAlign w:val="center"/>
              </w:tcPr>
              <w:p w14:paraId="72717B8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14AE928"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DDBB8BC"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289B48"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31DF4361"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B238C2F"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79DA0397"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BC8A5B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EB9DF80D34154C63B46007278EA8B653"/>
            </w:placeholder>
          </w:sdtPr>
          <w:sdtEndPr/>
          <w:sdtContent>
            <w:tc>
              <w:tcPr>
                <w:tcW w:w="1530" w:type="dxa"/>
                <w:tcBorders>
                  <w:top w:val="nil"/>
                  <w:left w:val="single" w:sz="4" w:space="0" w:color="auto"/>
                  <w:bottom w:val="single" w:sz="4" w:space="0" w:color="auto"/>
                  <w:right w:val="single" w:sz="4" w:space="0" w:color="auto"/>
                </w:tcBorders>
                <w:vAlign w:val="center"/>
              </w:tcPr>
              <w:p w14:paraId="1B89A8F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1B4D1A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DC59DFF"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14B1EF2"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9EF058D"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76019B4F"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0DCE9C9"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EB9DF80D34154C63B46007278EA8B653"/>
                </w:placeholder>
              </w:sdtPr>
              <w:sdtEndPr/>
              <w:sdtContent>
                <w:r w:rsidRPr="009A3EA6">
                  <w:rPr>
                    <w:rFonts w:cs="Times New Roman"/>
                    <w:b/>
                    <w:bCs/>
                    <w:szCs w:val="22"/>
                  </w:rPr>
                  <w:t>__________________________________________</w:t>
                </w:r>
              </w:sdtContent>
            </w:sdt>
          </w:p>
        </w:tc>
      </w:tr>
      <w:tr w:rsidR="00EC7C8E" w:rsidRPr="009A3EA6" w14:paraId="63BA8A00"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6B016FE" w14:textId="77777777" w:rsidR="00EC7C8E" w:rsidRPr="009A3EA6" w:rsidRDefault="00EC7C8E" w:rsidP="00EC7C8E">
            <w:pPr>
              <w:keepNext/>
              <w:keepLines/>
              <w:tabs>
                <w:tab w:val="left" w:pos="-720"/>
              </w:tabs>
              <w:suppressAutoHyphens/>
              <w:jc w:val="both"/>
              <w:rPr>
                <w:b/>
                <w:sz w:val="8"/>
                <w:szCs w:val="6"/>
              </w:rPr>
            </w:pPr>
          </w:p>
          <w:p w14:paraId="1C6EDA54"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EB9DF80D34154C63B46007278EA8B653"/>
                </w:placeholder>
              </w:sdtPr>
              <w:sdtEndPr/>
              <w:sdtContent>
                <w:r w:rsidRPr="009A3EA6">
                  <w:rPr>
                    <w:rFonts w:cs="Times New Roman"/>
                    <w:b/>
                    <w:szCs w:val="22"/>
                  </w:rPr>
                  <w:t>_____________________________________</w:t>
                </w:r>
              </w:sdtContent>
            </w:sdt>
          </w:p>
        </w:tc>
      </w:tr>
      <w:tr w:rsidR="00EC7C8E" w:rsidRPr="009A3EA6" w14:paraId="56BBC6DB"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64D18C4" w14:textId="6E45BAE9" w:rsidR="00EC7C8E" w:rsidRPr="009A3EA6" w:rsidRDefault="004B4169" w:rsidP="00EC7C8E">
            <w:pPr>
              <w:tabs>
                <w:tab w:val="left" w:pos="-720"/>
              </w:tabs>
              <w:suppressAutoHyphens/>
              <w:jc w:val="center"/>
              <w:rPr>
                <w:rFonts w:cs="Times New Roman"/>
                <w:b/>
                <w:szCs w:val="22"/>
              </w:rPr>
            </w:pPr>
            <w:r w:rsidRPr="004B4169">
              <w:rPr>
                <w:rFonts w:cs="Times New Roman"/>
                <w:b/>
                <w:sz w:val="36"/>
                <w:szCs w:val="24"/>
              </w:rPr>
              <w:t>RFP #20261364098 Flooring Repairs and Installation</w:t>
            </w:r>
          </w:p>
        </w:tc>
      </w:tr>
    </w:tbl>
    <w:p w14:paraId="7CC8AD7A" w14:textId="77777777" w:rsidR="00EC7C8E" w:rsidRPr="009A3EA6" w:rsidRDefault="00EC7C8E" w:rsidP="00EC7C8E">
      <w:pPr>
        <w:jc w:val="center"/>
        <w:rPr>
          <w:rFonts w:cs="Times New Roman"/>
          <w:b/>
          <w:sz w:val="40"/>
          <w:szCs w:val="40"/>
        </w:rPr>
      </w:pPr>
      <w:r w:rsidRPr="009A3EA6">
        <w:rPr>
          <w:b/>
          <w:sz w:val="18"/>
          <w:szCs w:val="6"/>
        </w:rPr>
        <w:br w:type="page"/>
      </w:r>
      <w:bookmarkStart w:id="93" w:name="ExA"/>
      <w:r w:rsidRPr="009A3EA6">
        <w:rPr>
          <w:rFonts w:cs="Times New Roman"/>
          <w:b/>
          <w:sz w:val="40"/>
          <w:szCs w:val="40"/>
        </w:rPr>
        <w:lastRenderedPageBreak/>
        <w:t>Exhibit A</w:t>
      </w:r>
    </w:p>
    <w:bookmarkEnd w:id="93"/>
    <w:p w14:paraId="39B40D11"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8EBA0AD" w14:textId="59716FCD" w:rsidR="00EC7C8E" w:rsidRDefault="004B4169" w:rsidP="00EC7C8E">
      <w:pPr>
        <w:jc w:val="center"/>
        <w:rPr>
          <w:rFonts w:cs="Times New Roman"/>
          <w:b/>
          <w:sz w:val="36"/>
          <w:szCs w:val="36"/>
          <w:u w:val="single"/>
        </w:rPr>
      </w:pPr>
      <w:r w:rsidRPr="004B4169">
        <w:rPr>
          <w:rFonts w:cs="Times New Roman"/>
          <w:b/>
          <w:sz w:val="36"/>
          <w:szCs w:val="36"/>
          <w:u w:val="single"/>
        </w:rPr>
        <w:t>RFP #20261364098 Flooring Repairs and Installation</w:t>
      </w:r>
    </w:p>
    <w:p w14:paraId="3FFD0D4C" w14:textId="77777777" w:rsidR="004B4169" w:rsidRPr="009A3EA6" w:rsidRDefault="004B4169" w:rsidP="00EC7C8E">
      <w:pPr>
        <w:jc w:val="center"/>
        <w:rPr>
          <w:rFonts w:cs="Times New Roman"/>
          <w:szCs w:val="22"/>
        </w:rPr>
      </w:pPr>
    </w:p>
    <w:p w14:paraId="1794B0FD" w14:textId="77777777" w:rsidR="004306BF" w:rsidRPr="004306BF" w:rsidRDefault="004306BF" w:rsidP="004306BF">
      <w:pPr>
        <w:rPr>
          <w:rFonts w:cs="Times New Roman"/>
          <w:b/>
          <w:sz w:val="24"/>
          <w:szCs w:val="24"/>
        </w:rPr>
      </w:pPr>
    </w:p>
    <w:p w14:paraId="3E56A4B0" w14:textId="77777777" w:rsidR="004306BF" w:rsidRPr="004306BF" w:rsidRDefault="004306BF" w:rsidP="004306BF">
      <w:pPr>
        <w:spacing w:after="120"/>
        <w:jc w:val="both"/>
        <w:rPr>
          <w:rFonts w:eastAsia="Calibri" w:cs="Times New Roman"/>
        </w:rPr>
      </w:pPr>
      <w:r w:rsidRPr="004306BF">
        <w:rPr>
          <w:rFonts w:eastAsia="Calibri" w:cs="Times New Roman"/>
          <w:b/>
          <w:bCs/>
          <w:szCs w:val="22"/>
        </w:rPr>
        <w:t>Respondents must include all costs associated with use of the solution.</w:t>
      </w:r>
      <w:r w:rsidRPr="004306BF">
        <w:t xml:space="preserve"> </w:t>
      </w:r>
      <w:r w:rsidRPr="004306BF">
        <w:rPr>
          <w:rFonts w:eastAsia="Calibri" w:cs="Times New Roman"/>
          <w:b/>
          <w:bCs/>
          <w:szCs w:val="22"/>
        </w:rPr>
        <w:t xml:space="preserve">Any costs not included in the Solicitation Response cannot be charged to the </w:t>
      </w:r>
      <w:proofErr w:type="gramStart"/>
      <w:r w:rsidRPr="004306BF">
        <w:rPr>
          <w:rFonts w:eastAsia="Calibri" w:cs="Times New Roman"/>
          <w:b/>
          <w:bCs/>
          <w:szCs w:val="22"/>
        </w:rPr>
        <w:t>District</w:t>
      </w:r>
      <w:proofErr w:type="gramEnd"/>
      <w:r w:rsidRPr="004306BF">
        <w:rPr>
          <w:rFonts w:eastAsia="Calibri" w:cs="Times New Roman"/>
          <w:b/>
          <w:bCs/>
          <w:szCs w:val="22"/>
        </w:rPr>
        <w:t>.</w:t>
      </w:r>
      <w:r w:rsidRPr="004306BF">
        <w:rPr>
          <w:rFonts w:eastAsia="Calibri" w:cs="Times New Roman"/>
          <w:szCs w:val="22"/>
        </w:rPr>
        <w:t xml:space="preserve"> Include the basis for your pricing model, e.g., the number of users/licenses, the number of locations, or another metric. Include all applicable costs </w:t>
      </w:r>
      <w:r w:rsidRPr="004306BF">
        <w:rPr>
          <w:rFonts w:cs="Times New Roman"/>
          <w:szCs w:val="22"/>
        </w:rPr>
        <w:t>including</w:t>
      </w:r>
      <w:r w:rsidRPr="004306BF">
        <w:rPr>
          <w:rFonts w:eastAsia="Calibri" w:cs="Times New Roman"/>
          <w:szCs w:val="22"/>
        </w:rPr>
        <w:t xml:space="preserve"> any assumptions on which the pricing is based. </w:t>
      </w:r>
    </w:p>
    <w:p w14:paraId="1CF8D86B" w14:textId="77777777" w:rsidR="004306BF" w:rsidRPr="004306BF" w:rsidRDefault="004306BF" w:rsidP="004306BF">
      <w:pPr>
        <w:spacing w:before="120"/>
        <w:jc w:val="both"/>
        <w:rPr>
          <w:rFonts w:eastAsia="Calibri" w:cs="Times New Roman"/>
          <w:szCs w:val="22"/>
        </w:rPr>
      </w:pPr>
      <w:r w:rsidRPr="004306BF">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4306BF">
          <w:rPr>
            <w:rFonts w:eastAsia="Calibri" w:cs="Times New Roman"/>
            <w:color w:val="0000FF"/>
            <w:szCs w:val="22"/>
            <w:u w:val="single"/>
          </w:rPr>
          <w:t xml:space="preserve">paragraph </w:t>
        </w:r>
        <w:r w:rsidRPr="004306BF">
          <w:rPr>
            <w:rFonts w:eastAsia="Calibri" w:cs="Times New Roman"/>
            <w:color w:val="0000FF"/>
            <w:szCs w:val="22"/>
            <w:u w:val="single"/>
          </w:rPr>
          <w:fldChar w:fldCharType="begin"/>
        </w:r>
        <w:r w:rsidRPr="004306BF">
          <w:rPr>
            <w:rFonts w:eastAsia="Calibri" w:cs="Times New Roman"/>
            <w:color w:val="0000FF"/>
            <w:szCs w:val="22"/>
            <w:u w:val="single"/>
          </w:rPr>
          <w:instrText xml:space="preserve"> REF _Ref61425616 \r \h  \* MERGEFORMAT </w:instrText>
        </w:r>
        <w:r w:rsidRPr="004306BF">
          <w:rPr>
            <w:rFonts w:eastAsia="Calibri" w:cs="Times New Roman"/>
            <w:color w:val="0000FF"/>
            <w:szCs w:val="22"/>
            <w:u w:val="single"/>
          </w:rPr>
        </w:r>
        <w:r w:rsidRPr="004306BF">
          <w:rPr>
            <w:rFonts w:eastAsia="Calibri" w:cs="Times New Roman"/>
            <w:color w:val="0000FF"/>
            <w:szCs w:val="22"/>
            <w:u w:val="single"/>
          </w:rPr>
          <w:fldChar w:fldCharType="separate"/>
        </w:r>
        <w:r w:rsidRPr="004306BF">
          <w:rPr>
            <w:rFonts w:eastAsia="Calibri" w:cs="Times New Roman"/>
            <w:color w:val="0000FF"/>
            <w:szCs w:val="22"/>
            <w:u w:val="single"/>
          </w:rPr>
          <w:t>4</w:t>
        </w:r>
        <w:r w:rsidRPr="004306BF">
          <w:rPr>
            <w:rFonts w:eastAsia="Calibri" w:cs="Times New Roman"/>
            <w:color w:val="0000FF"/>
            <w:szCs w:val="22"/>
            <w:u w:val="single"/>
          </w:rPr>
          <w:fldChar w:fldCharType="end"/>
        </w:r>
      </w:hyperlink>
      <w:r w:rsidRPr="004306BF">
        <w:rPr>
          <w:rFonts w:eastAsia="Calibri" w:cs="Times New Roman"/>
          <w:szCs w:val="22"/>
        </w:rPr>
        <w:t xml:space="preserve"> of Exhibit C, Contract Terms for details). Include how the </w:t>
      </w:r>
      <w:proofErr w:type="gramStart"/>
      <w:r w:rsidRPr="004306BF">
        <w:rPr>
          <w:rFonts w:eastAsia="Calibri" w:cs="Times New Roman"/>
          <w:szCs w:val="22"/>
        </w:rPr>
        <w:t>District</w:t>
      </w:r>
      <w:proofErr w:type="gramEnd"/>
      <w:r w:rsidRPr="004306BF">
        <w:rPr>
          <w:rFonts w:eastAsia="Calibri" w:cs="Times New Roman"/>
          <w:szCs w:val="22"/>
        </w:rPr>
        <w:t xml:space="preserve"> will be billed for costs. </w:t>
      </w:r>
    </w:p>
    <w:p w14:paraId="11934A9B" w14:textId="77777777" w:rsidR="004306BF" w:rsidRPr="004306BF" w:rsidRDefault="004306BF" w:rsidP="004306BF"/>
    <w:tbl>
      <w:tblPr>
        <w:tblStyle w:val="TableGrid1"/>
        <w:tblW w:w="4816" w:type="pct"/>
        <w:tblLook w:val="04A0" w:firstRow="1" w:lastRow="0" w:firstColumn="1" w:lastColumn="0" w:noHBand="0" w:noVBand="1"/>
      </w:tblPr>
      <w:tblGrid>
        <w:gridCol w:w="4719"/>
        <w:gridCol w:w="2238"/>
        <w:gridCol w:w="2049"/>
      </w:tblGrid>
      <w:tr w:rsidR="004306BF" w:rsidRPr="004306BF" w14:paraId="73CBB6F2" w14:textId="77777777" w:rsidTr="004306BF">
        <w:trPr>
          <w:trHeight w:val="403"/>
        </w:trPr>
        <w:tc>
          <w:tcPr>
            <w:tcW w:w="4719" w:type="dxa"/>
            <w:shd w:val="clear" w:color="auto" w:fill="000000"/>
            <w:vAlign w:val="center"/>
          </w:tcPr>
          <w:p w14:paraId="5AA1C598" w14:textId="77777777" w:rsidR="004306BF" w:rsidRPr="004306BF" w:rsidRDefault="004306BF" w:rsidP="004306BF">
            <w:pPr>
              <w:jc w:val="center"/>
              <w:rPr>
                <w:sz w:val="28"/>
              </w:rPr>
            </w:pPr>
            <w:r w:rsidRPr="004306BF">
              <w:rPr>
                <w:sz w:val="28"/>
              </w:rPr>
              <w:t>Description</w:t>
            </w:r>
          </w:p>
        </w:tc>
        <w:tc>
          <w:tcPr>
            <w:tcW w:w="2238" w:type="dxa"/>
            <w:shd w:val="clear" w:color="auto" w:fill="000000"/>
            <w:vAlign w:val="center"/>
          </w:tcPr>
          <w:p w14:paraId="0B263549" w14:textId="77777777" w:rsidR="004306BF" w:rsidRPr="004306BF" w:rsidRDefault="004306BF" w:rsidP="004306BF">
            <w:pPr>
              <w:jc w:val="center"/>
              <w:rPr>
                <w:sz w:val="28"/>
              </w:rPr>
            </w:pPr>
            <w:r w:rsidRPr="004306BF">
              <w:rPr>
                <w:sz w:val="28"/>
              </w:rPr>
              <w:t>Price</w:t>
            </w:r>
          </w:p>
        </w:tc>
        <w:tc>
          <w:tcPr>
            <w:tcW w:w="2049" w:type="dxa"/>
            <w:shd w:val="clear" w:color="auto" w:fill="000000"/>
            <w:vAlign w:val="center"/>
          </w:tcPr>
          <w:p w14:paraId="53D6D58F" w14:textId="77777777" w:rsidR="004306BF" w:rsidRPr="004306BF" w:rsidRDefault="004306BF" w:rsidP="004306BF">
            <w:pPr>
              <w:jc w:val="center"/>
              <w:rPr>
                <w:sz w:val="28"/>
              </w:rPr>
            </w:pPr>
            <w:r w:rsidRPr="004306BF">
              <w:rPr>
                <w:sz w:val="28"/>
              </w:rPr>
              <w:t>Total</w:t>
            </w:r>
          </w:p>
        </w:tc>
      </w:tr>
      <w:tr w:rsidR="004306BF" w:rsidRPr="004306BF" w14:paraId="5BC7CC3E" w14:textId="77777777" w:rsidTr="001E7775">
        <w:trPr>
          <w:trHeight w:val="359"/>
        </w:trPr>
        <w:tc>
          <w:tcPr>
            <w:tcW w:w="4719" w:type="dxa"/>
            <w:vAlign w:val="center"/>
          </w:tcPr>
          <w:p w14:paraId="6936669C" w14:textId="77777777" w:rsidR="004306BF" w:rsidRPr="004306BF" w:rsidRDefault="004306BF" w:rsidP="004306BF">
            <w:r w:rsidRPr="004306BF">
              <w:t>Annual Cost for Service (years 1-3)</w:t>
            </w:r>
          </w:p>
        </w:tc>
        <w:tc>
          <w:tcPr>
            <w:tcW w:w="2238" w:type="dxa"/>
            <w:vAlign w:val="center"/>
          </w:tcPr>
          <w:p w14:paraId="670B62E2" w14:textId="77777777" w:rsidR="004306BF" w:rsidRPr="004306BF" w:rsidRDefault="004306BF" w:rsidP="004306BF">
            <w:pPr>
              <w:jc w:val="center"/>
            </w:pPr>
            <w:r w:rsidRPr="004306BF">
              <w:t>$      /year</w:t>
            </w:r>
          </w:p>
        </w:tc>
        <w:tc>
          <w:tcPr>
            <w:tcW w:w="2049" w:type="dxa"/>
            <w:vAlign w:val="center"/>
          </w:tcPr>
          <w:p w14:paraId="3ADD6DBD" w14:textId="77777777" w:rsidR="004306BF" w:rsidRPr="004306BF" w:rsidRDefault="004306BF" w:rsidP="004306BF">
            <w:pPr>
              <w:jc w:val="center"/>
            </w:pPr>
          </w:p>
        </w:tc>
      </w:tr>
      <w:tr w:rsidR="004306BF" w:rsidRPr="004306BF" w14:paraId="336EC369" w14:textId="77777777" w:rsidTr="001E7775">
        <w:trPr>
          <w:trHeight w:val="359"/>
        </w:trPr>
        <w:tc>
          <w:tcPr>
            <w:tcW w:w="4719" w:type="dxa"/>
            <w:vAlign w:val="center"/>
          </w:tcPr>
          <w:p w14:paraId="1AF34589" w14:textId="77777777" w:rsidR="004306BF" w:rsidRPr="004306BF" w:rsidRDefault="004306BF" w:rsidP="004306BF">
            <w:r w:rsidRPr="004306BF">
              <w:t>Implementation Costs</w:t>
            </w:r>
          </w:p>
        </w:tc>
        <w:tc>
          <w:tcPr>
            <w:tcW w:w="2238" w:type="dxa"/>
            <w:vAlign w:val="center"/>
          </w:tcPr>
          <w:p w14:paraId="01BF588A" w14:textId="77777777" w:rsidR="004306BF" w:rsidRPr="004306BF" w:rsidRDefault="004306BF" w:rsidP="004306BF">
            <w:pPr>
              <w:jc w:val="center"/>
            </w:pPr>
          </w:p>
        </w:tc>
        <w:tc>
          <w:tcPr>
            <w:tcW w:w="2049" w:type="dxa"/>
            <w:vAlign w:val="center"/>
          </w:tcPr>
          <w:p w14:paraId="24B4495A" w14:textId="77777777" w:rsidR="004306BF" w:rsidRPr="004306BF" w:rsidRDefault="004306BF" w:rsidP="004306BF">
            <w:pPr>
              <w:jc w:val="center"/>
            </w:pPr>
          </w:p>
        </w:tc>
      </w:tr>
      <w:tr w:rsidR="004306BF" w:rsidRPr="004306BF" w14:paraId="63FEF1FA" w14:textId="77777777" w:rsidTr="001E7775">
        <w:trPr>
          <w:trHeight w:val="359"/>
        </w:trPr>
        <w:tc>
          <w:tcPr>
            <w:tcW w:w="4719" w:type="dxa"/>
            <w:vAlign w:val="center"/>
          </w:tcPr>
          <w:p w14:paraId="3B4B6917" w14:textId="77777777" w:rsidR="004306BF" w:rsidRPr="004306BF" w:rsidRDefault="004306BF" w:rsidP="004306BF">
            <w:r w:rsidRPr="004306BF">
              <w:t>Expenses (if not included in implementation fee)</w:t>
            </w:r>
          </w:p>
        </w:tc>
        <w:tc>
          <w:tcPr>
            <w:tcW w:w="2238" w:type="dxa"/>
            <w:vAlign w:val="center"/>
          </w:tcPr>
          <w:p w14:paraId="570B57F1" w14:textId="77777777" w:rsidR="004306BF" w:rsidRPr="004306BF" w:rsidRDefault="004306BF" w:rsidP="004306BF">
            <w:pPr>
              <w:jc w:val="center"/>
            </w:pPr>
          </w:p>
        </w:tc>
        <w:tc>
          <w:tcPr>
            <w:tcW w:w="2049" w:type="dxa"/>
            <w:vAlign w:val="center"/>
          </w:tcPr>
          <w:p w14:paraId="6939A86B" w14:textId="77777777" w:rsidR="004306BF" w:rsidRPr="004306BF" w:rsidRDefault="004306BF" w:rsidP="004306BF">
            <w:pPr>
              <w:jc w:val="center"/>
            </w:pPr>
          </w:p>
        </w:tc>
      </w:tr>
      <w:tr w:rsidR="004306BF" w:rsidRPr="004306BF" w14:paraId="1892C215" w14:textId="77777777" w:rsidTr="001E7775">
        <w:trPr>
          <w:trHeight w:val="359"/>
        </w:trPr>
        <w:tc>
          <w:tcPr>
            <w:tcW w:w="4719" w:type="dxa"/>
            <w:vAlign w:val="center"/>
          </w:tcPr>
          <w:p w14:paraId="4695ED3F" w14:textId="77777777" w:rsidR="004306BF" w:rsidRPr="004306BF" w:rsidRDefault="004306BF" w:rsidP="004306BF">
            <w:r w:rsidRPr="004306BF">
              <w:t>Additional services/product add-ons, if any</w:t>
            </w:r>
          </w:p>
        </w:tc>
        <w:tc>
          <w:tcPr>
            <w:tcW w:w="2238" w:type="dxa"/>
            <w:vAlign w:val="center"/>
          </w:tcPr>
          <w:p w14:paraId="00BB532C" w14:textId="77777777" w:rsidR="004306BF" w:rsidRPr="004306BF" w:rsidRDefault="004306BF" w:rsidP="004306BF">
            <w:pPr>
              <w:jc w:val="center"/>
            </w:pPr>
          </w:p>
        </w:tc>
        <w:tc>
          <w:tcPr>
            <w:tcW w:w="2049" w:type="dxa"/>
            <w:vAlign w:val="center"/>
          </w:tcPr>
          <w:p w14:paraId="2D7264D3" w14:textId="77777777" w:rsidR="004306BF" w:rsidRPr="004306BF" w:rsidRDefault="004306BF" w:rsidP="004306BF">
            <w:pPr>
              <w:jc w:val="center"/>
            </w:pPr>
          </w:p>
        </w:tc>
      </w:tr>
      <w:tr w:rsidR="004306BF" w:rsidRPr="004306BF" w14:paraId="001FAA78" w14:textId="77777777" w:rsidTr="001E7775">
        <w:trPr>
          <w:trHeight w:val="359"/>
        </w:trPr>
        <w:tc>
          <w:tcPr>
            <w:tcW w:w="4719" w:type="dxa"/>
            <w:vAlign w:val="center"/>
          </w:tcPr>
          <w:p w14:paraId="512C4CEC" w14:textId="77777777" w:rsidR="004306BF" w:rsidRPr="004306BF" w:rsidRDefault="004306BF" w:rsidP="004306BF">
            <w:r w:rsidRPr="004306BF">
              <w:rPr>
                <w:rFonts w:cs="Times New Roman"/>
                <w:szCs w:val="22"/>
              </w:rPr>
              <w:t>If ad-hoc training or consulting is available, provide hourly rate or other fee structure</w:t>
            </w:r>
          </w:p>
        </w:tc>
        <w:tc>
          <w:tcPr>
            <w:tcW w:w="2238" w:type="dxa"/>
            <w:vAlign w:val="center"/>
          </w:tcPr>
          <w:p w14:paraId="2B8FDF27" w14:textId="77777777" w:rsidR="004306BF" w:rsidRPr="004306BF" w:rsidRDefault="004306BF" w:rsidP="004306BF">
            <w:pPr>
              <w:jc w:val="center"/>
            </w:pPr>
          </w:p>
        </w:tc>
        <w:tc>
          <w:tcPr>
            <w:tcW w:w="2049" w:type="dxa"/>
            <w:vAlign w:val="center"/>
          </w:tcPr>
          <w:p w14:paraId="49709C0E" w14:textId="77777777" w:rsidR="004306BF" w:rsidRPr="004306BF" w:rsidRDefault="004306BF" w:rsidP="004306BF">
            <w:pPr>
              <w:jc w:val="center"/>
            </w:pPr>
          </w:p>
        </w:tc>
      </w:tr>
      <w:tr w:rsidR="004306BF" w:rsidRPr="004306BF" w14:paraId="7E1FDF2D" w14:textId="77777777" w:rsidTr="001E7775">
        <w:trPr>
          <w:trHeight w:val="359"/>
        </w:trPr>
        <w:tc>
          <w:tcPr>
            <w:tcW w:w="4719" w:type="dxa"/>
            <w:vAlign w:val="center"/>
          </w:tcPr>
          <w:p w14:paraId="59DB67DA" w14:textId="77777777" w:rsidR="004306BF" w:rsidRPr="004306BF" w:rsidRDefault="004306BF" w:rsidP="004306BF">
            <w:pPr>
              <w:rPr>
                <w:rFonts w:cs="Times New Roman"/>
                <w:szCs w:val="22"/>
              </w:rPr>
            </w:pPr>
            <w:r w:rsidRPr="004306BF">
              <w:rPr>
                <w:rFonts w:cs="Times New Roman"/>
                <w:szCs w:val="22"/>
              </w:rPr>
              <w:t>Describe ANY additional cost NOT included in the proposed fees above</w:t>
            </w:r>
          </w:p>
        </w:tc>
        <w:tc>
          <w:tcPr>
            <w:tcW w:w="2238" w:type="dxa"/>
            <w:vAlign w:val="center"/>
          </w:tcPr>
          <w:p w14:paraId="512C011E" w14:textId="77777777" w:rsidR="004306BF" w:rsidRPr="004306BF" w:rsidRDefault="004306BF" w:rsidP="004306BF">
            <w:pPr>
              <w:jc w:val="center"/>
              <w:rPr>
                <w:rFonts w:cs="Times New Roman"/>
                <w:szCs w:val="22"/>
              </w:rPr>
            </w:pPr>
          </w:p>
        </w:tc>
        <w:tc>
          <w:tcPr>
            <w:tcW w:w="2049" w:type="dxa"/>
            <w:vAlign w:val="center"/>
          </w:tcPr>
          <w:p w14:paraId="2033CBD8" w14:textId="77777777" w:rsidR="004306BF" w:rsidRPr="004306BF" w:rsidRDefault="004306BF" w:rsidP="004306BF">
            <w:pPr>
              <w:jc w:val="center"/>
              <w:rPr>
                <w:rFonts w:cs="Times New Roman"/>
                <w:szCs w:val="22"/>
              </w:rPr>
            </w:pPr>
          </w:p>
        </w:tc>
      </w:tr>
      <w:tr w:rsidR="004306BF" w:rsidRPr="004306BF" w14:paraId="17FF1A61" w14:textId="77777777" w:rsidTr="001E7775">
        <w:trPr>
          <w:trHeight w:val="359"/>
        </w:trPr>
        <w:tc>
          <w:tcPr>
            <w:tcW w:w="4719" w:type="dxa"/>
            <w:vAlign w:val="center"/>
          </w:tcPr>
          <w:p w14:paraId="27C1CD04" w14:textId="77777777" w:rsidR="004306BF" w:rsidRPr="004306BF" w:rsidRDefault="004306BF" w:rsidP="004306BF">
            <w:pPr>
              <w:rPr>
                <w:rFonts w:cs="Times New Roman"/>
                <w:szCs w:val="22"/>
              </w:rPr>
            </w:pPr>
            <w:r w:rsidRPr="004306BF">
              <w:rPr>
                <w:rFonts w:cs="Times New Roman"/>
                <w:szCs w:val="22"/>
              </w:rPr>
              <w:t>[insert additional lines as needed]</w:t>
            </w:r>
          </w:p>
        </w:tc>
        <w:tc>
          <w:tcPr>
            <w:tcW w:w="2238" w:type="dxa"/>
            <w:vAlign w:val="center"/>
          </w:tcPr>
          <w:p w14:paraId="50E2DC1B" w14:textId="77777777" w:rsidR="004306BF" w:rsidRPr="004306BF" w:rsidRDefault="004306BF" w:rsidP="004306BF">
            <w:pPr>
              <w:jc w:val="center"/>
              <w:rPr>
                <w:rFonts w:cs="Times New Roman"/>
                <w:szCs w:val="22"/>
              </w:rPr>
            </w:pPr>
          </w:p>
        </w:tc>
        <w:tc>
          <w:tcPr>
            <w:tcW w:w="2049" w:type="dxa"/>
            <w:vAlign w:val="center"/>
          </w:tcPr>
          <w:p w14:paraId="2A22E6DB" w14:textId="77777777" w:rsidR="004306BF" w:rsidRPr="004306BF" w:rsidRDefault="004306BF" w:rsidP="004306BF">
            <w:pPr>
              <w:jc w:val="center"/>
              <w:rPr>
                <w:rFonts w:cs="Times New Roman"/>
                <w:szCs w:val="22"/>
              </w:rPr>
            </w:pPr>
          </w:p>
        </w:tc>
      </w:tr>
      <w:tr w:rsidR="004306BF" w:rsidRPr="004306BF" w14:paraId="1F6DEA36" w14:textId="77777777" w:rsidTr="001E7775">
        <w:trPr>
          <w:trHeight w:val="359"/>
        </w:trPr>
        <w:tc>
          <w:tcPr>
            <w:tcW w:w="4719" w:type="dxa"/>
            <w:vAlign w:val="center"/>
          </w:tcPr>
          <w:p w14:paraId="30A3C545" w14:textId="77777777" w:rsidR="004306BF" w:rsidRPr="004306BF" w:rsidRDefault="004306BF" w:rsidP="004306BF">
            <w:pPr>
              <w:rPr>
                <w:rFonts w:cs="Times New Roman"/>
                <w:szCs w:val="22"/>
              </w:rPr>
            </w:pPr>
          </w:p>
        </w:tc>
        <w:tc>
          <w:tcPr>
            <w:tcW w:w="2238" w:type="dxa"/>
            <w:vAlign w:val="center"/>
          </w:tcPr>
          <w:p w14:paraId="15D3AD3A" w14:textId="77777777" w:rsidR="004306BF" w:rsidRPr="004306BF" w:rsidRDefault="004306BF" w:rsidP="004306BF">
            <w:pPr>
              <w:jc w:val="center"/>
              <w:rPr>
                <w:rFonts w:cs="Times New Roman"/>
                <w:szCs w:val="22"/>
              </w:rPr>
            </w:pPr>
          </w:p>
        </w:tc>
        <w:tc>
          <w:tcPr>
            <w:tcW w:w="2049" w:type="dxa"/>
            <w:vAlign w:val="center"/>
          </w:tcPr>
          <w:p w14:paraId="74A956A5" w14:textId="77777777" w:rsidR="004306BF" w:rsidRPr="004306BF" w:rsidRDefault="004306BF" w:rsidP="004306BF">
            <w:pPr>
              <w:jc w:val="center"/>
              <w:rPr>
                <w:rFonts w:cs="Times New Roman"/>
                <w:szCs w:val="22"/>
              </w:rPr>
            </w:pPr>
          </w:p>
        </w:tc>
      </w:tr>
      <w:tr w:rsidR="004306BF" w:rsidRPr="004306BF" w14:paraId="28832080" w14:textId="77777777" w:rsidTr="004306BF">
        <w:trPr>
          <w:trHeight w:val="323"/>
        </w:trPr>
        <w:tc>
          <w:tcPr>
            <w:tcW w:w="6957" w:type="dxa"/>
            <w:gridSpan w:val="2"/>
            <w:shd w:val="clear" w:color="auto" w:fill="FFFFFF"/>
            <w:vAlign w:val="center"/>
          </w:tcPr>
          <w:p w14:paraId="56BECD3E" w14:textId="77777777" w:rsidR="004306BF" w:rsidRPr="004306BF" w:rsidRDefault="004306BF" w:rsidP="004306BF">
            <w:r w:rsidRPr="004306BF">
              <w:rPr>
                <w:bCs/>
                <w:sz w:val="24"/>
                <w:szCs w:val="22"/>
              </w:rPr>
              <w:t>3-</w:t>
            </w:r>
            <w:r w:rsidRPr="004306BF">
              <w:rPr>
                <w:sz w:val="24"/>
              </w:rPr>
              <w:t xml:space="preserve">Year </w:t>
            </w:r>
            <w:r w:rsidRPr="004306BF">
              <w:rPr>
                <w:bCs/>
                <w:sz w:val="24"/>
                <w:szCs w:val="22"/>
              </w:rPr>
              <w:t>Total Cost:</w:t>
            </w:r>
          </w:p>
        </w:tc>
        <w:tc>
          <w:tcPr>
            <w:tcW w:w="2049" w:type="dxa"/>
            <w:vAlign w:val="center"/>
          </w:tcPr>
          <w:p w14:paraId="70D4A321" w14:textId="77777777" w:rsidR="004306BF" w:rsidRPr="004306BF" w:rsidRDefault="004306BF" w:rsidP="004306BF">
            <w:pPr>
              <w:jc w:val="center"/>
            </w:pPr>
          </w:p>
        </w:tc>
      </w:tr>
      <w:tr w:rsidR="004306BF" w:rsidRPr="004306BF" w14:paraId="480063ED" w14:textId="77777777" w:rsidTr="004306BF">
        <w:trPr>
          <w:trHeight w:val="350"/>
        </w:trPr>
        <w:tc>
          <w:tcPr>
            <w:tcW w:w="6957" w:type="dxa"/>
            <w:gridSpan w:val="2"/>
            <w:shd w:val="clear" w:color="auto" w:fill="FFFFFF"/>
            <w:vAlign w:val="center"/>
          </w:tcPr>
          <w:p w14:paraId="49829D8D" w14:textId="7E2A1515" w:rsidR="004306BF" w:rsidRPr="004306BF" w:rsidRDefault="004306BF" w:rsidP="004306BF"/>
        </w:tc>
        <w:tc>
          <w:tcPr>
            <w:tcW w:w="2049" w:type="dxa"/>
            <w:vAlign w:val="center"/>
          </w:tcPr>
          <w:p w14:paraId="32E2F5E7" w14:textId="77777777" w:rsidR="004306BF" w:rsidRPr="004306BF" w:rsidRDefault="004306BF" w:rsidP="004306BF">
            <w:pPr>
              <w:jc w:val="center"/>
            </w:pPr>
          </w:p>
        </w:tc>
      </w:tr>
      <w:tr w:rsidR="004306BF" w:rsidRPr="004306BF" w14:paraId="278E0F06" w14:textId="77777777" w:rsidTr="004306BF">
        <w:trPr>
          <w:trHeight w:val="359"/>
        </w:trPr>
        <w:tc>
          <w:tcPr>
            <w:tcW w:w="6957" w:type="dxa"/>
            <w:gridSpan w:val="2"/>
            <w:shd w:val="clear" w:color="auto" w:fill="FFFFFF"/>
            <w:vAlign w:val="center"/>
          </w:tcPr>
          <w:p w14:paraId="5206601A" w14:textId="2F77D0A6" w:rsidR="004306BF" w:rsidRPr="004306BF" w:rsidRDefault="004306BF" w:rsidP="004306BF"/>
        </w:tc>
        <w:tc>
          <w:tcPr>
            <w:tcW w:w="2049" w:type="dxa"/>
            <w:vAlign w:val="center"/>
          </w:tcPr>
          <w:p w14:paraId="59A19997" w14:textId="77777777" w:rsidR="004306BF" w:rsidRPr="004306BF" w:rsidRDefault="004306BF" w:rsidP="004306BF">
            <w:pPr>
              <w:jc w:val="center"/>
            </w:pPr>
          </w:p>
        </w:tc>
      </w:tr>
      <w:tr w:rsidR="004306BF" w:rsidRPr="004306BF" w14:paraId="423DC841" w14:textId="77777777" w:rsidTr="004306BF">
        <w:trPr>
          <w:trHeight w:val="359"/>
        </w:trPr>
        <w:tc>
          <w:tcPr>
            <w:tcW w:w="6957" w:type="dxa"/>
            <w:gridSpan w:val="2"/>
            <w:shd w:val="clear" w:color="auto" w:fill="FFFFFF"/>
            <w:vAlign w:val="center"/>
          </w:tcPr>
          <w:p w14:paraId="0FE31281" w14:textId="228C3A43" w:rsidR="004306BF" w:rsidRPr="004306BF" w:rsidRDefault="004306BF" w:rsidP="004306BF">
            <w:pPr>
              <w:jc w:val="center"/>
            </w:pPr>
          </w:p>
        </w:tc>
        <w:tc>
          <w:tcPr>
            <w:tcW w:w="2049" w:type="dxa"/>
            <w:vAlign w:val="center"/>
          </w:tcPr>
          <w:p w14:paraId="1549909E" w14:textId="77777777" w:rsidR="004306BF" w:rsidRPr="004306BF" w:rsidRDefault="004306BF" w:rsidP="004306BF">
            <w:pPr>
              <w:jc w:val="center"/>
            </w:pPr>
          </w:p>
        </w:tc>
      </w:tr>
      <w:tr w:rsidR="004306BF" w:rsidRPr="004306BF" w14:paraId="26E250B4" w14:textId="77777777" w:rsidTr="001E7775">
        <w:trPr>
          <w:trHeight w:val="314"/>
        </w:trPr>
        <w:tc>
          <w:tcPr>
            <w:tcW w:w="4719" w:type="dxa"/>
            <w:vAlign w:val="center"/>
          </w:tcPr>
          <w:p w14:paraId="57382AB2" w14:textId="77777777" w:rsidR="004306BF" w:rsidRPr="004306BF" w:rsidRDefault="004306BF" w:rsidP="004306BF">
            <w:r w:rsidRPr="004306BF">
              <w:t>[insert additional lines as needed]</w:t>
            </w:r>
          </w:p>
        </w:tc>
        <w:tc>
          <w:tcPr>
            <w:tcW w:w="2238" w:type="dxa"/>
            <w:vAlign w:val="center"/>
          </w:tcPr>
          <w:p w14:paraId="20CADAA3" w14:textId="77777777" w:rsidR="004306BF" w:rsidRPr="004306BF" w:rsidRDefault="004306BF" w:rsidP="004306BF">
            <w:pPr>
              <w:jc w:val="center"/>
            </w:pPr>
          </w:p>
        </w:tc>
        <w:tc>
          <w:tcPr>
            <w:tcW w:w="2049" w:type="dxa"/>
            <w:vAlign w:val="center"/>
          </w:tcPr>
          <w:p w14:paraId="21326F3E" w14:textId="77777777" w:rsidR="004306BF" w:rsidRPr="004306BF" w:rsidRDefault="004306BF" w:rsidP="004306BF">
            <w:pPr>
              <w:jc w:val="center"/>
            </w:pPr>
          </w:p>
        </w:tc>
      </w:tr>
      <w:tr w:rsidR="004306BF" w:rsidRPr="004306BF" w14:paraId="732C1238" w14:textId="77777777" w:rsidTr="001E7775">
        <w:trPr>
          <w:trHeight w:val="359"/>
        </w:trPr>
        <w:tc>
          <w:tcPr>
            <w:tcW w:w="4719" w:type="dxa"/>
            <w:vAlign w:val="center"/>
          </w:tcPr>
          <w:p w14:paraId="533EBF30" w14:textId="77777777" w:rsidR="004306BF" w:rsidRPr="004306BF" w:rsidRDefault="004306BF" w:rsidP="004306BF"/>
        </w:tc>
        <w:tc>
          <w:tcPr>
            <w:tcW w:w="2238" w:type="dxa"/>
            <w:vAlign w:val="center"/>
          </w:tcPr>
          <w:p w14:paraId="29397E50" w14:textId="77777777" w:rsidR="004306BF" w:rsidRPr="004306BF" w:rsidRDefault="004306BF" w:rsidP="004306BF">
            <w:pPr>
              <w:jc w:val="center"/>
            </w:pPr>
          </w:p>
        </w:tc>
        <w:tc>
          <w:tcPr>
            <w:tcW w:w="2049" w:type="dxa"/>
            <w:vAlign w:val="center"/>
          </w:tcPr>
          <w:p w14:paraId="1DAF8FCB" w14:textId="77777777" w:rsidR="004306BF" w:rsidRPr="004306BF" w:rsidRDefault="004306BF" w:rsidP="004306BF">
            <w:pPr>
              <w:jc w:val="center"/>
            </w:pPr>
          </w:p>
        </w:tc>
      </w:tr>
    </w:tbl>
    <w:p w14:paraId="2EB38BC4" w14:textId="77777777" w:rsidR="00EC7C8E" w:rsidRPr="009A3EA6" w:rsidRDefault="00EC7C8E" w:rsidP="00EC7C8E">
      <w:pPr>
        <w:rPr>
          <w:rFonts w:cs="Times New Roman"/>
          <w:b/>
          <w:sz w:val="24"/>
          <w:szCs w:val="24"/>
        </w:rPr>
      </w:pPr>
    </w:p>
    <w:p w14:paraId="3905BB57" w14:textId="77777777" w:rsidR="00EC7C8E" w:rsidRPr="009A3EA6" w:rsidRDefault="00EC7C8E" w:rsidP="00EC7C8E">
      <w:pPr>
        <w:rPr>
          <w:rFonts w:cs="Times New Roman"/>
          <w:b/>
          <w:sz w:val="24"/>
          <w:szCs w:val="24"/>
        </w:rPr>
      </w:pPr>
    </w:p>
    <w:p w14:paraId="2BF0C9FB" w14:textId="77777777" w:rsidR="00EC7C8E" w:rsidRPr="009A3EA6" w:rsidRDefault="00EC7C8E" w:rsidP="00EC7C8E">
      <w:pPr>
        <w:rPr>
          <w:rFonts w:cs="Times New Roman"/>
          <w:b/>
          <w:sz w:val="24"/>
          <w:szCs w:val="24"/>
        </w:rPr>
      </w:pPr>
    </w:p>
    <w:p w14:paraId="4F815FB3" w14:textId="77777777" w:rsidR="00EC7C8E" w:rsidRPr="009A3EA6" w:rsidRDefault="00EC7C8E" w:rsidP="00EC7C8E">
      <w:pPr>
        <w:rPr>
          <w:rFonts w:cs="Times New Roman"/>
          <w:b/>
          <w:sz w:val="24"/>
          <w:szCs w:val="24"/>
        </w:rPr>
      </w:pPr>
    </w:p>
    <w:p w14:paraId="314134BD" w14:textId="77777777" w:rsidR="00EC7C8E" w:rsidRPr="009A3EA6" w:rsidRDefault="00EC7C8E" w:rsidP="00EC7C8E">
      <w:pPr>
        <w:rPr>
          <w:rFonts w:cs="Times New Roman"/>
          <w:b/>
          <w:sz w:val="24"/>
          <w:szCs w:val="24"/>
        </w:rPr>
      </w:pPr>
    </w:p>
    <w:p w14:paraId="2D9100EA" w14:textId="77777777" w:rsidR="00EC7C8E" w:rsidRPr="009A3EA6" w:rsidRDefault="00EC7C8E" w:rsidP="00EC7C8E">
      <w:pPr>
        <w:rPr>
          <w:rFonts w:cs="Times New Roman"/>
          <w:b/>
          <w:sz w:val="24"/>
          <w:szCs w:val="24"/>
        </w:rPr>
      </w:pPr>
      <w:r w:rsidRPr="009A3EA6">
        <w:rPr>
          <w:rFonts w:cs="Times New Roman"/>
          <w:b/>
          <w:sz w:val="24"/>
          <w:szCs w:val="24"/>
        </w:rPr>
        <w:br w:type="page"/>
      </w:r>
    </w:p>
    <w:p w14:paraId="2EDCEB13" w14:textId="77777777" w:rsidR="00EC7C8E" w:rsidRPr="009A3EA6" w:rsidRDefault="00EC7C8E" w:rsidP="00EC7C8E">
      <w:pPr>
        <w:jc w:val="center"/>
        <w:rPr>
          <w:rFonts w:cs="Times New Roman"/>
          <w:b/>
          <w:sz w:val="40"/>
          <w:szCs w:val="40"/>
        </w:rPr>
      </w:pPr>
      <w:bookmarkStart w:id="94" w:name="ExB"/>
      <w:r w:rsidRPr="009A3EA6">
        <w:rPr>
          <w:rFonts w:cs="Times New Roman"/>
          <w:b/>
          <w:sz w:val="40"/>
          <w:szCs w:val="40"/>
        </w:rPr>
        <w:lastRenderedPageBreak/>
        <w:t>Exhibit B</w:t>
      </w:r>
    </w:p>
    <w:bookmarkEnd w:id="94"/>
    <w:p w14:paraId="6C32F81D"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A6563EC" w14:textId="77777777" w:rsidR="00EC7C8E" w:rsidRPr="009A3EA6" w:rsidRDefault="00EC7C8E" w:rsidP="00EC7C8E">
      <w:pPr>
        <w:jc w:val="center"/>
        <w:rPr>
          <w:b/>
          <w:sz w:val="24"/>
        </w:rPr>
      </w:pPr>
    </w:p>
    <w:p w14:paraId="1EB74A73"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78AFDF09"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0E0C647E"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C77F1F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0897EEB"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5D6EB70"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55F6F29F"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1132173" w14:textId="7989201F" w:rsidR="00EC7C8E" w:rsidRPr="002041D7" w:rsidRDefault="004B4169" w:rsidP="00EC7C8E">
            <w:pPr>
              <w:pStyle w:val="Heading2para"/>
              <w:tabs>
                <w:tab w:val="clear" w:pos="1282"/>
              </w:tabs>
              <w:spacing w:before="0" w:after="0"/>
              <w:ind w:left="0" w:firstLine="0"/>
              <w:jc w:val="center"/>
              <w:rPr>
                <w:rFonts w:cs="Times New Roman"/>
                <w:sz w:val="36"/>
                <w:szCs w:val="24"/>
              </w:rPr>
            </w:pPr>
            <w:r w:rsidRPr="004B4169">
              <w:rPr>
                <w:rFonts w:cs="Times New Roman"/>
                <w:b/>
                <w:sz w:val="36"/>
                <w:szCs w:val="24"/>
              </w:rPr>
              <w:t>RFP #20261364098 Flooring Repairs and Installation</w:t>
            </w:r>
          </w:p>
        </w:tc>
      </w:tr>
      <w:tr w:rsidR="00EC7C8E" w:rsidRPr="009A3EA6" w14:paraId="48003D14"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7DC6A04A"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5EA98A8" w14:textId="77777777" w:rsidTr="00EC7C8E">
        <w:trPr>
          <w:trHeight w:val="816"/>
          <w:jc w:val="center"/>
        </w:trPr>
        <w:tc>
          <w:tcPr>
            <w:tcW w:w="5108" w:type="dxa"/>
            <w:tcBorders>
              <w:left w:val="single" w:sz="6" w:space="0" w:color="auto"/>
            </w:tcBorders>
            <w:vAlign w:val="bottom"/>
          </w:tcPr>
          <w:p w14:paraId="4C340E64"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00EDC898" wp14:editId="3D352325">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90246" w14:textId="77777777" w:rsidR="00EC7C8E" w:rsidRPr="009A3EA6" w:rsidRDefault="00EC7C8E" w:rsidP="00EC7C8E">
            <w:pPr>
              <w:pStyle w:val="Heading2para"/>
              <w:spacing w:before="0" w:after="0"/>
              <w:ind w:left="0" w:firstLine="0"/>
              <w:rPr>
                <w:rFonts w:cs="Times New Roman"/>
              </w:rPr>
            </w:pPr>
          </w:p>
          <w:p w14:paraId="4E78F924"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1FABF62" w14:textId="77777777" w:rsidR="00EC7C8E" w:rsidRPr="009A3EA6" w:rsidRDefault="00EC7C8E" w:rsidP="00EC7C8E">
            <w:pPr>
              <w:pStyle w:val="Heading2para"/>
              <w:spacing w:before="0" w:after="0"/>
              <w:ind w:left="0" w:firstLine="0"/>
              <w:rPr>
                <w:rFonts w:cs="Times New Roman"/>
              </w:rPr>
            </w:pPr>
          </w:p>
          <w:p w14:paraId="5B8CDC4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E03225F309D34E7CB35E1233F7A8BEC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D657603" w14:textId="77777777" w:rsidTr="00EC7C8E">
        <w:trPr>
          <w:trHeight w:val="655"/>
          <w:jc w:val="center"/>
        </w:trPr>
        <w:tc>
          <w:tcPr>
            <w:tcW w:w="9410" w:type="dxa"/>
            <w:gridSpan w:val="2"/>
            <w:tcBorders>
              <w:left w:val="single" w:sz="6" w:space="0" w:color="auto"/>
              <w:right w:val="single" w:sz="6" w:space="0" w:color="auto"/>
            </w:tcBorders>
            <w:vAlign w:val="bottom"/>
          </w:tcPr>
          <w:p w14:paraId="53EF4636"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ED91BD902BE64E34872E2223CDB595A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BFB61D3"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86D163F"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60FFBE822FD844589EBA9D474C9BD044"/>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5E4CDEB"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5" w:name="ExC"/>
      <w:r w:rsidRPr="009A3EA6">
        <w:rPr>
          <w:rFonts w:cs="Times New Roman"/>
          <w:b/>
          <w:sz w:val="40"/>
          <w:szCs w:val="40"/>
        </w:rPr>
        <w:lastRenderedPageBreak/>
        <w:t>Exhibit C</w:t>
      </w:r>
    </w:p>
    <w:p w14:paraId="6B1BD478" w14:textId="25B2EA4B" w:rsidR="004B4169" w:rsidRPr="009A3EA6" w:rsidRDefault="00EC7C8E" w:rsidP="00EC7C8E">
      <w:pPr>
        <w:jc w:val="center"/>
        <w:rPr>
          <w:rFonts w:cs="Times New Roman"/>
          <w:b/>
          <w:sz w:val="40"/>
          <w:szCs w:val="40"/>
        </w:rPr>
      </w:pPr>
      <w:bookmarkStart w:id="96" w:name="_Hlk22036516"/>
      <w:bookmarkEnd w:id="95"/>
      <w:r w:rsidRPr="009A3EA6">
        <w:rPr>
          <w:rFonts w:cs="Times New Roman"/>
          <w:b/>
          <w:sz w:val="40"/>
          <w:szCs w:val="40"/>
        </w:rPr>
        <w:t xml:space="preserve">Contract </w:t>
      </w:r>
    </w:p>
    <w:p w14:paraId="5687CC02" w14:textId="77777777" w:rsidR="004306BF" w:rsidRDefault="004B4169" w:rsidP="00A5157D">
      <w:pPr>
        <w:jc w:val="center"/>
        <w:rPr>
          <w:rFonts w:cs="Times New Roman"/>
          <w:b/>
          <w:bCs/>
          <w:sz w:val="36"/>
          <w:szCs w:val="36"/>
        </w:rPr>
      </w:pPr>
      <w:r w:rsidRPr="004B4169">
        <w:rPr>
          <w:rFonts w:cs="Times New Roman"/>
          <w:b/>
          <w:bCs/>
          <w:sz w:val="36"/>
          <w:szCs w:val="36"/>
        </w:rPr>
        <w:t>RFP #20261364098 Flooring Repairs and Installation</w:t>
      </w:r>
    </w:p>
    <w:p w14:paraId="4ABF8FB7" w14:textId="77777777" w:rsidR="004306BF" w:rsidRDefault="004306BF" w:rsidP="00A5157D">
      <w:pPr>
        <w:jc w:val="center"/>
        <w:rPr>
          <w:rFonts w:cs="Times New Roman"/>
          <w:b/>
          <w:bCs/>
          <w:sz w:val="36"/>
          <w:szCs w:val="36"/>
        </w:rPr>
      </w:pPr>
    </w:p>
    <w:p w14:paraId="4FF99289" w14:textId="77777777" w:rsidR="004306BF" w:rsidRPr="008955FE" w:rsidRDefault="004306BF" w:rsidP="004306BF">
      <w:pPr>
        <w:spacing w:after="120"/>
        <w:jc w:val="center"/>
        <w:rPr>
          <w:rFonts w:cs="Times New Roman"/>
          <w:sz w:val="24"/>
          <w:szCs w:val="24"/>
        </w:rPr>
      </w:pPr>
      <w:r w:rsidRPr="008955FE">
        <w:rPr>
          <w:rFonts w:cs="Times New Roman"/>
          <w:b/>
          <w:sz w:val="24"/>
          <w:szCs w:val="24"/>
        </w:rPr>
        <w:t>SERVICES AGREEMENT</w:t>
      </w:r>
    </w:p>
    <w:p w14:paraId="34776E15" w14:textId="77777777" w:rsidR="004306BF" w:rsidRPr="008955FE" w:rsidRDefault="004306BF" w:rsidP="004306BF">
      <w:pPr>
        <w:spacing w:after="120"/>
        <w:ind w:firstLine="720"/>
        <w:jc w:val="both"/>
        <w:rPr>
          <w:rFonts w:cs="Times New Roman"/>
          <w:szCs w:val="22"/>
        </w:rPr>
      </w:pPr>
      <w:r w:rsidRPr="008955FE">
        <w:rPr>
          <w:rFonts w:cs="Times New Roman"/>
          <w:szCs w:val="22"/>
        </w:rPr>
        <w:t>This</w:t>
      </w:r>
      <w:r>
        <w:rPr>
          <w:rFonts w:cs="Times New Roman"/>
          <w:szCs w:val="22"/>
        </w:rPr>
        <w:t xml:space="preserve"> </w:t>
      </w:r>
      <w:r w:rsidRPr="008955FE">
        <w:rPr>
          <w:rFonts w:cs="Times New Roman"/>
          <w:szCs w:val="22"/>
        </w:rPr>
        <w:t>Services Agreement (the “</w:t>
      </w:r>
      <w:r w:rsidRPr="008955FE">
        <w:rPr>
          <w:rFonts w:cs="Times New Roman"/>
          <w:szCs w:val="22"/>
          <w:u w:val="single"/>
        </w:rPr>
        <w:t>Agreement</w:t>
      </w:r>
      <w:r w:rsidRPr="008955FE">
        <w:rPr>
          <w:rFonts w:cs="Times New Roman"/>
          <w:szCs w:val="22"/>
        </w:rPr>
        <w:t xml:space="preserve">”) is made and entered into effective </w:t>
      </w:r>
      <w:sdt>
        <w:sdtPr>
          <w:rPr>
            <w:rFonts w:cs="Times New Roman"/>
            <w:szCs w:val="22"/>
          </w:rPr>
          <w:id w:val="-407230234"/>
          <w:placeholder>
            <w:docPart w:val="28428A102469486997F34B9F6E7F6D2D"/>
          </w:placeholder>
          <w:date>
            <w:dateFormat w:val="M/d/yyyy"/>
            <w:lid w:val="en-US"/>
            <w:storeMappedDataAs w:val="dateTime"/>
            <w:calendar w:val="gregorian"/>
          </w:date>
        </w:sdtPr>
        <w:sdtEndPr/>
        <w:sdtContent>
          <w:r w:rsidRPr="008955FE">
            <w:rPr>
              <w:rFonts w:cs="Times New Roman"/>
              <w:szCs w:val="22"/>
            </w:rPr>
            <w:t>___________________</w:t>
          </w:r>
        </w:sdtContent>
      </w:sdt>
      <w:r w:rsidRPr="008955FE">
        <w:rPr>
          <w:rFonts w:cs="Times New Roman"/>
          <w:color w:val="000000"/>
          <w:szCs w:val="22"/>
        </w:rPr>
        <w:t xml:space="preserve"> </w:t>
      </w:r>
      <w:r w:rsidRPr="008955FE">
        <w:rPr>
          <w:rFonts w:cs="Times New Roman"/>
          <w:szCs w:val="22"/>
        </w:rPr>
        <w:t>(“</w:t>
      </w:r>
      <w:r w:rsidRPr="008955FE">
        <w:rPr>
          <w:rFonts w:cs="Times New Roman"/>
          <w:szCs w:val="22"/>
          <w:u w:val="single"/>
        </w:rPr>
        <w:t>Effective Date</w:t>
      </w:r>
      <w:r w:rsidRPr="008955FE">
        <w:rPr>
          <w:rFonts w:cs="Times New Roman"/>
          <w:szCs w:val="22"/>
        </w:rPr>
        <w:t xml:space="preserve">”), by and between </w:t>
      </w:r>
      <w:sdt>
        <w:sdtPr>
          <w:rPr>
            <w:rFonts w:cs="Times New Roman"/>
            <w:szCs w:val="22"/>
          </w:rPr>
          <w:id w:val="330872065"/>
          <w:placeholder>
            <w:docPart w:val="459F41B98BEF4CECAA58339C31CDCC68"/>
          </w:placeholder>
        </w:sdtPr>
        <w:sdtEndPr>
          <w:rPr>
            <w:color w:val="000000"/>
          </w:rPr>
        </w:sdtEndPr>
        <w:sdtContent>
          <w:r w:rsidRPr="008955FE">
            <w:rPr>
              <w:rFonts w:cs="Times New Roman"/>
              <w:color w:val="000000"/>
              <w:szCs w:val="22"/>
            </w:rPr>
            <w:t>__________________</w:t>
          </w:r>
        </w:sdtContent>
      </w:sdt>
      <w:r w:rsidRPr="008955FE">
        <w:rPr>
          <w:rFonts w:cs="Times New Roman"/>
          <w:color w:val="000000"/>
          <w:szCs w:val="22"/>
        </w:rPr>
        <w:t xml:space="preserve">, </w:t>
      </w:r>
      <w:r w:rsidRPr="008955FE">
        <w:rPr>
          <w:rFonts w:cs="Times New Roman"/>
          <w:szCs w:val="22"/>
        </w:rPr>
        <w:t xml:space="preserve">a </w:t>
      </w:r>
      <w:sdt>
        <w:sdtPr>
          <w:rPr>
            <w:rFonts w:cs="Times New Roman"/>
            <w:szCs w:val="22"/>
          </w:rPr>
          <w:id w:val="978808566"/>
          <w:placeholder>
            <w:docPart w:val="459F41B98BEF4CECAA58339C31CDCC68"/>
          </w:placeholder>
        </w:sdtPr>
        <w:sdtEndPr/>
        <w:sdtContent>
          <w:r w:rsidRPr="008955FE">
            <w:rPr>
              <w:rFonts w:cs="Times New Roman"/>
              <w:szCs w:val="22"/>
            </w:rPr>
            <w:t>________________</w:t>
          </w:r>
        </w:sdtContent>
      </w:sdt>
      <w:r w:rsidRPr="008955FE">
        <w:rPr>
          <w:rFonts w:cs="Times New Roman"/>
          <w:szCs w:val="22"/>
        </w:rPr>
        <w:t xml:space="preserve"> (“</w:t>
      </w:r>
      <w:r w:rsidRPr="008955FE">
        <w:rPr>
          <w:rFonts w:cs="Times New Roman"/>
          <w:szCs w:val="22"/>
          <w:u w:val="single"/>
        </w:rPr>
        <w:t>Contractor</w:t>
      </w:r>
      <w:r w:rsidRPr="008955FE">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8955FE">
        <w:rPr>
          <w:rFonts w:cs="Times New Roman"/>
          <w:szCs w:val="22"/>
          <w:u w:val="single"/>
        </w:rPr>
        <w:t>District</w:t>
      </w:r>
      <w:r w:rsidRPr="008955FE">
        <w:rPr>
          <w:rFonts w:cs="Times New Roman"/>
          <w:szCs w:val="22"/>
        </w:rPr>
        <w:t>”). The District and Contractor may be referred to individually as a “</w:t>
      </w:r>
      <w:r w:rsidRPr="008955FE">
        <w:rPr>
          <w:rFonts w:cs="Times New Roman"/>
          <w:szCs w:val="22"/>
          <w:u w:val="single"/>
        </w:rPr>
        <w:t>Party</w:t>
      </w:r>
      <w:r w:rsidRPr="008955FE">
        <w:rPr>
          <w:rFonts w:cs="Times New Roman"/>
          <w:szCs w:val="22"/>
        </w:rPr>
        <w:t>” to this Agreement and they may be referred to collectively as the “</w:t>
      </w:r>
      <w:r w:rsidRPr="008955FE">
        <w:rPr>
          <w:rFonts w:cs="Times New Roman"/>
          <w:szCs w:val="22"/>
          <w:u w:val="single"/>
        </w:rPr>
        <w:t>Parties</w:t>
      </w:r>
      <w:r w:rsidRPr="008955FE">
        <w:rPr>
          <w:rFonts w:cs="Times New Roman"/>
          <w:szCs w:val="22"/>
        </w:rPr>
        <w:t>” to this Agreement.</w:t>
      </w:r>
    </w:p>
    <w:p w14:paraId="64C6ED13" w14:textId="77777777" w:rsidR="004306BF" w:rsidRPr="008955FE" w:rsidRDefault="004306BF" w:rsidP="004306BF">
      <w:pPr>
        <w:spacing w:after="120"/>
        <w:jc w:val="center"/>
        <w:rPr>
          <w:rFonts w:cs="Times New Roman"/>
          <w:szCs w:val="22"/>
        </w:rPr>
      </w:pPr>
      <w:r w:rsidRPr="008955FE">
        <w:rPr>
          <w:rFonts w:cs="Times New Roman"/>
          <w:b/>
          <w:szCs w:val="22"/>
        </w:rPr>
        <w:t>RECITALS</w:t>
      </w:r>
    </w:p>
    <w:p w14:paraId="3E81DCC0" w14:textId="77777777" w:rsidR="004306BF" w:rsidRPr="008955FE" w:rsidRDefault="004306BF" w:rsidP="004306BF">
      <w:pPr>
        <w:spacing w:after="120"/>
        <w:ind w:firstLine="720"/>
        <w:jc w:val="both"/>
        <w:rPr>
          <w:rFonts w:cs="Times New Roman"/>
          <w:szCs w:val="22"/>
        </w:rPr>
      </w:pPr>
      <w:r w:rsidRPr="008955FE">
        <w:rPr>
          <w:rFonts w:cs="Times New Roman"/>
          <w:b/>
          <w:smallCaps/>
          <w:szCs w:val="22"/>
        </w:rPr>
        <w:t>Whereas</w:t>
      </w:r>
      <w:r w:rsidRPr="008955FE">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16FE8C57" w14:textId="77777777" w:rsidR="004306BF" w:rsidRPr="008955FE" w:rsidRDefault="004306BF" w:rsidP="004306BF">
      <w:pPr>
        <w:spacing w:after="120"/>
        <w:ind w:firstLine="720"/>
        <w:jc w:val="both"/>
        <w:rPr>
          <w:rFonts w:cs="Times New Roman"/>
          <w:szCs w:val="22"/>
        </w:rPr>
      </w:pPr>
      <w:r w:rsidRPr="008955FE">
        <w:rPr>
          <w:rFonts w:cs="Times New Roman"/>
          <w:b/>
          <w:smallCaps/>
          <w:szCs w:val="22"/>
        </w:rPr>
        <w:t>Whereas</w:t>
      </w:r>
      <w:r w:rsidRPr="008955FE">
        <w:rPr>
          <w:rFonts w:cs="Times New Roman"/>
          <w:szCs w:val="22"/>
        </w:rPr>
        <w:t xml:space="preserve">, the District has requested proposals to provide the services described on </w:t>
      </w:r>
      <w:r w:rsidRPr="008955FE">
        <w:rPr>
          <w:rFonts w:cs="Times New Roman"/>
          <w:b/>
          <w:szCs w:val="22"/>
        </w:rPr>
        <w:t xml:space="preserve">Schedule 1 </w:t>
      </w:r>
      <w:r w:rsidRPr="008955FE">
        <w:rPr>
          <w:rFonts w:cs="Times New Roman"/>
          <w:szCs w:val="22"/>
        </w:rPr>
        <w:t>(Scope of Services), which is attached hereto and incorporated herein for all purposes (“</w:t>
      </w:r>
      <w:r w:rsidRPr="008955FE">
        <w:rPr>
          <w:rFonts w:cs="Times New Roman"/>
          <w:szCs w:val="22"/>
          <w:u w:val="single"/>
        </w:rPr>
        <w:t>Services</w:t>
      </w:r>
      <w:r w:rsidRPr="008955FE">
        <w:rPr>
          <w:rFonts w:cs="Times New Roman"/>
          <w:szCs w:val="22"/>
        </w:rPr>
        <w:t>”</w:t>
      </w:r>
      <w:proofErr w:type="gramStart"/>
      <w:r w:rsidRPr="008955FE">
        <w:rPr>
          <w:rFonts w:cs="Times New Roman"/>
          <w:szCs w:val="22"/>
        </w:rPr>
        <w:t>);</w:t>
      </w:r>
      <w:proofErr w:type="gramEnd"/>
    </w:p>
    <w:p w14:paraId="3E5AB03C" w14:textId="77777777" w:rsidR="004306BF" w:rsidRPr="008955FE" w:rsidRDefault="004306BF" w:rsidP="004306BF">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has presented a proposal to provide the Services to the </w:t>
      </w:r>
      <w:proofErr w:type="gramStart"/>
      <w:r w:rsidRPr="008955FE">
        <w:rPr>
          <w:rFonts w:cs="Times New Roman"/>
          <w:szCs w:val="22"/>
        </w:rPr>
        <w:t>District;</w:t>
      </w:r>
      <w:proofErr w:type="gramEnd"/>
    </w:p>
    <w:p w14:paraId="3827C457" w14:textId="7B75FFD4" w:rsidR="004306BF" w:rsidRPr="008955FE" w:rsidRDefault="004306BF" w:rsidP="004306BF">
      <w:pPr>
        <w:spacing w:after="120"/>
        <w:ind w:firstLine="720"/>
        <w:jc w:val="both"/>
        <w:rPr>
          <w:rFonts w:cs="Times New Roman"/>
          <w:szCs w:val="22"/>
        </w:rPr>
      </w:pPr>
      <w:r w:rsidRPr="008955FE">
        <w:rPr>
          <w:rFonts w:cs="Times New Roman"/>
          <w:szCs w:val="22"/>
        </w:rPr>
        <w:t xml:space="preserve">WHEREAS, this Agreement is awarded to the Contractor pursuant to the District’s </w:t>
      </w:r>
      <w:r w:rsidRPr="00DD78D5">
        <w:rPr>
          <w:rFonts w:cs="Times New Roman"/>
          <w:b/>
          <w:bCs/>
          <w:szCs w:val="22"/>
          <w:highlight w:val="yellow"/>
        </w:rPr>
        <w:t>Request for Proposal (“RFP”) #</w:t>
      </w:r>
      <w:r w:rsidRPr="004306BF">
        <w:rPr>
          <w:rFonts w:cs="Times New Roman"/>
          <w:b/>
          <w:bCs/>
          <w:szCs w:val="22"/>
          <w:highlight w:val="yellow"/>
        </w:rPr>
        <w:t>20261364098 Flooring Repairs and Installation</w:t>
      </w:r>
      <w:r>
        <w:rPr>
          <w:rFonts w:cs="Times New Roman"/>
          <w:szCs w:val="22"/>
        </w:rPr>
        <w:t xml:space="preserve"> </w:t>
      </w:r>
      <w:r w:rsidRPr="008955F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68A40F93" w14:textId="77777777" w:rsidR="004306BF" w:rsidRPr="008955FE" w:rsidRDefault="004306BF" w:rsidP="004306BF">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has developed and maintains the expertise and resources necessary to perform and complete the </w:t>
      </w:r>
      <w:proofErr w:type="gramStart"/>
      <w:r w:rsidRPr="008955FE">
        <w:rPr>
          <w:rFonts w:cs="Times New Roman"/>
          <w:szCs w:val="22"/>
        </w:rPr>
        <w:t>Services;</w:t>
      </w:r>
      <w:proofErr w:type="gramEnd"/>
    </w:p>
    <w:p w14:paraId="78F66FA9" w14:textId="77777777" w:rsidR="004306BF" w:rsidRPr="008955FE" w:rsidRDefault="004306BF" w:rsidP="004306BF">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is a </w:t>
      </w:r>
      <w:sdt>
        <w:sdtPr>
          <w:rPr>
            <w:rFonts w:cs="Times New Roman"/>
            <w:szCs w:val="22"/>
          </w:rPr>
          <w:id w:val="546417643"/>
          <w:placeholder>
            <w:docPart w:val="459F41B98BEF4CECAA58339C31CDCC68"/>
          </w:placeholder>
        </w:sdtPr>
        <w:sdtEndPr/>
        <w:sdtContent>
          <w:r w:rsidRPr="008955FE">
            <w:rPr>
              <w:rFonts w:cs="Times New Roman"/>
              <w:szCs w:val="22"/>
            </w:rPr>
            <w:t>_________________</w:t>
          </w:r>
        </w:sdtContent>
      </w:sdt>
      <w:r w:rsidRPr="008955FE">
        <w:rPr>
          <w:rFonts w:cs="Times New Roman"/>
          <w:szCs w:val="22"/>
        </w:rPr>
        <w:t xml:space="preserve"> operated under the laws of the State of </w:t>
      </w:r>
      <w:sdt>
        <w:sdtPr>
          <w:rPr>
            <w:rFonts w:cs="Times New Roman"/>
            <w:szCs w:val="22"/>
          </w:rPr>
          <w:id w:val="-513999778"/>
          <w:placeholder>
            <w:docPart w:val="459F41B98BEF4CECAA58339C31CDCC68"/>
          </w:placeholder>
        </w:sdtPr>
        <w:sdtEndPr>
          <w:rPr>
            <w:color w:val="000000"/>
          </w:rPr>
        </w:sdtEndPr>
        <w:sdtContent>
          <w:r w:rsidRPr="008955FE">
            <w:rPr>
              <w:rFonts w:cs="Times New Roman"/>
              <w:color w:val="000000"/>
              <w:szCs w:val="22"/>
            </w:rPr>
            <w:t>_________</w:t>
          </w:r>
        </w:sdtContent>
      </w:sdt>
      <w:r w:rsidRPr="008955FE">
        <w:rPr>
          <w:rFonts w:cs="Times New Roman"/>
          <w:szCs w:val="22"/>
        </w:rPr>
        <w:t>, is qualified to do business in the State of Texas, and is qualified and capable of performing and completing the Services; and,</w:t>
      </w:r>
    </w:p>
    <w:p w14:paraId="2126B0DD" w14:textId="77777777" w:rsidR="004306BF" w:rsidRPr="008955FE" w:rsidRDefault="004306BF" w:rsidP="004306BF">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desires to provide the Services as so required by the </w:t>
      </w:r>
      <w:proofErr w:type="gramStart"/>
      <w:r w:rsidRPr="008955FE">
        <w:rPr>
          <w:rFonts w:cs="Times New Roman"/>
          <w:szCs w:val="22"/>
        </w:rPr>
        <w:t>District</w:t>
      </w:r>
      <w:proofErr w:type="gramEnd"/>
      <w:r w:rsidRPr="008955FE">
        <w:rPr>
          <w:rFonts w:cs="Times New Roman"/>
          <w:szCs w:val="22"/>
        </w:rPr>
        <w:t xml:space="preserve">, and the </w:t>
      </w:r>
      <w:proofErr w:type="gramStart"/>
      <w:r w:rsidRPr="008955FE">
        <w:rPr>
          <w:rFonts w:cs="Times New Roman"/>
          <w:szCs w:val="22"/>
        </w:rPr>
        <w:t>District</w:t>
      </w:r>
      <w:proofErr w:type="gramEnd"/>
      <w:r w:rsidRPr="008955FE">
        <w:rPr>
          <w:rFonts w:cs="Times New Roman"/>
          <w:szCs w:val="22"/>
        </w:rPr>
        <w:t xml:space="preserve"> desires to contract with Contractor for the </w:t>
      </w:r>
      <w:proofErr w:type="gramStart"/>
      <w:r w:rsidRPr="008955FE">
        <w:rPr>
          <w:rFonts w:cs="Times New Roman"/>
          <w:szCs w:val="22"/>
        </w:rPr>
        <w:t>Services;</w:t>
      </w:r>
      <w:proofErr w:type="gramEnd"/>
    </w:p>
    <w:p w14:paraId="645BDB89" w14:textId="77777777" w:rsidR="004306BF" w:rsidRPr="008955FE" w:rsidRDefault="004306BF" w:rsidP="004306BF">
      <w:pPr>
        <w:spacing w:after="120"/>
        <w:ind w:firstLine="720"/>
        <w:jc w:val="both"/>
        <w:rPr>
          <w:rFonts w:cs="Times New Roman"/>
          <w:szCs w:val="22"/>
        </w:rPr>
      </w:pPr>
      <w:r w:rsidRPr="008955FE">
        <w:rPr>
          <w:rFonts w:cs="Times New Roman"/>
          <w:b/>
          <w:smallCaps/>
          <w:szCs w:val="22"/>
        </w:rPr>
        <w:t>Now, Therefore</w:t>
      </w:r>
      <w:r w:rsidRPr="008955FE">
        <w:rPr>
          <w:rFonts w:cs="Times New Roman"/>
          <w:szCs w:val="22"/>
        </w:rPr>
        <w:t xml:space="preserve">, for and in consideration of the mutual covenants and conditions hereinafter contained, and for other good and valuable </w:t>
      </w:r>
      <w:proofErr w:type="gramStart"/>
      <w:r w:rsidRPr="008955FE">
        <w:rPr>
          <w:rFonts w:cs="Times New Roman"/>
          <w:szCs w:val="22"/>
        </w:rPr>
        <w:t>consideration</w:t>
      </w:r>
      <w:proofErr w:type="gramEnd"/>
      <w:r w:rsidRPr="008955FE">
        <w:rPr>
          <w:rFonts w:cs="Times New Roman"/>
          <w:szCs w:val="22"/>
        </w:rPr>
        <w:t>, the receipt and sufficiency of which is hereby acknowledged by the Parties, the District and Contractor hereby agree as follows:</w:t>
      </w:r>
    </w:p>
    <w:p w14:paraId="3301FB06"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Services to be Performed; Applicable Standards</w:t>
      </w:r>
      <w:r w:rsidRPr="008955FE">
        <w:rPr>
          <w:rFonts w:cs="Times New Roman"/>
          <w:szCs w:val="22"/>
        </w:rPr>
        <w:t xml:space="preserve">. </w:t>
      </w:r>
      <w:bookmarkStart w:id="97" w:name="_Hlk54254634"/>
      <w:r w:rsidRPr="008955FE">
        <w:rPr>
          <w:rFonts w:cs="Times New Roman"/>
          <w:szCs w:val="22"/>
        </w:rPr>
        <w:t>Contractor shall perform and complete the Services in a diligent, professional and workmanlike manner using industry best practices applicable to the performance of the Services.</w:t>
      </w:r>
      <w:bookmarkEnd w:id="97"/>
      <w:r w:rsidRPr="008955FE">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6E07F05D"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lastRenderedPageBreak/>
        <w:t>Fees for Services Performed</w:t>
      </w:r>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shall pay to Contractor fees for the Services performed and the reimbursable expenses incurred by Contractor under this Agreement as set forth in </w:t>
      </w:r>
      <w:r w:rsidRPr="008955FE">
        <w:rPr>
          <w:rFonts w:cs="Times New Roman"/>
          <w:b/>
          <w:szCs w:val="22"/>
        </w:rPr>
        <w:t>Schedule 2</w:t>
      </w:r>
      <w:r w:rsidRPr="008955FE">
        <w:rPr>
          <w:rFonts w:cs="Times New Roman"/>
          <w:szCs w:val="22"/>
        </w:rPr>
        <w:t xml:space="preserve"> (Fees and Expenses), which is attached hereto and incorporated by reference herein. Except to the extent expressly included in reimbursable Expenses on </w:t>
      </w:r>
      <w:r w:rsidRPr="008955FE">
        <w:rPr>
          <w:rFonts w:cs="Times New Roman"/>
          <w:b/>
          <w:szCs w:val="22"/>
        </w:rPr>
        <w:t>Schedule 2</w:t>
      </w:r>
      <w:r w:rsidRPr="008955FE">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419D2229"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Term and Termination</w:t>
      </w:r>
      <w:r w:rsidRPr="008955FE">
        <w:rPr>
          <w:rFonts w:cs="Times New Roman"/>
          <w:szCs w:val="22"/>
        </w:rPr>
        <w:t>. </w:t>
      </w:r>
    </w:p>
    <w:p w14:paraId="44345AD5" w14:textId="4103641B" w:rsidR="004306BF" w:rsidRPr="008955FE" w:rsidRDefault="004306BF" w:rsidP="004306BF">
      <w:pPr>
        <w:spacing w:after="120"/>
        <w:ind w:firstLine="720"/>
        <w:jc w:val="both"/>
        <w:rPr>
          <w:rFonts w:cs="Times New Roman"/>
          <w:szCs w:val="22"/>
        </w:rPr>
      </w:pPr>
      <w:r w:rsidRPr="008955FE">
        <w:rPr>
          <w:rFonts w:cs="Times New Roman"/>
          <w:szCs w:val="22"/>
        </w:rPr>
        <w:t>(a)</w:t>
      </w:r>
      <w:r w:rsidRPr="008955FE">
        <w:rPr>
          <w:rFonts w:cs="Times New Roman"/>
          <w:szCs w:val="22"/>
        </w:rPr>
        <w:tab/>
      </w:r>
      <w:r w:rsidRPr="008955FE">
        <w:rPr>
          <w:rFonts w:cs="Times New Roman"/>
          <w:szCs w:val="22"/>
          <w:u w:val="single"/>
        </w:rPr>
        <w:t>Term</w:t>
      </w:r>
      <w:r w:rsidRPr="008955FE">
        <w:rPr>
          <w:rFonts w:cs="Times New Roman"/>
          <w:szCs w:val="22"/>
        </w:rPr>
        <w:t xml:space="preserve">. </w:t>
      </w:r>
      <w:sdt>
        <w:sdtPr>
          <w:rPr>
            <w:rFonts w:cs="Times New Roman"/>
            <w:szCs w:val="22"/>
          </w:rPr>
          <w:id w:val="2116548088"/>
          <w:placeholder>
            <w:docPart w:val="90CF4706D4514774940F606133A5735F"/>
          </w:placeholder>
        </w:sdtPr>
        <w:sdtEndPr/>
        <w:sdtContent>
          <w:r w:rsidRPr="008955FE">
            <w:rPr>
              <w:rFonts w:cs="Times New Roman"/>
              <w:szCs w:val="22"/>
            </w:rPr>
            <w:t xml:space="preserve">The Parties agree that this Agreement shall continue for a period of </w:t>
          </w:r>
          <w:r w:rsidRPr="008955FE">
            <w:rPr>
              <w:rFonts w:cs="Times New Roman"/>
              <w:b/>
              <w:szCs w:val="22"/>
              <w:highlight w:val="lightGray"/>
            </w:rPr>
            <w:t>three (3) years</w:t>
          </w:r>
          <w:r w:rsidRPr="008955FE">
            <w:rPr>
              <w:rFonts w:cs="Times New Roman"/>
              <w:szCs w:val="22"/>
            </w:rPr>
            <w:t xml:space="preserve"> from the Effective Date.</w:t>
          </w:r>
          <w:r w:rsidRPr="008955FE">
            <w:rPr>
              <w:rFonts w:cs="Times New Roman"/>
              <w:szCs w:val="22"/>
              <w:highlight w:val="lightGray"/>
            </w:rPr>
            <w:t xml:space="preserve"> At the end of the term of the Agreement, the District reserves the right to extend the contract for up to 120 days to provide an opportunity to bring a new contract into place with another vendor</w:t>
          </w:r>
          <w:r w:rsidRPr="008955FE">
            <w:rPr>
              <w:rFonts w:cs="Times New Roman"/>
              <w:szCs w:val="22"/>
            </w:rPr>
            <w:t xml:space="preserve">.] </w:t>
          </w:r>
        </w:sdtContent>
      </w:sdt>
    </w:p>
    <w:p w14:paraId="278D7259" w14:textId="77777777" w:rsidR="004306BF" w:rsidRPr="008955FE" w:rsidRDefault="004306BF" w:rsidP="004306BF">
      <w:pPr>
        <w:spacing w:after="120"/>
        <w:ind w:firstLine="720"/>
        <w:jc w:val="both"/>
        <w:rPr>
          <w:rFonts w:cs="Times New Roman"/>
          <w:szCs w:val="22"/>
        </w:rPr>
      </w:pPr>
      <w:r w:rsidRPr="008955FE">
        <w:rPr>
          <w:rFonts w:cs="Times New Roman"/>
          <w:szCs w:val="22"/>
        </w:rPr>
        <w:t>(b)</w:t>
      </w:r>
      <w:r w:rsidRPr="008955FE">
        <w:rPr>
          <w:rFonts w:cs="Times New Roman"/>
          <w:szCs w:val="22"/>
        </w:rPr>
        <w:tab/>
      </w:r>
      <w:r w:rsidRPr="008955FE">
        <w:rPr>
          <w:rFonts w:cs="Times New Roman"/>
          <w:szCs w:val="22"/>
          <w:u w:val="single"/>
        </w:rPr>
        <w:t>Termination for Cause</w:t>
      </w:r>
      <w:r w:rsidRPr="008955FE">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7868996B" w14:textId="77777777" w:rsidR="004306BF" w:rsidRPr="008955FE" w:rsidRDefault="004306BF" w:rsidP="004306BF">
      <w:pPr>
        <w:spacing w:after="120"/>
        <w:ind w:firstLine="720"/>
        <w:jc w:val="both"/>
        <w:rPr>
          <w:rFonts w:cs="Times New Roman"/>
          <w:szCs w:val="22"/>
        </w:rPr>
      </w:pPr>
      <w:r w:rsidRPr="008955FE">
        <w:rPr>
          <w:rFonts w:cs="Times New Roman"/>
          <w:szCs w:val="22"/>
        </w:rPr>
        <w:t>(c)</w:t>
      </w:r>
      <w:r w:rsidRPr="008955FE">
        <w:rPr>
          <w:rFonts w:cs="Times New Roman"/>
          <w:szCs w:val="22"/>
        </w:rPr>
        <w:tab/>
      </w:r>
      <w:r w:rsidRPr="008955FE">
        <w:rPr>
          <w:rFonts w:cs="Times New Roman"/>
          <w:szCs w:val="22"/>
          <w:u w:val="single"/>
        </w:rPr>
        <w:t>Event of Default; Notice of Material Breach</w:t>
      </w:r>
      <w:r w:rsidRPr="008955FE">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98" w:name="_Hlk20311197"/>
      <w:r w:rsidRPr="008955FE">
        <w:rPr>
          <w:rFonts w:cs="Times New Roman"/>
          <w:szCs w:val="22"/>
        </w:rPr>
        <w:t xml:space="preserve">(each occurrence being a “Event of Default”): </w:t>
      </w:r>
      <w:bookmarkEnd w:id="98"/>
      <w:r w:rsidRPr="008955FE">
        <w:rPr>
          <w:rFonts w:cs="Times New Roman"/>
          <w:szCs w:val="22"/>
        </w:rPr>
        <w:t>(</w:t>
      </w:r>
      <w:proofErr w:type="spellStart"/>
      <w:r w:rsidRPr="008955FE">
        <w:rPr>
          <w:rFonts w:cs="Times New Roman"/>
          <w:szCs w:val="22"/>
        </w:rPr>
        <w:t>i</w:t>
      </w:r>
      <w:proofErr w:type="spellEnd"/>
      <w:r w:rsidRPr="008955FE">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8955FE">
        <w:rPr>
          <w:rFonts w:cs="Times New Roman"/>
          <w:szCs w:val="22"/>
        </w:rPr>
        <w:t>i</w:t>
      </w:r>
      <w:proofErr w:type="spellEnd"/>
      <w:r w:rsidRPr="008955FE">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5FD29CF3" w14:textId="77777777" w:rsidR="004306BF" w:rsidRPr="008955FE" w:rsidRDefault="004306BF" w:rsidP="004306BF">
      <w:pPr>
        <w:spacing w:after="120"/>
        <w:ind w:firstLine="720"/>
        <w:jc w:val="both"/>
        <w:rPr>
          <w:rFonts w:cs="Times New Roman"/>
          <w:szCs w:val="22"/>
        </w:rPr>
      </w:pPr>
      <w:r w:rsidRPr="008955FE">
        <w:rPr>
          <w:rFonts w:cs="Times New Roman"/>
          <w:szCs w:val="22"/>
        </w:rPr>
        <w:t>(d)</w:t>
      </w:r>
      <w:r w:rsidRPr="008955FE">
        <w:rPr>
          <w:rFonts w:cs="Times New Roman"/>
          <w:szCs w:val="22"/>
        </w:rPr>
        <w:tab/>
      </w:r>
      <w:r w:rsidRPr="008955FE">
        <w:rPr>
          <w:rFonts w:cs="Times New Roman"/>
          <w:szCs w:val="22"/>
          <w:u w:val="single"/>
        </w:rPr>
        <w:t>Remedies for Default</w:t>
      </w:r>
      <w:r w:rsidRPr="008955FE">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2DDBF284" w14:textId="77777777" w:rsidR="004306BF" w:rsidRPr="008955FE" w:rsidRDefault="004306BF" w:rsidP="004306BF">
      <w:pPr>
        <w:spacing w:after="120"/>
        <w:ind w:firstLine="720"/>
        <w:jc w:val="both"/>
        <w:rPr>
          <w:rFonts w:cs="Times New Roman"/>
          <w:szCs w:val="22"/>
        </w:rPr>
      </w:pPr>
      <w:r w:rsidRPr="008955FE">
        <w:rPr>
          <w:rFonts w:cs="Times New Roman"/>
          <w:szCs w:val="22"/>
        </w:rPr>
        <w:t>(e)</w:t>
      </w:r>
      <w:r w:rsidRPr="008955FE">
        <w:rPr>
          <w:rFonts w:cs="Times New Roman"/>
          <w:szCs w:val="22"/>
        </w:rPr>
        <w:tab/>
      </w:r>
      <w:r w:rsidRPr="008955FE">
        <w:rPr>
          <w:rFonts w:cs="Times New Roman"/>
          <w:szCs w:val="22"/>
          <w:u w:val="single"/>
        </w:rPr>
        <w:t>Early Termination</w:t>
      </w:r>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8955FE">
        <w:rPr>
          <w:rFonts w:cs="Times New Roman"/>
          <w:szCs w:val="22"/>
          <w:u w:val="single"/>
        </w:rPr>
        <w:t>Early Termination</w:t>
      </w:r>
      <w:r w:rsidRPr="008955FE">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8955FE">
        <w:rPr>
          <w:rFonts w:cs="Times New Roman"/>
          <w:szCs w:val="22"/>
        </w:rPr>
        <w:t>District</w:t>
      </w:r>
      <w:proofErr w:type="gramEnd"/>
      <w:r w:rsidRPr="008955FE">
        <w:rPr>
          <w:rFonts w:cs="Times New Roman"/>
          <w:szCs w:val="22"/>
        </w:rPr>
        <w:t xml:space="preserve">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w:t>
      </w:r>
      <w:r w:rsidRPr="008955FE">
        <w:rPr>
          <w:rFonts w:cs="Times New Roman"/>
          <w:szCs w:val="22"/>
        </w:rPr>
        <w:lastRenderedPageBreak/>
        <w:t xml:space="preserve">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8955FE">
        <w:rPr>
          <w:rFonts w:cs="Times New Roman"/>
          <w:szCs w:val="22"/>
        </w:rPr>
        <w:t>District’s</w:t>
      </w:r>
      <w:proofErr w:type="gramEnd"/>
      <w:r w:rsidRPr="008955FE">
        <w:rPr>
          <w:rFonts w:cs="Times New Roman"/>
          <w:szCs w:val="22"/>
        </w:rPr>
        <w:t xml:space="preserve"> other rights or remedies.</w:t>
      </w:r>
    </w:p>
    <w:p w14:paraId="69F37C6E" w14:textId="77777777" w:rsidR="004306BF" w:rsidRPr="008955FE" w:rsidRDefault="004306BF" w:rsidP="004306BF">
      <w:pPr>
        <w:keepNext/>
        <w:numPr>
          <w:ilvl w:val="0"/>
          <w:numId w:val="27"/>
        </w:numPr>
        <w:spacing w:after="120" w:line="264" w:lineRule="auto"/>
        <w:ind w:left="0" w:firstLine="720"/>
        <w:jc w:val="both"/>
        <w:rPr>
          <w:rFonts w:cs="Times New Roman"/>
          <w:szCs w:val="22"/>
        </w:rPr>
      </w:pPr>
      <w:bookmarkStart w:id="99" w:name="_Ref5112849"/>
      <w:bookmarkStart w:id="100" w:name="_Ref5113195"/>
      <w:r w:rsidRPr="008955FE">
        <w:rPr>
          <w:rFonts w:cs="Times New Roman"/>
          <w:szCs w:val="22"/>
          <w:u w:val="single"/>
        </w:rPr>
        <w:t>Indemnity</w:t>
      </w:r>
      <w:r w:rsidRPr="008955FE">
        <w:rPr>
          <w:rFonts w:cs="Times New Roman"/>
          <w:szCs w:val="22"/>
        </w:rPr>
        <w:t>.</w:t>
      </w:r>
      <w:bookmarkEnd w:id="99"/>
      <w:r w:rsidRPr="008955FE">
        <w:rPr>
          <w:rFonts w:cs="Times New Roman"/>
          <w:szCs w:val="22"/>
        </w:rPr>
        <w:t> </w:t>
      </w:r>
    </w:p>
    <w:p w14:paraId="3CF976EE" w14:textId="77777777" w:rsidR="004306BF" w:rsidRPr="008955FE" w:rsidRDefault="004306BF" w:rsidP="004306BF">
      <w:pPr>
        <w:spacing w:after="120"/>
        <w:ind w:firstLine="720"/>
        <w:jc w:val="both"/>
        <w:rPr>
          <w:rFonts w:cs="Times New Roman"/>
          <w:szCs w:val="22"/>
        </w:rPr>
      </w:pPr>
      <w:r w:rsidRPr="008955FE">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8955FE">
        <w:rPr>
          <w:rFonts w:cs="Times New Roman"/>
          <w:szCs w:val="22"/>
        </w:rPr>
        <w:t>i</w:t>
      </w:r>
      <w:proofErr w:type="spellEnd"/>
      <w:r w:rsidRPr="008955FE">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95462AD" w14:textId="77777777" w:rsidR="004306BF" w:rsidRPr="008955FE" w:rsidRDefault="004306BF" w:rsidP="004306BF">
      <w:pPr>
        <w:spacing w:after="120"/>
        <w:ind w:firstLine="720"/>
        <w:jc w:val="both"/>
        <w:rPr>
          <w:rFonts w:cs="Times New Roman"/>
          <w:szCs w:val="22"/>
        </w:rPr>
      </w:pPr>
      <w:r w:rsidRPr="008955FE">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455A54FF" w14:textId="77777777" w:rsidR="004306BF" w:rsidRPr="008955FE" w:rsidRDefault="004306BF" w:rsidP="004306BF">
      <w:pPr>
        <w:spacing w:after="120"/>
        <w:ind w:firstLine="720"/>
        <w:jc w:val="both"/>
        <w:rPr>
          <w:rFonts w:cs="Times New Roman"/>
          <w:szCs w:val="22"/>
        </w:rPr>
      </w:pPr>
      <w:r w:rsidRPr="008955FE">
        <w:rPr>
          <w:rFonts w:cs="Times New Roman"/>
          <w:szCs w:val="22"/>
        </w:rPr>
        <w:t xml:space="preserve">(c) Upon timely receipt of the </w:t>
      </w:r>
      <w:proofErr w:type="gramStart"/>
      <w:r w:rsidRPr="008955FE">
        <w:rPr>
          <w:rFonts w:cs="Times New Roman"/>
          <w:szCs w:val="22"/>
        </w:rPr>
        <w:t>District’s</w:t>
      </w:r>
      <w:proofErr w:type="gramEnd"/>
      <w:r w:rsidRPr="008955FE">
        <w:rPr>
          <w:rFonts w:cs="Times New Roman"/>
          <w:szCs w:val="22"/>
        </w:rPr>
        <w:t xml:space="preserve"> written notice, Contractor will assume the defense of any claims against the </w:t>
      </w:r>
      <w:proofErr w:type="gramStart"/>
      <w:r w:rsidRPr="008955FE">
        <w:rPr>
          <w:rFonts w:cs="Times New Roman"/>
          <w:szCs w:val="22"/>
        </w:rPr>
        <w:t>District</w:t>
      </w:r>
      <w:proofErr w:type="gramEnd"/>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agrees to cooperate with Contractor in the defense or settlement of all such claims.</w:t>
      </w:r>
    </w:p>
    <w:p w14:paraId="357BA5C9" w14:textId="77777777" w:rsidR="004306BF" w:rsidRPr="008955FE" w:rsidRDefault="004306BF" w:rsidP="004306BF">
      <w:pPr>
        <w:spacing w:after="120"/>
        <w:ind w:firstLine="720"/>
        <w:jc w:val="both"/>
        <w:rPr>
          <w:rFonts w:cs="Times New Roman"/>
          <w:szCs w:val="22"/>
        </w:rPr>
      </w:pPr>
      <w:r w:rsidRPr="008955FE">
        <w:rPr>
          <w:rFonts w:cs="Times New Roman"/>
          <w:szCs w:val="22"/>
        </w:rPr>
        <w:t xml:space="preserve">(d) Contractor shall not be bound by the terms of any compromise or settlement agreement negotiated or concluded by the </w:t>
      </w:r>
      <w:proofErr w:type="gramStart"/>
      <w:r w:rsidRPr="008955FE">
        <w:rPr>
          <w:rFonts w:cs="Times New Roman"/>
          <w:szCs w:val="22"/>
        </w:rPr>
        <w:t>District</w:t>
      </w:r>
      <w:proofErr w:type="gramEnd"/>
      <w:r w:rsidRPr="008955FE">
        <w:rPr>
          <w:rFonts w:cs="Times New Roman"/>
          <w:szCs w:val="22"/>
        </w:rPr>
        <w:t xml:space="preserve"> without the prior written consent of Contractor.</w:t>
      </w:r>
    </w:p>
    <w:p w14:paraId="6393E01E" w14:textId="77777777" w:rsidR="004306BF" w:rsidRPr="008955FE" w:rsidRDefault="004306BF" w:rsidP="004306BF">
      <w:pPr>
        <w:keepNext/>
        <w:numPr>
          <w:ilvl w:val="0"/>
          <w:numId w:val="27"/>
        </w:numPr>
        <w:spacing w:after="120" w:line="264" w:lineRule="auto"/>
        <w:ind w:left="0" w:firstLine="720"/>
        <w:jc w:val="both"/>
        <w:rPr>
          <w:rFonts w:cs="Times New Roman"/>
          <w:szCs w:val="22"/>
        </w:rPr>
      </w:pPr>
      <w:bookmarkStart w:id="101" w:name="_Ref19704036"/>
      <w:r w:rsidRPr="008955FE">
        <w:rPr>
          <w:rFonts w:cs="Times New Roman"/>
          <w:szCs w:val="22"/>
          <w:u w:val="single"/>
        </w:rPr>
        <w:lastRenderedPageBreak/>
        <w:t>Exclusion and Ethics</w:t>
      </w:r>
      <w:r w:rsidRPr="008955FE">
        <w:rPr>
          <w:rFonts w:cs="Times New Roman"/>
          <w:szCs w:val="22"/>
        </w:rPr>
        <w:t>.</w:t>
      </w:r>
      <w:bookmarkEnd w:id="101"/>
    </w:p>
    <w:p w14:paraId="3B09BF68" w14:textId="77777777" w:rsidR="004306BF" w:rsidRPr="008955FE" w:rsidRDefault="004306BF" w:rsidP="004306BF">
      <w:pPr>
        <w:spacing w:after="120"/>
        <w:jc w:val="both"/>
        <w:rPr>
          <w:rFonts w:cs="Times New Roman"/>
          <w:szCs w:val="22"/>
        </w:rPr>
      </w:pPr>
      <w:r w:rsidRPr="008955FE">
        <w:rPr>
          <w:rFonts w:cs="Times New Roman"/>
          <w:szCs w:val="22"/>
        </w:rPr>
        <w:t>(a)</w:t>
      </w:r>
      <w:r w:rsidRPr="008955FE">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0000D0D4" w14:textId="77777777" w:rsidR="004306BF" w:rsidRPr="008955FE" w:rsidRDefault="004306BF" w:rsidP="004306BF">
      <w:pPr>
        <w:jc w:val="both"/>
        <w:rPr>
          <w:rFonts w:cs="Times New Roman"/>
          <w:szCs w:val="22"/>
        </w:rPr>
      </w:pPr>
      <w:r w:rsidRPr="008955FE">
        <w:rPr>
          <w:rFonts w:cs="Times New Roman"/>
          <w:szCs w:val="22"/>
        </w:rPr>
        <w:t>(b)</w:t>
      </w:r>
      <w:r w:rsidRPr="008955FE">
        <w:rPr>
          <w:rFonts w:cs="Times New Roman"/>
          <w:szCs w:val="22"/>
        </w:rPr>
        <w:tab/>
        <w:t xml:space="preserve">Contractor warrants and represents to the </w:t>
      </w:r>
      <w:proofErr w:type="gramStart"/>
      <w:r w:rsidRPr="008955FE">
        <w:rPr>
          <w:rFonts w:cs="Times New Roman"/>
          <w:szCs w:val="22"/>
        </w:rPr>
        <w:t>District</w:t>
      </w:r>
      <w:proofErr w:type="gramEnd"/>
      <w:r w:rsidRPr="008955FE">
        <w:rPr>
          <w:rFonts w:cs="Times New Roman"/>
          <w:szCs w:val="22"/>
        </w:rPr>
        <w:t xml:space="preserve"> that Contractor has never been:</w:t>
      </w:r>
    </w:p>
    <w:p w14:paraId="3A57F28A" w14:textId="77777777" w:rsidR="004306BF" w:rsidRPr="008955FE" w:rsidRDefault="004306BF" w:rsidP="004306BF">
      <w:pPr>
        <w:numPr>
          <w:ilvl w:val="0"/>
          <w:numId w:val="26"/>
        </w:numPr>
        <w:tabs>
          <w:tab w:val="num" w:pos="1440"/>
        </w:tabs>
        <w:spacing w:after="120" w:line="264" w:lineRule="auto"/>
        <w:ind w:left="1440" w:right="720" w:hanging="720"/>
        <w:jc w:val="both"/>
        <w:rPr>
          <w:rFonts w:cs="Times New Roman"/>
          <w:szCs w:val="22"/>
        </w:rPr>
      </w:pPr>
      <w:r w:rsidRPr="008955FE">
        <w:rPr>
          <w:rFonts w:cs="Times New Roman"/>
          <w:szCs w:val="22"/>
        </w:rPr>
        <w:t xml:space="preserve">convicted of a criminal </w:t>
      </w:r>
      <w:proofErr w:type="gramStart"/>
      <w:r w:rsidRPr="008955FE">
        <w:rPr>
          <w:rFonts w:cs="Times New Roman"/>
          <w:szCs w:val="22"/>
        </w:rPr>
        <w:t>offense;</w:t>
      </w:r>
      <w:proofErr w:type="gramEnd"/>
    </w:p>
    <w:p w14:paraId="5B006156" w14:textId="77777777" w:rsidR="004306BF" w:rsidRPr="008955FE" w:rsidRDefault="004306BF" w:rsidP="004306BF">
      <w:pPr>
        <w:numPr>
          <w:ilvl w:val="0"/>
          <w:numId w:val="26"/>
        </w:numPr>
        <w:tabs>
          <w:tab w:val="num" w:pos="1440"/>
        </w:tabs>
        <w:spacing w:after="120" w:line="264" w:lineRule="auto"/>
        <w:ind w:left="1440" w:right="720" w:hanging="720"/>
        <w:jc w:val="both"/>
        <w:rPr>
          <w:rFonts w:cs="Times New Roman"/>
          <w:szCs w:val="22"/>
        </w:rPr>
      </w:pPr>
      <w:r w:rsidRPr="008955FE">
        <w:rPr>
          <w:rFonts w:cs="Times New Roman"/>
          <w:szCs w:val="22"/>
        </w:rPr>
        <w:t xml:space="preserve">listed by a federal agency as debarred, excluded or otherwise ineligible for federal plan </w:t>
      </w:r>
      <w:proofErr w:type="gramStart"/>
      <w:r w:rsidRPr="008955FE">
        <w:rPr>
          <w:rFonts w:cs="Times New Roman"/>
          <w:szCs w:val="22"/>
        </w:rPr>
        <w:t>participation;</w:t>
      </w:r>
      <w:proofErr w:type="gramEnd"/>
      <w:r w:rsidRPr="008955FE">
        <w:rPr>
          <w:rFonts w:cs="Times New Roman"/>
          <w:szCs w:val="22"/>
        </w:rPr>
        <w:t xml:space="preserve"> </w:t>
      </w:r>
    </w:p>
    <w:p w14:paraId="38A319A0" w14:textId="77777777" w:rsidR="004306BF" w:rsidRPr="008955FE" w:rsidRDefault="004306BF" w:rsidP="004306BF">
      <w:pPr>
        <w:numPr>
          <w:ilvl w:val="0"/>
          <w:numId w:val="26"/>
        </w:numPr>
        <w:tabs>
          <w:tab w:val="num" w:pos="1440"/>
        </w:tabs>
        <w:spacing w:after="120" w:line="264" w:lineRule="auto"/>
        <w:ind w:left="1440" w:right="720" w:hanging="720"/>
        <w:jc w:val="both"/>
        <w:rPr>
          <w:rFonts w:cs="Times New Roman"/>
          <w:szCs w:val="22"/>
        </w:rPr>
      </w:pPr>
      <w:r w:rsidRPr="008955FE">
        <w:rPr>
          <w:rFonts w:cs="Times New Roman"/>
          <w:szCs w:val="22"/>
        </w:rPr>
        <w:t xml:space="preserve">sanctioned by any federal or state law enforcement, regulatory or licensing agency; or, </w:t>
      </w:r>
    </w:p>
    <w:p w14:paraId="641AF2DA" w14:textId="77777777" w:rsidR="004306BF" w:rsidRPr="008955FE" w:rsidRDefault="004306BF" w:rsidP="004306BF">
      <w:pPr>
        <w:numPr>
          <w:ilvl w:val="0"/>
          <w:numId w:val="26"/>
        </w:numPr>
        <w:tabs>
          <w:tab w:val="num" w:pos="1440"/>
        </w:tabs>
        <w:spacing w:after="120" w:line="264" w:lineRule="auto"/>
        <w:ind w:left="1440" w:right="720" w:hanging="720"/>
        <w:jc w:val="both"/>
        <w:rPr>
          <w:rFonts w:cs="Times New Roman"/>
          <w:szCs w:val="22"/>
        </w:rPr>
      </w:pPr>
      <w:r w:rsidRPr="008955FE">
        <w:rPr>
          <w:rFonts w:cs="Times New Roman"/>
          <w:szCs w:val="22"/>
        </w:rPr>
        <w:t xml:space="preserve">excluded from any state or federal healthcare program. </w:t>
      </w:r>
    </w:p>
    <w:p w14:paraId="78E38C54" w14:textId="77777777" w:rsidR="004306BF" w:rsidRPr="008955FE" w:rsidRDefault="004306BF" w:rsidP="004306BF">
      <w:pPr>
        <w:spacing w:after="120"/>
        <w:jc w:val="both"/>
        <w:rPr>
          <w:rFonts w:cs="Times New Roman"/>
          <w:szCs w:val="22"/>
        </w:rPr>
      </w:pPr>
      <w:r w:rsidRPr="008955FE">
        <w:rPr>
          <w:rFonts w:cs="Times New Roman"/>
          <w:szCs w:val="22"/>
        </w:rPr>
        <w:t>(c)</w:t>
      </w:r>
      <w:r w:rsidRPr="008955FE">
        <w:rPr>
          <w:rFonts w:cs="Times New Roman"/>
          <w:szCs w:val="22"/>
        </w:rPr>
        <w:tab/>
        <w:t xml:space="preserve">Contractor further warrants and represents to the </w:t>
      </w:r>
      <w:proofErr w:type="gramStart"/>
      <w:r w:rsidRPr="008955FE">
        <w:rPr>
          <w:rFonts w:cs="Times New Roman"/>
          <w:szCs w:val="22"/>
        </w:rPr>
        <w:t>District</w:t>
      </w:r>
      <w:proofErr w:type="gramEnd"/>
      <w:r w:rsidRPr="008955FE">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4C8B6B60" w14:textId="77777777" w:rsidR="004306BF" w:rsidRPr="008955FE" w:rsidRDefault="004306BF" w:rsidP="004306BF">
      <w:pPr>
        <w:numPr>
          <w:ilvl w:val="0"/>
          <w:numId w:val="28"/>
        </w:numPr>
        <w:tabs>
          <w:tab w:val="num" w:pos="1440"/>
        </w:tabs>
        <w:spacing w:after="120" w:line="264" w:lineRule="auto"/>
        <w:ind w:left="1440" w:right="720" w:hanging="720"/>
        <w:jc w:val="both"/>
        <w:rPr>
          <w:rFonts w:cs="Times New Roman"/>
          <w:szCs w:val="22"/>
        </w:rPr>
      </w:pPr>
      <w:r w:rsidRPr="008955FE">
        <w:rPr>
          <w:rFonts w:cs="Times New Roman"/>
          <w:szCs w:val="22"/>
        </w:rPr>
        <w:t xml:space="preserve">is currently under criminal investigation or any investigation that could result in debarment or exclusion from federally or state funded healthcare programs; or </w:t>
      </w:r>
    </w:p>
    <w:p w14:paraId="1BA31B44" w14:textId="77777777" w:rsidR="004306BF" w:rsidRPr="008955FE" w:rsidRDefault="004306BF" w:rsidP="004306BF">
      <w:pPr>
        <w:numPr>
          <w:ilvl w:val="0"/>
          <w:numId w:val="28"/>
        </w:numPr>
        <w:tabs>
          <w:tab w:val="num" w:pos="1440"/>
        </w:tabs>
        <w:spacing w:after="120" w:line="264" w:lineRule="auto"/>
        <w:ind w:left="1440" w:right="720" w:hanging="720"/>
        <w:jc w:val="both"/>
        <w:rPr>
          <w:rFonts w:cs="Times New Roman"/>
          <w:szCs w:val="22"/>
        </w:rPr>
      </w:pPr>
      <w:r w:rsidRPr="008955FE">
        <w:rPr>
          <w:rFonts w:cs="Times New Roman"/>
          <w:szCs w:val="22"/>
        </w:rPr>
        <w:t>has ever been:</w:t>
      </w:r>
    </w:p>
    <w:p w14:paraId="5B59CDED" w14:textId="77777777" w:rsidR="004306BF" w:rsidRPr="008955FE" w:rsidRDefault="004306BF" w:rsidP="004306BF">
      <w:pPr>
        <w:ind w:left="2160" w:right="720" w:hanging="720"/>
        <w:jc w:val="both"/>
        <w:rPr>
          <w:rFonts w:cs="Times New Roman"/>
          <w:szCs w:val="22"/>
        </w:rPr>
      </w:pPr>
      <w:r w:rsidRPr="008955FE">
        <w:rPr>
          <w:rFonts w:cs="Times New Roman"/>
          <w:szCs w:val="22"/>
        </w:rPr>
        <w:t>(</w:t>
      </w:r>
      <w:proofErr w:type="spellStart"/>
      <w:r w:rsidRPr="008955FE">
        <w:rPr>
          <w:rFonts w:cs="Times New Roman"/>
          <w:szCs w:val="22"/>
        </w:rPr>
        <w:t>i</w:t>
      </w:r>
      <w:proofErr w:type="spellEnd"/>
      <w:r w:rsidRPr="008955FE">
        <w:rPr>
          <w:rFonts w:cs="Times New Roman"/>
          <w:szCs w:val="22"/>
        </w:rPr>
        <w:t>)</w:t>
      </w:r>
      <w:r w:rsidRPr="008955FE">
        <w:rPr>
          <w:rFonts w:cs="Times New Roman"/>
          <w:szCs w:val="22"/>
        </w:rPr>
        <w:tab/>
        <w:t xml:space="preserve">convicted of a criminal offense that is a felony or a misdemeanor of moral </w:t>
      </w:r>
      <w:proofErr w:type="gramStart"/>
      <w:r w:rsidRPr="008955FE">
        <w:rPr>
          <w:rFonts w:cs="Times New Roman"/>
          <w:szCs w:val="22"/>
        </w:rPr>
        <w:t>turpitude;</w:t>
      </w:r>
      <w:proofErr w:type="gramEnd"/>
    </w:p>
    <w:p w14:paraId="1F3DEF37" w14:textId="77777777" w:rsidR="004306BF" w:rsidRPr="008955FE" w:rsidRDefault="004306BF" w:rsidP="004306BF">
      <w:pPr>
        <w:ind w:left="2160" w:right="720" w:hanging="720"/>
        <w:jc w:val="both"/>
        <w:rPr>
          <w:rFonts w:cs="Times New Roman"/>
          <w:szCs w:val="22"/>
        </w:rPr>
      </w:pPr>
      <w:r w:rsidRPr="008955FE">
        <w:rPr>
          <w:rFonts w:cs="Times New Roman"/>
          <w:szCs w:val="22"/>
        </w:rPr>
        <w:t>(ii)</w:t>
      </w:r>
      <w:r w:rsidRPr="008955FE">
        <w:rPr>
          <w:rFonts w:cs="Times New Roman"/>
          <w:szCs w:val="22"/>
        </w:rPr>
        <w:tab/>
        <w:t xml:space="preserve">listed by a federal agency as debarred, excluded or otherwise ineligible for Federal plan </w:t>
      </w:r>
      <w:proofErr w:type="gramStart"/>
      <w:r w:rsidRPr="008955FE">
        <w:rPr>
          <w:rFonts w:cs="Times New Roman"/>
          <w:szCs w:val="22"/>
        </w:rPr>
        <w:t>participation;</w:t>
      </w:r>
      <w:proofErr w:type="gramEnd"/>
    </w:p>
    <w:p w14:paraId="260EDCF6" w14:textId="77777777" w:rsidR="004306BF" w:rsidRPr="008955FE" w:rsidRDefault="004306BF" w:rsidP="004306BF">
      <w:pPr>
        <w:tabs>
          <w:tab w:val="left" w:pos="1530"/>
        </w:tabs>
        <w:ind w:left="2160" w:right="720" w:hanging="720"/>
        <w:jc w:val="both"/>
        <w:rPr>
          <w:rFonts w:cs="Times New Roman"/>
          <w:szCs w:val="22"/>
        </w:rPr>
      </w:pPr>
      <w:r w:rsidRPr="008955FE">
        <w:rPr>
          <w:rFonts w:cs="Times New Roman"/>
          <w:szCs w:val="22"/>
        </w:rPr>
        <w:t>(iii)</w:t>
      </w:r>
      <w:r w:rsidRPr="008955FE">
        <w:rPr>
          <w:rFonts w:cs="Times New Roman"/>
          <w:szCs w:val="22"/>
        </w:rPr>
        <w:tab/>
        <w:t>sanctioned by any federal or state law enforcement, regulatory or licensing agency; or,</w:t>
      </w:r>
    </w:p>
    <w:p w14:paraId="233F83E3" w14:textId="77777777" w:rsidR="004306BF" w:rsidRPr="008955FE" w:rsidRDefault="004306BF" w:rsidP="004306BF">
      <w:pPr>
        <w:spacing w:after="120"/>
        <w:ind w:left="2160" w:hanging="720"/>
        <w:jc w:val="both"/>
        <w:rPr>
          <w:rFonts w:cs="Times New Roman"/>
          <w:szCs w:val="22"/>
        </w:rPr>
      </w:pPr>
      <w:r w:rsidRPr="008955FE">
        <w:rPr>
          <w:rFonts w:cs="Times New Roman"/>
          <w:szCs w:val="22"/>
        </w:rPr>
        <w:t>(iv)</w:t>
      </w:r>
      <w:r w:rsidRPr="008955FE">
        <w:rPr>
          <w:rFonts w:cs="Times New Roman"/>
          <w:szCs w:val="22"/>
        </w:rPr>
        <w:tab/>
        <w:t>excluded from any state or federal healthcare program.</w:t>
      </w:r>
    </w:p>
    <w:p w14:paraId="56B36FFC" w14:textId="77777777" w:rsidR="004306BF" w:rsidRPr="008955FE" w:rsidRDefault="004306BF" w:rsidP="004306BF">
      <w:pPr>
        <w:spacing w:after="120"/>
        <w:jc w:val="both"/>
        <w:rPr>
          <w:rFonts w:cs="Times New Roman"/>
          <w:szCs w:val="22"/>
        </w:rPr>
      </w:pPr>
      <w:r w:rsidRPr="008955FE">
        <w:rPr>
          <w:rFonts w:cs="Times New Roman"/>
          <w:szCs w:val="22"/>
        </w:rPr>
        <w:t>(d)</w:t>
      </w:r>
      <w:r w:rsidRPr="008955FE">
        <w:rPr>
          <w:rFonts w:cs="Times New Roman"/>
          <w:szCs w:val="22"/>
        </w:rPr>
        <w:tab/>
        <w:t xml:space="preserve">In the event that any of the foregoing representations in this Section </w:t>
      </w:r>
      <w:r w:rsidRPr="008955FE">
        <w:rPr>
          <w:rFonts w:cs="Times New Roman"/>
          <w:szCs w:val="22"/>
        </w:rPr>
        <w:fldChar w:fldCharType="begin"/>
      </w:r>
      <w:r w:rsidRPr="008955FE">
        <w:rPr>
          <w:rFonts w:cs="Times New Roman"/>
          <w:szCs w:val="22"/>
        </w:rPr>
        <w:instrText xml:space="preserve"> REF _Ref19704036 \r \h  \* MERGEFORMAT </w:instrText>
      </w:r>
      <w:r w:rsidRPr="008955FE">
        <w:rPr>
          <w:rFonts w:cs="Times New Roman"/>
          <w:szCs w:val="22"/>
        </w:rPr>
      </w:r>
      <w:r w:rsidRPr="008955FE">
        <w:rPr>
          <w:rFonts w:cs="Times New Roman"/>
          <w:szCs w:val="22"/>
        </w:rPr>
        <w:fldChar w:fldCharType="separate"/>
      </w:r>
      <w:r w:rsidRPr="008955FE">
        <w:rPr>
          <w:rFonts w:cs="Times New Roman"/>
          <w:szCs w:val="22"/>
        </w:rPr>
        <w:t>6</w:t>
      </w:r>
      <w:r w:rsidRPr="008955FE">
        <w:rPr>
          <w:rFonts w:cs="Times New Roman"/>
          <w:szCs w:val="22"/>
        </w:rPr>
        <w:fldChar w:fldCharType="end"/>
      </w:r>
      <w:r w:rsidRPr="008955FE">
        <w:rPr>
          <w:rFonts w:cs="Times New Roman"/>
          <w:szCs w:val="22"/>
        </w:rPr>
        <w:t>(b) or (c) ceases to be true, Contractor will immediately report same in writing to the District.</w:t>
      </w:r>
    </w:p>
    <w:p w14:paraId="3CDBEC31" w14:textId="77777777" w:rsidR="004306BF" w:rsidRPr="008955FE" w:rsidRDefault="004306BF" w:rsidP="004306BF">
      <w:pPr>
        <w:spacing w:after="120"/>
        <w:jc w:val="both"/>
        <w:rPr>
          <w:rFonts w:cs="Times New Roman"/>
          <w:szCs w:val="22"/>
        </w:rPr>
      </w:pPr>
      <w:r w:rsidRPr="008955FE">
        <w:rPr>
          <w:rFonts w:cs="Times New Roman"/>
          <w:szCs w:val="22"/>
        </w:rPr>
        <w:t>(e)</w:t>
      </w:r>
      <w:r w:rsidRPr="008955FE">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8955FE">
        <w:rPr>
          <w:rFonts w:cs="Times New Roman"/>
          <w:szCs w:val="22"/>
        </w:rPr>
        <w:t>District</w:t>
      </w:r>
      <w:proofErr w:type="gramEnd"/>
      <w:r w:rsidRPr="008955FE">
        <w:rPr>
          <w:rFonts w:cs="Times New Roman"/>
          <w:szCs w:val="22"/>
        </w:rPr>
        <w:t xml:space="preserve"> shall have no further obligations or liabilities hereunder.</w:t>
      </w:r>
    </w:p>
    <w:p w14:paraId="5C00DEE1"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02" w:name="_Hlk54254848"/>
      <w:bookmarkEnd w:id="100"/>
      <w:r w:rsidRPr="008955FE">
        <w:rPr>
          <w:rFonts w:cs="Times New Roman"/>
          <w:szCs w:val="22"/>
          <w:u w:val="single"/>
        </w:rPr>
        <w:t>Availability of Records</w:t>
      </w:r>
      <w:r w:rsidRPr="008955FE">
        <w:rPr>
          <w:rFonts w:cs="Times New Roman"/>
          <w:szCs w:val="22"/>
        </w:rPr>
        <w:t xml:space="preserve">.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w:t>
      </w:r>
      <w:r w:rsidRPr="008955FE">
        <w:rPr>
          <w:rFonts w:cs="Times New Roman"/>
          <w:szCs w:val="22"/>
        </w:rPr>
        <w:lastRenderedPageBreak/>
        <w:t>representatives, the subcontract, and books, documents and records of such organization that are necessary to verify the nature and extent of such costs.</w:t>
      </w:r>
    </w:p>
    <w:p w14:paraId="287337BB"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03" w:name="_Hlk54254917"/>
      <w:bookmarkEnd w:id="102"/>
      <w:r w:rsidRPr="008955FE">
        <w:rPr>
          <w:rFonts w:cs="Times New Roman"/>
          <w:szCs w:val="22"/>
          <w:u w:val="single"/>
        </w:rPr>
        <w:t>Work Product and Inventions</w:t>
      </w:r>
      <w:r w:rsidRPr="008955FE">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8955FE">
        <w:rPr>
          <w:rFonts w:cs="Times New Roman"/>
          <w:szCs w:val="22"/>
          <w:u w:val="single"/>
        </w:rPr>
        <w:t>Work Product</w:t>
      </w:r>
      <w:r w:rsidRPr="008955FE">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8955FE">
        <w:rPr>
          <w:rFonts w:cs="Times New Roman"/>
          <w:szCs w:val="22"/>
          <w:u w:val="single"/>
        </w:rPr>
        <w:t>Invention</w:t>
      </w:r>
      <w:r w:rsidRPr="008955FE">
        <w:rPr>
          <w:rFonts w:cs="Times New Roman"/>
          <w:szCs w:val="22"/>
        </w:rPr>
        <w:t>” and collectively, the “</w:t>
      </w:r>
      <w:r w:rsidRPr="008955FE">
        <w:rPr>
          <w:rFonts w:cs="Times New Roman"/>
          <w:szCs w:val="22"/>
          <w:u w:val="single"/>
        </w:rPr>
        <w:t>Inventions</w:t>
      </w:r>
      <w:r w:rsidRPr="008955FE">
        <w:rPr>
          <w:rFonts w:cs="Times New Roman"/>
          <w:szCs w:val="22"/>
        </w:rPr>
        <w:t xml:space="preserve">”), shall be the District’s sole and exclusive property. Contractor shall perform all acts that may be deemed reasonably necessary or desirable by the </w:t>
      </w:r>
      <w:proofErr w:type="gramStart"/>
      <w:r w:rsidRPr="008955FE">
        <w:rPr>
          <w:rFonts w:cs="Times New Roman"/>
          <w:szCs w:val="22"/>
        </w:rPr>
        <w:t>District</w:t>
      </w:r>
      <w:proofErr w:type="gramEnd"/>
      <w:r w:rsidRPr="008955FE">
        <w:rPr>
          <w:rFonts w:cs="Times New Roman"/>
          <w:szCs w:val="22"/>
        </w:rPr>
        <w:t xml:space="preserve"> to evidence that the Work Product and Inventions are ‘works made for hire’ and/or to more fully transfer ownership to the District of the Work Product and Inventions.</w:t>
      </w:r>
    </w:p>
    <w:p w14:paraId="672DBA2D"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Contractual Relationship Only</w:t>
      </w:r>
      <w:r w:rsidRPr="008955FE">
        <w:rPr>
          <w:rFonts w:cs="Times New Roman"/>
          <w:szCs w:val="22"/>
        </w:rPr>
        <w:t xml:space="preserve">. Neither Party is the legal representative or agent of the other, nor shall either Party </w:t>
      </w:r>
      <w:proofErr w:type="gramStart"/>
      <w:r w:rsidRPr="008955FE">
        <w:rPr>
          <w:rFonts w:cs="Times New Roman"/>
          <w:szCs w:val="22"/>
        </w:rPr>
        <w:t>have</w:t>
      </w:r>
      <w:proofErr w:type="gramEnd"/>
      <w:r w:rsidRPr="008955FE">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8955FE">
        <w:rPr>
          <w:rFonts w:cs="Times New Roman"/>
          <w:szCs w:val="22"/>
        </w:rPr>
        <w:t>as a result of</w:t>
      </w:r>
      <w:proofErr w:type="gramEnd"/>
      <w:r w:rsidRPr="008955FE">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8955FE">
        <w:rPr>
          <w:rFonts w:cs="Times New Roman"/>
          <w:szCs w:val="22"/>
          <w:u w:val="single"/>
        </w:rPr>
        <w:t>Claims</w:t>
      </w:r>
      <w:r w:rsidRPr="008955FE">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3"/>
    <w:p w14:paraId="604C47DB"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Annual Budget</w:t>
      </w:r>
      <w:r w:rsidRPr="008955FE">
        <w:rPr>
          <w:rFonts w:cs="Times New Roman"/>
          <w:szCs w:val="22"/>
        </w:rPr>
        <w:t xml:space="preserve">. The Parties acknowledge and agree that the </w:t>
      </w:r>
      <w:proofErr w:type="gramStart"/>
      <w:r w:rsidRPr="008955FE">
        <w:rPr>
          <w:rFonts w:cs="Times New Roman"/>
          <w:szCs w:val="22"/>
        </w:rPr>
        <w:t>District</w:t>
      </w:r>
      <w:proofErr w:type="gramEnd"/>
      <w:r w:rsidRPr="008955FE">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696D91E5"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04" w:name="_Hlk108598777"/>
      <w:bookmarkStart w:id="105" w:name="_Hlk20313794"/>
      <w:r w:rsidRPr="008955FE">
        <w:rPr>
          <w:rFonts w:cs="Times New Roman"/>
          <w:szCs w:val="22"/>
          <w:u w:val="single"/>
        </w:rPr>
        <w:t>Tax Exemption</w:t>
      </w:r>
      <w:r w:rsidRPr="008955FE">
        <w:rPr>
          <w:rFonts w:cs="Times New Roman"/>
          <w:szCs w:val="22"/>
        </w:rPr>
        <w:t xml:space="preserve">. </w:t>
      </w:r>
      <w:bookmarkStart w:id="106" w:name="_Hlk107997319"/>
      <w:r w:rsidRPr="008955FE">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w:t>
      </w:r>
      <w:r w:rsidRPr="008955FE">
        <w:rPr>
          <w:rFonts w:cs="Times New Roman"/>
          <w:szCs w:val="22"/>
        </w:rPr>
        <w:lastRenderedPageBreak/>
        <w:t xml:space="preserve">property, or other taxes levied on any transaction or article provided for by this Agreement. The </w:t>
      </w:r>
      <w:proofErr w:type="gramStart"/>
      <w:r w:rsidRPr="008955FE">
        <w:rPr>
          <w:rFonts w:cs="Times New Roman"/>
          <w:szCs w:val="22"/>
        </w:rPr>
        <w:t>District</w:t>
      </w:r>
      <w:proofErr w:type="gramEnd"/>
      <w:r w:rsidRPr="008955FE">
        <w:rPr>
          <w:rFonts w:cs="Times New Roman"/>
          <w:szCs w:val="22"/>
        </w:rPr>
        <w:t xml:space="preserve"> will provide evidence of its tax-exempt status to Contractor upon request. </w:t>
      </w:r>
      <w:bookmarkEnd w:id="106"/>
    </w:p>
    <w:p w14:paraId="2B82E944"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07" w:name="_Ref5113246"/>
      <w:r w:rsidRPr="008955FE">
        <w:rPr>
          <w:rFonts w:cs="Times New Roman"/>
          <w:szCs w:val="22"/>
          <w:u w:val="single"/>
        </w:rPr>
        <w:t>Texas Public Information Act</w:t>
      </w:r>
      <w:r w:rsidRPr="008955FE">
        <w:rPr>
          <w:rFonts w:cs="Times New Roman"/>
          <w:szCs w:val="22"/>
        </w:rPr>
        <w:t xml:space="preserve">. </w:t>
      </w:r>
      <w:bookmarkEnd w:id="107"/>
      <w:r w:rsidRPr="008955FE">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8955FE">
        <w:rPr>
          <w:rFonts w:cs="Times New Roman"/>
          <w:szCs w:val="22"/>
        </w:rPr>
        <w:t>i</w:t>
      </w:r>
      <w:proofErr w:type="spellEnd"/>
      <w:r w:rsidRPr="008955FE">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583B9ED5" w14:textId="77777777" w:rsidR="004306BF" w:rsidRPr="008955FE" w:rsidRDefault="004306BF" w:rsidP="004306BF">
      <w:pPr>
        <w:numPr>
          <w:ilvl w:val="0"/>
          <w:numId w:val="27"/>
        </w:numPr>
        <w:spacing w:after="120" w:line="264" w:lineRule="auto"/>
        <w:ind w:left="0" w:firstLine="720"/>
        <w:jc w:val="both"/>
        <w:rPr>
          <w:rFonts w:cs="Times New Roman"/>
          <w:szCs w:val="22"/>
          <w:u w:val="single"/>
        </w:rPr>
      </w:pPr>
      <w:bookmarkStart w:id="108" w:name="_Hlk145061576"/>
      <w:bookmarkEnd w:id="104"/>
      <w:r w:rsidRPr="008955FE">
        <w:rPr>
          <w:rFonts w:cs="Times New Roman"/>
          <w:szCs w:val="22"/>
          <w:u w:val="single"/>
        </w:rPr>
        <w:t>Chapters 2271, 2252, 2274, and 2276 Texas Government Code Verification</w:t>
      </w:r>
      <w:r w:rsidRPr="008955FE">
        <w:rPr>
          <w:rFonts w:cs="Times New Roman"/>
          <w:szCs w:val="22"/>
        </w:rPr>
        <w:t>.</w:t>
      </w:r>
    </w:p>
    <w:p w14:paraId="02493603" w14:textId="77777777" w:rsidR="004306BF" w:rsidRPr="008955FE" w:rsidRDefault="004306BF" w:rsidP="004306BF">
      <w:pPr>
        <w:numPr>
          <w:ilvl w:val="1"/>
          <w:numId w:val="27"/>
        </w:numPr>
        <w:spacing w:after="120" w:line="264" w:lineRule="auto"/>
        <w:ind w:firstLine="720"/>
        <w:jc w:val="both"/>
        <w:rPr>
          <w:rFonts w:cs="Times New Roman"/>
          <w:szCs w:val="22"/>
        </w:rPr>
      </w:pPr>
      <w:r w:rsidRPr="008955FE">
        <w:rPr>
          <w:rFonts w:cs="Times New Roman"/>
          <w:i/>
          <w:iCs/>
          <w:szCs w:val="22"/>
        </w:rPr>
        <w:t>Boycott of Israel Prohibited</w:t>
      </w:r>
      <w:r w:rsidRPr="008955FE">
        <w:rPr>
          <w:rFonts w:cs="Times New Roman"/>
          <w:szCs w:val="22"/>
        </w:rPr>
        <w:t xml:space="preserve">. In compliance with Section </w:t>
      </w:r>
      <w:hyperlink r:id="rId36" w:history="1">
        <w:r w:rsidRPr="008955FE">
          <w:rPr>
            <w:rFonts w:cs="Times New Roman"/>
            <w:color w:val="0563C1"/>
            <w:szCs w:val="22"/>
            <w:u w:val="single"/>
          </w:rPr>
          <w:t>2271.001</w:t>
        </w:r>
      </w:hyperlink>
      <w:r w:rsidRPr="008955FE">
        <w:rPr>
          <w:rFonts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37" w:history="1">
        <w:r w:rsidRPr="008955FE">
          <w:rPr>
            <w:rFonts w:cs="Times New Roman"/>
            <w:color w:val="0563C1"/>
            <w:szCs w:val="22"/>
            <w:u w:val="single"/>
          </w:rPr>
          <w:t>808.001(1)</w:t>
        </w:r>
      </w:hyperlink>
      <w:r w:rsidRPr="008955FE">
        <w:rPr>
          <w:rFonts w:cs="Times New Roman"/>
          <w:szCs w:val="22"/>
        </w:rPr>
        <w:t xml:space="preserve"> of the Texas Government Code.</w:t>
      </w:r>
    </w:p>
    <w:p w14:paraId="4DA9C264" w14:textId="77777777" w:rsidR="004306BF" w:rsidRPr="008955FE" w:rsidRDefault="004306BF" w:rsidP="004306BF">
      <w:pPr>
        <w:numPr>
          <w:ilvl w:val="1"/>
          <w:numId w:val="27"/>
        </w:numPr>
        <w:spacing w:after="120" w:line="264" w:lineRule="auto"/>
        <w:ind w:firstLine="720"/>
        <w:jc w:val="both"/>
        <w:rPr>
          <w:rFonts w:cs="Times New Roman"/>
          <w:szCs w:val="22"/>
        </w:rPr>
      </w:pPr>
      <w:r w:rsidRPr="008955FE">
        <w:rPr>
          <w:rFonts w:cs="Times New Roman"/>
          <w:i/>
          <w:iCs/>
          <w:szCs w:val="22"/>
        </w:rPr>
        <w:t>Scrutinized Business Operations Prohibited</w:t>
      </w:r>
      <w:r w:rsidRPr="008955FE">
        <w:rPr>
          <w:rFonts w:cs="Times New Roman"/>
          <w:szCs w:val="22"/>
        </w:rPr>
        <w:t xml:space="preserve">. In compliance with Section </w:t>
      </w:r>
      <w:hyperlink r:id="rId38" w:history="1">
        <w:r w:rsidRPr="008955FE">
          <w:rPr>
            <w:rFonts w:cs="Times New Roman"/>
            <w:color w:val="0563C1"/>
            <w:szCs w:val="22"/>
            <w:u w:val="single"/>
          </w:rPr>
          <w:t>2252.151</w:t>
        </w:r>
      </w:hyperlink>
      <w:r w:rsidRPr="008955FE">
        <w:rPr>
          <w:rFonts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39" w:history="1">
        <w:r w:rsidRPr="008955FE">
          <w:rPr>
            <w:rFonts w:cs="Times New Roman"/>
            <w:color w:val="0563C1"/>
            <w:szCs w:val="22"/>
            <w:u w:val="single"/>
          </w:rPr>
          <w:t>2270.0052</w:t>
        </w:r>
      </w:hyperlink>
      <w:r w:rsidRPr="008955FE">
        <w:rPr>
          <w:rFonts w:cs="Times New Roman"/>
          <w:szCs w:val="22"/>
        </w:rPr>
        <w:t xml:space="preserve"> of the Texas Government Code. “Scrutinized business operations in Iran” is defined in Section </w:t>
      </w:r>
      <w:hyperlink r:id="rId40" w:history="1">
        <w:r w:rsidRPr="008955FE">
          <w:rPr>
            <w:rFonts w:cs="Times New Roman"/>
            <w:color w:val="0563C1"/>
            <w:szCs w:val="22"/>
            <w:u w:val="single"/>
          </w:rPr>
          <w:t>2270.0102</w:t>
        </w:r>
      </w:hyperlink>
      <w:r w:rsidRPr="008955FE">
        <w:rPr>
          <w:rFonts w:cs="Times New Roman"/>
          <w:szCs w:val="22"/>
        </w:rPr>
        <w:t xml:space="preserve"> of the Texas Government Code.  “Scrutinized business operations with designated foreign terrorist organizations” is defined in Section </w:t>
      </w:r>
      <w:hyperlink r:id="rId41" w:history="1">
        <w:r w:rsidRPr="008955FE">
          <w:rPr>
            <w:rFonts w:cs="Times New Roman"/>
            <w:color w:val="0563C1"/>
            <w:szCs w:val="22"/>
            <w:u w:val="single"/>
          </w:rPr>
          <w:t>2270.0152</w:t>
        </w:r>
      </w:hyperlink>
      <w:r w:rsidRPr="008955FE">
        <w:rPr>
          <w:rFonts w:cs="Times New Roman"/>
          <w:szCs w:val="22"/>
        </w:rPr>
        <w:t xml:space="preserve"> of the Texas Government Code. Contractor further represents and warrants that neither Contractor nor any of its affiliates appears on any of the Texas Comptroller’s </w:t>
      </w:r>
      <w:hyperlink r:id="rId42" w:history="1">
        <w:r w:rsidRPr="008955FE">
          <w:rPr>
            <w:rFonts w:cs="Times New Roman"/>
            <w:color w:val="0563C1"/>
            <w:szCs w:val="22"/>
            <w:u w:val="single"/>
          </w:rPr>
          <w:t>Scrutinized Companies Lists</w:t>
        </w:r>
      </w:hyperlink>
      <w:r w:rsidRPr="008955FE">
        <w:rPr>
          <w:rFonts w:cs="Times New Roman"/>
          <w:szCs w:val="22"/>
        </w:rPr>
        <w:t>.</w:t>
      </w:r>
    </w:p>
    <w:p w14:paraId="0493641B" w14:textId="77777777" w:rsidR="004306BF" w:rsidRPr="008955FE" w:rsidRDefault="004306BF" w:rsidP="004306BF">
      <w:pPr>
        <w:numPr>
          <w:ilvl w:val="1"/>
          <w:numId w:val="27"/>
        </w:numPr>
        <w:spacing w:after="120" w:line="264" w:lineRule="auto"/>
        <w:ind w:firstLine="720"/>
        <w:jc w:val="both"/>
        <w:rPr>
          <w:rFonts w:cs="Times New Roman"/>
          <w:szCs w:val="22"/>
        </w:rPr>
      </w:pPr>
      <w:r w:rsidRPr="008955FE">
        <w:rPr>
          <w:rFonts w:cs="Times New Roman"/>
          <w:i/>
          <w:iCs/>
          <w:szCs w:val="22"/>
        </w:rPr>
        <w:t>Discrimination Against Firearm Entities or Firearm Trade Associations Prohibited</w:t>
      </w:r>
      <w:r w:rsidRPr="008955FE">
        <w:rPr>
          <w:rFonts w:cs="Times New Roman"/>
          <w:szCs w:val="22"/>
        </w:rPr>
        <w:t xml:space="preserve">. In compliance with Section </w:t>
      </w:r>
      <w:hyperlink r:id="rId43" w:history="1">
        <w:r w:rsidRPr="008955FE">
          <w:rPr>
            <w:rFonts w:cs="Times New Roman"/>
            <w:color w:val="0563C1"/>
            <w:szCs w:val="22"/>
            <w:u w:val="single"/>
          </w:rPr>
          <w:t>2274.002</w:t>
        </w:r>
      </w:hyperlink>
      <w:r w:rsidRPr="008955FE">
        <w:rPr>
          <w:rFonts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4" w:history="1">
        <w:r w:rsidRPr="008955FE">
          <w:rPr>
            <w:rFonts w:cs="Times New Roman"/>
            <w:color w:val="0563C1"/>
            <w:szCs w:val="22"/>
            <w:u w:val="single"/>
          </w:rPr>
          <w:t>2274.001(3)</w:t>
        </w:r>
      </w:hyperlink>
      <w:r w:rsidRPr="008955FE">
        <w:rPr>
          <w:rFonts w:cs="Times New Roman"/>
          <w:szCs w:val="22"/>
        </w:rPr>
        <w:t>.</w:t>
      </w:r>
    </w:p>
    <w:p w14:paraId="257407E6" w14:textId="77777777" w:rsidR="004306BF" w:rsidRPr="008955FE" w:rsidRDefault="004306BF" w:rsidP="004306BF">
      <w:pPr>
        <w:numPr>
          <w:ilvl w:val="1"/>
          <w:numId w:val="27"/>
        </w:numPr>
        <w:spacing w:after="120" w:line="264" w:lineRule="auto"/>
        <w:ind w:firstLine="720"/>
        <w:jc w:val="both"/>
        <w:rPr>
          <w:rFonts w:cs="Times New Roman"/>
          <w:szCs w:val="22"/>
        </w:rPr>
      </w:pPr>
      <w:r w:rsidRPr="008955FE">
        <w:rPr>
          <w:rFonts w:cs="Times New Roman"/>
          <w:i/>
          <w:iCs/>
          <w:szCs w:val="22"/>
        </w:rPr>
        <w:t>Boycott of Certain Energy Companies Prohibited</w:t>
      </w:r>
      <w:r w:rsidRPr="008955FE">
        <w:rPr>
          <w:rFonts w:cs="Times New Roman"/>
          <w:szCs w:val="22"/>
        </w:rPr>
        <w:t xml:space="preserve">. In compliance with Section </w:t>
      </w:r>
      <w:hyperlink r:id="rId45" w:history="1">
        <w:r w:rsidRPr="008955FE">
          <w:rPr>
            <w:rFonts w:cs="Times New Roman"/>
            <w:color w:val="0563C1"/>
            <w:szCs w:val="22"/>
            <w:u w:val="single"/>
          </w:rPr>
          <w:t>2276.002</w:t>
        </w:r>
      </w:hyperlink>
      <w:r w:rsidRPr="008955FE">
        <w:rPr>
          <w:rFonts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46" w:history="1">
        <w:r w:rsidRPr="008955FE">
          <w:rPr>
            <w:rFonts w:cs="Times New Roman"/>
            <w:color w:val="0563C1"/>
            <w:szCs w:val="22"/>
            <w:u w:val="single"/>
          </w:rPr>
          <w:t>809.001(1)</w:t>
        </w:r>
      </w:hyperlink>
      <w:r w:rsidRPr="008955FE">
        <w:rPr>
          <w:rFonts w:cs="Times New Roman"/>
          <w:szCs w:val="22"/>
        </w:rPr>
        <w:t xml:space="preserve"> of the Texas Government Code.</w:t>
      </w:r>
    </w:p>
    <w:bookmarkEnd w:id="108"/>
    <w:p w14:paraId="6F5FBCD9"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Applicable Law and Venue</w:t>
      </w:r>
      <w:r w:rsidRPr="008955FE">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w:t>
      </w:r>
      <w:r w:rsidRPr="008955FE">
        <w:rPr>
          <w:rFonts w:cs="Times New Roman"/>
          <w:szCs w:val="22"/>
        </w:rPr>
        <w:lastRenderedPageBreak/>
        <w:t xml:space="preserve">ITS LAWS RELATING TO CONFLICTS OF LAW. </w:t>
      </w:r>
      <w:bookmarkStart w:id="109" w:name="_Hlk54254939"/>
      <w:r w:rsidRPr="008955FE">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09"/>
      <w:r w:rsidRPr="008955FE">
        <w:rPr>
          <w:rFonts w:cs="Times New Roman"/>
          <w:szCs w:val="22"/>
        </w:rPr>
        <w:t>.</w:t>
      </w:r>
    </w:p>
    <w:p w14:paraId="46DCB6CF"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10" w:name="_Hlk54254957"/>
      <w:r w:rsidRPr="008955FE">
        <w:rPr>
          <w:rFonts w:cs="Times New Roman"/>
          <w:szCs w:val="22"/>
          <w:u w:val="single"/>
        </w:rPr>
        <w:t>Prohibition on Use of Name and Logo</w:t>
      </w:r>
      <w:r w:rsidRPr="008955FE">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05"/>
    </w:p>
    <w:p w14:paraId="1C5E0548"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 xml:space="preserve">Liability </w:t>
      </w:r>
      <w:bookmarkStart w:id="111" w:name="_Hlk54254967"/>
      <w:bookmarkEnd w:id="110"/>
      <w:r w:rsidRPr="008955FE">
        <w:rPr>
          <w:rFonts w:cs="Times New Roman"/>
          <w:szCs w:val="22"/>
          <w:u w:val="single"/>
        </w:rPr>
        <w:t>Insurance Coverage</w:t>
      </w:r>
      <w:r w:rsidRPr="008955FE">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5DFD6C14"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bCs/>
          <w:i/>
          <w:iCs/>
          <w:szCs w:val="22"/>
        </w:rPr>
        <w:t>Workers Compensation</w:t>
      </w:r>
      <w:r w:rsidRPr="008955FE">
        <w:rPr>
          <w:rFonts w:cs="Times New Roman"/>
          <w:bCs/>
          <w:szCs w:val="22"/>
        </w:rPr>
        <w:t xml:space="preserve"> with statutory limits of </w:t>
      </w:r>
      <w:r w:rsidRPr="008955FE">
        <w:rPr>
          <w:rFonts w:cs="Times New Roman"/>
          <w:szCs w:val="22"/>
        </w:rPr>
        <w:t>liability and</w:t>
      </w:r>
      <w:r w:rsidRPr="008955FE">
        <w:rPr>
          <w:rFonts w:cs="Times New Roman"/>
          <w:bCs/>
          <w:szCs w:val="22"/>
        </w:rPr>
        <w:t xml:space="preserve"> </w:t>
      </w:r>
      <w:r w:rsidRPr="008955FE">
        <w:rPr>
          <w:rFonts w:cs="Times New Roman"/>
          <w:bCs/>
          <w:i/>
          <w:iCs/>
          <w:szCs w:val="22"/>
        </w:rPr>
        <w:t>Employer’s Liability</w:t>
      </w:r>
      <w:r w:rsidRPr="008955FE">
        <w:rPr>
          <w:rFonts w:cs="Times New Roman"/>
          <w:bCs/>
          <w:szCs w:val="22"/>
        </w:rPr>
        <w:t xml:space="preserve"> limits in amounts sufficient to cover Contractor’s obligations under this </w:t>
      </w:r>
      <w:proofErr w:type="gramStart"/>
      <w:r w:rsidRPr="008955FE">
        <w:rPr>
          <w:rFonts w:cs="Times New Roman"/>
          <w:bCs/>
          <w:szCs w:val="22"/>
        </w:rPr>
        <w:t>Agreement</w:t>
      </w:r>
      <w:r w:rsidRPr="008955FE">
        <w:rPr>
          <w:rFonts w:cs="Times New Roman"/>
          <w:szCs w:val="22"/>
        </w:rPr>
        <w:t>;</w:t>
      </w:r>
      <w:proofErr w:type="gramEnd"/>
      <w:r w:rsidRPr="008955FE">
        <w:rPr>
          <w:rFonts w:cs="Times New Roman"/>
          <w:bCs/>
          <w:szCs w:val="22"/>
        </w:rPr>
        <w:t xml:space="preserve"> </w:t>
      </w:r>
    </w:p>
    <w:p w14:paraId="5E281BB2"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i/>
          <w:iCs/>
          <w:szCs w:val="22"/>
        </w:rPr>
        <w:t>Comprehensive General Liability</w:t>
      </w:r>
      <w:r w:rsidRPr="008955FE">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43BB731A"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i/>
          <w:iCs/>
          <w:szCs w:val="22"/>
        </w:rPr>
        <w:t>Automobile Liability</w:t>
      </w:r>
      <w:r w:rsidRPr="008955FE">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093B7474"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szCs w:val="22"/>
        </w:rPr>
        <w:t xml:space="preserve">All insurance shall be issued by insurance companies authorized to engage in business in the </w:t>
      </w:r>
      <w:proofErr w:type="gramStart"/>
      <w:r w:rsidRPr="008955FE">
        <w:rPr>
          <w:rFonts w:cs="Times New Roman"/>
          <w:szCs w:val="22"/>
        </w:rPr>
        <w:t>State of Texas, and</w:t>
      </w:r>
      <w:proofErr w:type="gramEnd"/>
      <w:r w:rsidRPr="008955FE">
        <w:rPr>
          <w:rFonts w:cs="Times New Roman"/>
          <w:szCs w:val="22"/>
        </w:rPr>
        <w:t xml:space="preserve"> </w:t>
      </w:r>
      <w:r w:rsidRPr="008955FE">
        <w:rPr>
          <w:rFonts w:cs="Times New Roman"/>
          <w:bCs/>
          <w:i/>
          <w:iCs/>
          <w:szCs w:val="22"/>
        </w:rPr>
        <w:t>have</w:t>
      </w:r>
      <w:r w:rsidRPr="008955FE">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48EF4EF9"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i/>
          <w:szCs w:val="22"/>
        </w:rPr>
        <w:t>Specific Requirements</w:t>
      </w:r>
      <w:r w:rsidRPr="008955FE">
        <w:rPr>
          <w:rFonts w:cs="Times New Roman"/>
          <w:szCs w:val="22"/>
        </w:rPr>
        <w:t xml:space="preserve">.  All liability policies shall be specifically endorsed to include the </w:t>
      </w:r>
      <w:proofErr w:type="gramStart"/>
      <w:r w:rsidRPr="008955FE">
        <w:rPr>
          <w:rFonts w:cs="Times New Roman"/>
          <w:szCs w:val="22"/>
        </w:rPr>
        <w:t>District</w:t>
      </w:r>
      <w:proofErr w:type="gramEnd"/>
      <w:r w:rsidRPr="008955FE">
        <w:rPr>
          <w:rFonts w:cs="Times New Roman"/>
          <w:szCs w:val="22"/>
        </w:rPr>
        <w:t xml:space="preserve"> as an additional insured to the extent indemnified pursuant to this Agreement.  Contractor’s policies shall be primary and non-contributing over the </w:t>
      </w:r>
      <w:proofErr w:type="gramStart"/>
      <w:r w:rsidRPr="008955FE">
        <w:rPr>
          <w:rFonts w:cs="Times New Roman"/>
          <w:szCs w:val="22"/>
        </w:rPr>
        <w:t>District’s</w:t>
      </w:r>
      <w:proofErr w:type="gramEnd"/>
      <w:r w:rsidRPr="008955FE">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8955FE">
        <w:rPr>
          <w:rFonts w:cs="Times New Roman"/>
          <w:szCs w:val="22"/>
        </w:rPr>
        <w:t>District</w:t>
      </w:r>
      <w:proofErr w:type="gramEnd"/>
      <w:r w:rsidRPr="008955FE">
        <w:rPr>
          <w:rFonts w:cs="Times New Roman"/>
          <w:szCs w:val="22"/>
        </w:rPr>
        <w:t xml:space="preserve">, its affiliates, and their respective employees. The policies must provide 30 days’ notice prior to any material modification, cancellation or non-renewal of the policies.  </w:t>
      </w:r>
    </w:p>
    <w:bookmarkEnd w:id="111"/>
    <w:p w14:paraId="1FB56F37" w14:textId="77777777" w:rsidR="004306BF" w:rsidRPr="008955FE" w:rsidRDefault="004306BF" w:rsidP="004306BF">
      <w:pPr>
        <w:numPr>
          <w:ilvl w:val="1"/>
          <w:numId w:val="27"/>
        </w:numPr>
        <w:spacing w:after="120" w:line="264" w:lineRule="auto"/>
        <w:jc w:val="both"/>
        <w:rPr>
          <w:rFonts w:cs="Times New Roman"/>
          <w:szCs w:val="22"/>
        </w:rPr>
      </w:pPr>
      <w:r w:rsidRPr="008955FE">
        <w:rPr>
          <w:rFonts w:cs="Times New Roman"/>
          <w:i/>
          <w:szCs w:val="22"/>
        </w:rPr>
        <w:t>Certificates and Notices</w:t>
      </w:r>
      <w:r w:rsidRPr="008955FE">
        <w:rPr>
          <w:rFonts w:cs="Times New Roman"/>
          <w:szCs w:val="22"/>
        </w:rPr>
        <w:t xml:space="preserve">. Two (2) Certificates of Insurance shall be provided to the </w:t>
      </w:r>
      <w:proofErr w:type="gramStart"/>
      <w:r w:rsidRPr="008955FE">
        <w:rPr>
          <w:rFonts w:cs="Times New Roman"/>
          <w:szCs w:val="22"/>
        </w:rPr>
        <w:t>District</w:t>
      </w:r>
      <w:proofErr w:type="gramEnd"/>
      <w:r w:rsidRPr="008955FE">
        <w:rPr>
          <w:rFonts w:cs="Times New Roman"/>
          <w:szCs w:val="22"/>
        </w:rPr>
        <w:t xml:space="preserve"> as evidence of compliance with this requirement and any necessary policy endorsements, prior to the </w:t>
      </w:r>
      <w:r w:rsidRPr="008955FE">
        <w:rPr>
          <w:rFonts w:cs="Times New Roman"/>
          <w:bCs/>
          <w:szCs w:val="22"/>
        </w:rPr>
        <w:t>provision</w:t>
      </w:r>
      <w:r w:rsidRPr="008955FE">
        <w:rPr>
          <w:rFonts w:cs="Times New Roman"/>
          <w:szCs w:val="22"/>
        </w:rPr>
        <w:t xml:space="preserve"> of Services under this Agreement. Contractor shall provide thirty (30) days’ prior written notice to the </w:t>
      </w:r>
      <w:proofErr w:type="gramStart"/>
      <w:r w:rsidRPr="008955FE">
        <w:rPr>
          <w:rFonts w:cs="Times New Roman"/>
          <w:szCs w:val="22"/>
        </w:rPr>
        <w:t>District</w:t>
      </w:r>
      <w:proofErr w:type="gramEnd"/>
      <w:r w:rsidRPr="008955FE">
        <w:rPr>
          <w:rFonts w:cs="Times New Roman"/>
          <w:szCs w:val="22"/>
        </w:rPr>
        <w:t xml:space="preserve"> of any material modification, nonrenewal, or cancellation of any insurance coverage.</w:t>
      </w:r>
    </w:p>
    <w:p w14:paraId="0E7852C5" w14:textId="77777777" w:rsidR="004306BF" w:rsidRPr="008955FE" w:rsidRDefault="004306BF" w:rsidP="004306BF">
      <w:pPr>
        <w:numPr>
          <w:ilvl w:val="1"/>
          <w:numId w:val="27"/>
        </w:numPr>
        <w:spacing w:after="240" w:line="264" w:lineRule="auto"/>
        <w:jc w:val="both"/>
        <w:rPr>
          <w:rFonts w:cs="Times New Roman"/>
          <w:szCs w:val="22"/>
        </w:rPr>
      </w:pPr>
      <w:r w:rsidRPr="008955FE">
        <w:rPr>
          <w:rFonts w:cs="Times New Roman"/>
          <w:szCs w:val="22"/>
        </w:rPr>
        <w:t xml:space="preserve">Contractor recognizes and agrees that the </w:t>
      </w:r>
      <w:proofErr w:type="gramStart"/>
      <w:r w:rsidRPr="008955FE">
        <w:rPr>
          <w:rFonts w:cs="Times New Roman"/>
          <w:szCs w:val="22"/>
        </w:rPr>
        <w:t>District</w:t>
      </w:r>
      <w:proofErr w:type="gramEnd"/>
      <w:r w:rsidRPr="008955FE">
        <w:rPr>
          <w:rFonts w:cs="Times New Roman"/>
          <w:szCs w:val="22"/>
        </w:rPr>
        <w:t xml:space="preserve"> is a political subdivision of the Sovereign State of Texas and is therefore subject to the Tort Claims Act.</w:t>
      </w:r>
    </w:p>
    <w:p w14:paraId="390C157A"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Assignment Prohibited</w:t>
      </w:r>
      <w:r w:rsidRPr="008955FE">
        <w:rPr>
          <w:rFonts w:cs="Times New Roman"/>
          <w:szCs w:val="22"/>
        </w:rPr>
        <w:t xml:space="preserve">. Contractor may not, without the prior written consent of the </w:t>
      </w:r>
      <w:proofErr w:type="gramStart"/>
      <w:r w:rsidRPr="008955FE">
        <w:rPr>
          <w:rFonts w:cs="Times New Roman"/>
          <w:szCs w:val="22"/>
        </w:rPr>
        <w:t>District</w:t>
      </w:r>
      <w:proofErr w:type="gramEnd"/>
      <w:r w:rsidRPr="008955FE">
        <w:rPr>
          <w:rFonts w:cs="Times New Roman"/>
          <w:szCs w:val="22"/>
        </w:rPr>
        <w:t>, assign its rights, duties or obligations under this Agreement to any person or entity, in whole or in part, and any attempt to do so shall be void and deemed a material breach of this Agreement.</w:t>
      </w:r>
    </w:p>
    <w:p w14:paraId="1FA0AEDB"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lastRenderedPageBreak/>
        <w:t>Non-Waiver</w:t>
      </w:r>
      <w:r w:rsidRPr="008955FE">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7260D09C"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Severability</w:t>
      </w:r>
      <w:r w:rsidRPr="008955FE">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072FF4B3"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Termination Right</w:t>
      </w:r>
      <w:r w:rsidRPr="008955FE">
        <w:rPr>
          <w:rFonts w:cs="Times New Roman"/>
          <w:szCs w:val="22"/>
        </w:rPr>
        <w:t xml:space="preserve">. In the event of a change-in-control (defined below), the </w:t>
      </w:r>
      <w:proofErr w:type="gramStart"/>
      <w:r w:rsidRPr="008955FE">
        <w:rPr>
          <w:rFonts w:cs="Times New Roman"/>
          <w:szCs w:val="22"/>
        </w:rPr>
        <w:t>District</w:t>
      </w:r>
      <w:proofErr w:type="gramEnd"/>
      <w:r w:rsidRPr="008955FE">
        <w:rPr>
          <w:rFonts w:cs="Times New Roman"/>
          <w:szCs w:val="22"/>
        </w:rPr>
        <w:t xml:space="preserve"> may without penalty terminate this Agreement and other than the payment of any amounts due and owing through the date of termination, the </w:t>
      </w:r>
      <w:proofErr w:type="gramStart"/>
      <w:r w:rsidRPr="008955FE">
        <w:rPr>
          <w:rFonts w:cs="Times New Roman"/>
          <w:szCs w:val="22"/>
        </w:rPr>
        <w:t>District</w:t>
      </w:r>
      <w:proofErr w:type="gramEnd"/>
      <w:r w:rsidRPr="008955FE">
        <w:rPr>
          <w:rFonts w:cs="Times New Roman"/>
          <w:szCs w:val="22"/>
        </w:rPr>
        <w:t xml:space="preserve"> shall have no further obligations or liabilities hereunder. A “</w:t>
      </w:r>
      <w:r w:rsidRPr="008955FE">
        <w:rPr>
          <w:rFonts w:cs="Times New Roman"/>
          <w:szCs w:val="22"/>
          <w:u w:val="single"/>
        </w:rPr>
        <w:t>change-in-control</w:t>
      </w:r>
      <w:r w:rsidRPr="008955FE">
        <w:rPr>
          <w:rFonts w:cs="Times New Roman"/>
          <w:szCs w:val="22"/>
        </w:rPr>
        <w:t>” means that (a) there occurs a reorganization, merger, consolidation or other corporate transaction involving Contractor (a “</w:t>
      </w:r>
      <w:r w:rsidRPr="008955FE">
        <w:rPr>
          <w:rFonts w:cs="Times New Roman"/>
          <w:szCs w:val="22"/>
          <w:u w:val="single"/>
        </w:rPr>
        <w:t>Corporate Transaction</w:t>
      </w:r>
      <w:r w:rsidRPr="008955FE">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55CB2C9A"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Notices</w:t>
      </w:r>
      <w:r w:rsidRPr="008955FE">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2" w:name="_Hlk54255048"/>
      <w:r w:rsidRPr="008955FE">
        <w:rPr>
          <w:rFonts w:cs="Times New Roman"/>
          <w:szCs w:val="22"/>
        </w:rPr>
        <w:t>to the following addresses (or at such other addresses or fax numbers as shall be given in writing by either Party to the other):</w:t>
      </w:r>
      <w:bookmarkEnd w:id="112"/>
    </w:p>
    <w:p w14:paraId="6E7AE4E9" w14:textId="77777777" w:rsidR="004306BF" w:rsidRPr="008955FE" w:rsidRDefault="004306BF" w:rsidP="004306BF">
      <w:pPr>
        <w:ind w:firstLine="720"/>
        <w:jc w:val="both"/>
        <w:rPr>
          <w:rFonts w:cs="Times New Roman"/>
          <w:szCs w:val="22"/>
        </w:rPr>
      </w:pPr>
      <w:bookmarkStart w:id="113" w:name="_Hlk54255082"/>
      <w:r w:rsidRPr="008955FE">
        <w:rPr>
          <w:rFonts w:cs="Times New Roman"/>
          <w:szCs w:val="22"/>
        </w:rPr>
        <w:t>If to the District:</w:t>
      </w:r>
      <w:r w:rsidRPr="008955FE">
        <w:rPr>
          <w:rFonts w:cs="Times New Roman"/>
          <w:szCs w:val="22"/>
        </w:rPr>
        <w:tab/>
        <w:t>Tarrant County Hospital District</w:t>
      </w:r>
    </w:p>
    <w:p w14:paraId="7BACBE18" w14:textId="77777777" w:rsidR="004306BF" w:rsidRPr="008955FE" w:rsidRDefault="004306BF" w:rsidP="004306BF">
      <w:pPr>
        <w:ind w:left="2880"/>
        <w:jc w:val="both"/>
        <w:rPr>
          <w:rFonts w:cs="Times New Roman"/>
          <w:szCs w:val="22"/>
        </w:rPr>
      </w:pPr>
      <w:r w:rsidRPr="008955FE">
        <w:rPr>
          <w:rFonts w:cs="Times New Roman"/>
          <w:szCs w:val="22"/>
        </w:rPr>
        <w:t>Attn: President and CEO</w:t>
      </w:r>
    </w:p>
    <w:p w14:paraId="2D059DE0" w14:textId="77777777" w:rsidR="004306BF" w:rsidRPr="008955FE" w:rsidRDefault="004306BF" w:rsidP="004306BF">
      <w:pPr>
        <w:ind w:left="2880"/>
        <w:jc w:val="both"/>
        <w:rPr>
          <w:rFonts w:cs="Times New Roman"/>
          <w:szCs w:val="22"/>
        </w:rPr>
      </w:pPr>
      <w:r w:rsidRPr="008955FE">
        <w:rPr>
          <w:rFonts w:cs="Times New Roman"/>
          <w:szCs w:val="22"/>
        </w:rPr>
        <w:t>1500 S. Main St.</w:t>
      </w:r>
    </w:p>
    <w:p w14:paraId="4B86574B" w14:textId="77777777" w:rsidR="004306BF" w:rsidRPr="008955FE" w:rsidRDefault="004306BF" w:rsidP="004306BF">
      <w:pPr>
        <w:ind w:left="2880"/>
        <w:jc w:val="both"/>
        <w:rPr>
          <w:rFonts w:cs="Times New Roman"/>
          <w:szCs w:val="22"/>
        </w:rPr>
      </w:pPr>
      <w:r w:rsidRPr="008955FE">
        <w:rPr>
          <w:rFonts w:cs="Times New Roman"/>
          <w:szCs w:val="22"/>
        </w:rPr>
        <w:t>Fort Worth, TX 76104</w:t>
      </w:r>
    </w:p>
    <w:p w14:paraId="7BCFA592" w14:textId="77777777" w:rsidR="004306BF" w:rsidRPr="008955FE" w:rsidRDefault="004306BF" w:rsidP="004306BF">
      <w:pPr>
        <w:ind w:left="2880"/>
        <w:jc w:val="both"/>
        <w:rPr>
          <w:rFonts w:cs="Times New Roman"/>
          <w:szCs w:val="22"/>
        </w:rPr>
      </w:pPr>
      <w:r w:rsidRPr="008955FE">
        <w:rPr>
          <w:rFonts w:cs="Times New Roman"/>
          <w:szCs w:val="22"/>
        </w:rPr>
        <w:t>Telephone: (817) 927-1234</w:t>
      </w:r>
    </w:p>
    <w:p w14:paraId="680FBD42" w14:textId="77777777" w:rsidR="004306BF" w:rsidRPr="008955FE" w:rsidRDefault="004306BF" w:rsidP="004306BF">
      <w:pPr>
        <w:ind w:left="2880"/>
        <w:jc w:val="both"/>
        <w:rPr>
          <w:rFonts w:cs="Times New Roman"/>
          <w:szCs w:val="22"/>
        </w:rPr>
      </w:pPr>
      <w:r w:rsidRPr="008955FE">
        <w:rPr>
          <w:rFonts w:cs="Times New Roman"/>
          <w:szCs w:val="22"/>
        </w:rPr>
        <w:t>Fax: (817) 924-1207</w:t>
      </w:r>
    </w:p>
    <w:p w14:paraId="3EDC8A7B" w14:textId="77777777" w:rsidR="004306BF" w:rsidRPr="008955FE" w:rsidRDefault="004306BF" w:rsidP="004306BF">
      <w:pPr>
        <w:ind w:left="2880"/>
        <w:jc w:val="both"/>
        <w:rPr>
          <w:rFonts w:cs="Times New Roman"/>
          <w:szCs w:val="22"/>
        </w:rPr>
      </w:pPr>
    </w:p>
    <w:p w14:paraId="2DB9740A" w14:textId="77777777" w:rsidR="004306BF" w:rsidRPr="001C0720" w:rsidRDefault="004306BF" w:rsidP="004306BF">
      <w:pPr>
        <w:ind w:firstLine="720"/>
        <w:jc w:val="both"/>
        <w:rPr>
          <w:rFonts w:cs="Times New Roman"/>
          <w:szCs w:val="22"/>
          <w:highlight w:val="yellow"/>
        </w:rPr>
      </w:pPr>
      <w:r w:rsidRPr="008955FE">
        <w:rPr>
          <w:rFonts w:cs="Times New Roman"/>
          <w:szCs w:val="22"/>
        </w:rPr>
        <w:t>If to Contractor:</w:t>
      </w:r>
      <w:r w:rsidRPr="008955FE">
        <w:rPr>
          <w:rFonts w:cs="Times New Roman"/>
          <w:szCs w:val="22"/>
        </w:rPr>
        <w:tab/>
      </w:r>
      <w:r w:rsidRPr="008955FE">
        <w:rPr>
          <w:rFonts w:cs="Times New Roman"/>
          <w:szCs w:val="22"/>
        </w:rPr>
        <w:tab/>
      </w:r>
      <w:sdt>
        <w:sdtPr>
          <w:rPr>
            <w:rFonts w:cs="Times New Roman"/>
            <w:szCs w:val="22"/>
            <w:highlight w:val="yellow"/>
          </w:rPr>
          <w:id w:val="344831154"/>
          <w:placeholder>
            <w:docPart w:val="459F41B98BEF4CECAA58339C31CDCC68"/>
          </w:placeholder>
        </w:sdtPr>
        <w:sdtEndPr/>
        <w:sdtContent>
          <w:r w:rsidRPr="001C0720">
            <w:rPr>
              <w:rFonts w:cs="Times New Roman"/>
              <w:szCs w:val="22"/>
              <w:highlight w:val="yellow"/>
            </w:rPr>
            <w:t>______________________</w:t>
          </w:r>
        </w:sdtContent>
      </w:sdt>
    </w:p>
    <w:sdt>
      <w:sdtPr>
        <w:rPr>
          <w:rFonts w:cs="Times New Roman"/>
          <w:szCs w:val="22"/>
          <w:highlight w:val="yellow"/>
        </w:rPr>
        <w:id w:val="-1147360291"/>
        <w:placeholder>
          <w:docPart w:val="459F41B98BEF4CECAA58339C31CDCC68"/>
        </w:placeholder>
      </w:sdtPr>
      <w:sdtEndPr/>
      <w:sdtContent>
        <w:p w14:paraId="3EA577ED" w14:textId="77777777" w:rsidR="004306BF" w:rsidRPr="001C0720" w:rsidRDefault="004306BF" w:rsidP="004306BF">
          <w:pPr>
            <w:ind w:left="2880"/>
            <w:jc w:val="both"/>
            <w:rPr>
              <w:rFonts w:cs="Times New Roman"/>
              <w:szCs w:val="22"/>
              <w:highlight w:val="yellow"/>
            </w:rPr>
          </w:pPr>
          <w:r w:rsidRPr="001C0720">
            <w:rPr>
              <w:rFonts w:cs="Times New Roman"/>
              <w:szCs w:val="22"/>
              <w:highlight w:val="yellow"/>
            </w:rPr>
            <w:t>______________________</w:t>
          </w:r>
        </w:p>
      </w:sdtContent>
    </w:sdt>
    <w:sdt>
      <w:sdtPr>
        <w:rPr>
          <w:rFonts w:cs="Times New Roman"/>
          <w:szCs w:val="22"/>
          <w:highlight w:val="yellow"/>
        </w:rPr>
        <w:id w:val="-1453865472"/>
        <w:placeholder>
          <w:docPart w:val="459F41B98BEF4CECAA58339C31CDCC68"/>
        </w:placeholder>
      </w:sdtPr>
      <w:sdtEndPr/>
      <w:sdtContent>
        <w:p w14:paraId="6CF6A632" w14:textId="77777777" w:rsidR="004306BF" w:rsidRPr="001C0720" w:rsidRDefault="004306BF" w:rsidP="004306BF">
          <w:pPr>
            <w:ind w:left="2880"/>
            <w:jc w:val="both"/>
            <w:rPr>
              <w:rFonts w:cs="Times New Roman"/>
              <w:szCs w:val="22"/>
              <w:highlight w:val="yellow"/>
            </w:rPr>
          </w:pPr>
          <w:r w:rsidRPr="001C0720">
            <w:rPr>
              <w:rFonts w:cs="Times New Roman"/>
              <w:szCs w:val="22"/>
              <w:highlight w:val="yellow"/>
            </w:rPr>
            <w:t>______________________</w:t>
          </w:r>
        </w:p>
      </w:sdtContent>
    </w:sdt>
    <w:p w14:paraId="4D52C9F8" w14:textId="77777777" w:rsidR="004306BF" w:rsidRPr="001C0720" w:rsidRDefault="004306BF" w:rsidP="004306BF">
      <w:pPr>
        <w:ind w:left="2880"/>
        <w:jc w:val="both"/>
        <w:rPr>
          <w:rFonts w:cs="Times New Roman"/>
          <w:szCs w:val="22"/>
          <w:highlight w:val="yellow"/>
        </w:rPr>
      </w:pPr>
      <w:r w:rsidRPr="001C0720">
        <w:rPr>
          <w:rFonts w:cs="Times New Roman"/>
          <w:szCs w:val="22"/>
          <w:highlight w:val="yellow"/>
        </w:rPr>
        <w:t xml:space="preserve">Telephone: </w:t>
      </w:r>
      <w:sdt>
        <w:sdtPr>
          <w:rPr>
            <w:rFonts w:cs="Times New Roman"/>
            <w:szCs w:val="22"/>
            <w:highlight w:val="yellow"/>
          </w:rPr>
          <w:id w:val="1108006135"/>
          <w:placeholder>
            <w:docPart w:val="459F41B98BEF4CECAA58339C31CDCC68"/>
          </w:placeholder>
        </w:sdtPr>
        <w:sdtEndPr/>
        <w:sdtContent>
          <w:r w:rsidRPr="001C0720">
            <w:rPr>
              <w:rFonts w:cs="Times New Roman"/>
              <w:szCs w:val="22"/>
              <w:highlight w:val="yellow"/>
            </w:rPr>
            <w:t>(___) ___________</w:t>
          </w:r>
        </w:sdtContent>
      </w:sdt>
    </w:p>
    <w:p w14:paraId="7C1B0808" w14:textId="77777777" w:rsidR="004306BF" w:rsidRPr="001C0720" w:rsidRDefault="004306BF" w:rsidP="004306BF">
      <w:pPr>
        <w:ind w:left="2880"/>
        <w:jc w:val="both"/>
        <w:rPr>
          <w:rFonts w:cs="Times New Roman"/>
          <w:szCs w:val="22"/>
          <w:highlight w:val="yellow"/>
        </w:rPr>
      </w:pPr>
      <w:r w:rsidRPr="001C0720">
        <w:rPr>
          <w:rFonts w:cs="Times New Roman"/>
          <w:szCs w:val="22"/>
          <w:highlight w:val="yellow"/>
        </w:rPr>
        <w:t xml:space="preserve">Fax: </w:t>
      </w:r>
      <w:sdt>
        <w:sdtPr>
          <w:rPr>
            <w:rFonts w:cs="Times New Roman"/>
            <w:szCs w:val="22"/>
            <w:highlight w:val="yellow"/>
          </w:rPr>
          <w:id w:val="2017188539"/>
          <w:placeholder>
            <w:docPart w:val="459F41B98BEF4CECAA58339C31CDCC68"/>
          </w:placeholder>
        </w:sdtPr>
        <w:sdtEndPr/>
        <w:sdtContent>
          <w:r w:rsidRPr="001C0720">
            <w:rPr>
              <w:rFonts w:cs="Times New Roman"/>
              <w:szCs w:val="22"/>
              <w:highlight w:val="yellow"/>
            </w:rPr>
            <w:t>(___) ____________</w:t>
          </w:r>
        </w:sdtContent>
      </w:sdt>
    </w:p>
    <w:p w14:paraId="34100C0D" w14:textId="77777777" w:rsidR="004306BF" w:rsidRPr="008955FE" w:rsidRDefault="004306BF" w:rsidP="004306BF">
      <w:pPr>
        <w:ind w:left="2880"/>
        <w:jc w:val="both"/>
        <w:rPr>
          <w:rFonts w:cs="Times New Roman"/>
          <w:szCs w:val="22"/>
        </w:rPr>
      </w:pPr>
      <w:r w:rsidRPr="001C0720">
        <w:rPr>
          <w:rFonts w:cs="Times New Roman"/>
          <w:szCs w:val="22"/>
          <w:highlight w:val="yellow"/>
        </w:rPr>
        <w:t xml:space="preserve">Email: </w:t>
      </w:r>
      <w:sdt>
        <w:sdtPr>
          <w:rPr>
            <w:rFonts w:cs="Times New Roman"/>
            <w:szCs w:val="22"/>
            <w:highlight w:val="yellow"/>
          </w:rPr>
          <w:id w:val="1386527008"/>
          <w:placeholder>
            <w:docPart w:val="2E74B8C129D64DAA96D0CE6036C052E7"/>
          </w:placeholder>
        </w:sdtPr>
        <w:sdtEndPr>
          <w:rPr>
            <w:highlight w:val="none"/>
          </w:rPr>
        </w:sdtEndPr>
        <w:sdtContent>
          <w:r w:rsidRPr="001C0720">
            <w:rPr>
              <w:rFonts w:cs="Times New Roman"/>
              <w:szCs w:val="22"/>
              <w:highlight w:val="yellow"/>
            </w:rPr>
            <w:t>_____________________</w:t>
          </w:r>
          <w:r w:rsidRPr="008955FE">
            <w:rPr>
              <w:rFonts w:cs="Times New Roman"/>
              <w:szCs w:val="22"/>
            </w:rPr>
            <w:t>_</w:t>
          </w:r>
        </w:sdtContent>
      </w:sdt>
    </w:p>
    <w:bookmarkEnd w:id="113"/>
    <w:p w14:paraId="66AB0CFC" w14:textId="77777777" w:rsidR="004306BF" w:rsidRPr="008955FE" w:rsidRDefault="004306BF" w:rsidP="004306BF">
      <w:pPr>
        <w:ind w:left="2880"/>
        <w:jc w:val="both"/>
        <w:rPr>
          <w:rFonts w:cs="Times New Roman"/>
          <w:szCs w:val="22"/>
        </w:rPr>
      </w:pPr>
    </w:p>
    <w:p w14:paraId="4B1E1D93"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Entire Agreement; Amendment</w:t>
      </w:r>
      <w:r w:rsidRPr="008955FE">
        <w:rPr>
          <w:rFonts w:cs="Times New Roman"/>
          <w:szCs w:val="22"/>
        </w:rPr>
        <w:t>. This Agreement (</w:t>
      </w:r>
      <w:proofErr w:type="spellStart"/>
      <w:r w:rsidRPr="008955FE">
        <w:rPr>
          <w:rFonts w:cs="Times New Roman"/>
          <w:szCs w:val="22"/>
        </w:rPr>
        <w:t>i</w:t>
      </w:r>
      <w:proofErr w:type="spellEnd"/>
      <w:r w:rsidRPr="008955FE">
        <w:rPr>
          <w:rFonts w:cs="Times New Roman"/>
          <w:szCs w:val="22"/>
        </w:rPr>
        <w:t xml:space="preserve">) represents the entire understanding and agreement of the Parties hereto with respect to the matters contained herein, and (ii) </w:t>
      </w:r>
      <w:bookmarkStart w:id="114" w:name="_Hlk54255096"/>
      <w:r w:rsidRPr="008955FE">
        <w:rPr>
          <w:rFonts w:cs="Times New Roman"/>
          <w:szCs w:val="22"/>
        </w:rPr>
        <w:t xml:space="preserve">may be amended, modified or waived only by </w:t>
      </w:r>
      <w:proofErr w:type="gramStart"/>
      <w:r w:rsidRPr="008955FE">
        <w:rPr>
          <w:rFonts w:cs="Times New Roman"/>
          <w:szCs w:val="22"/>
        </w:rPr>
        <w:t>a separate</w:t>
      </w:r>
      <w:proofErr w:type="gramEnd"/>
      <w:r w:rsidRPr="008955FE">
        <w:rPr>
          <w:rFonts w:cs="Times New Roman"/>
          <w:szCs w:val="22"/>
        </w:rPr>
        <w:t xml:space="preserve"> writing executed by the Parties expressly so amending, modifying or waiving this Agreement.</w:t>
      </w:r>
    </w:p>
    <w:bookmarkEnd w:id="114"/>
    <w:p w14:paraId="5D617E2C"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lastRenderedPageBreak/>
        <w:t>Binding Agreement</w:t>
      </w:r>
      <w:r w:rsidRPr="008955FE">
        <w:rPr>
          <w:rFonts w:cs="Times New Roman"/>
          <w:szCs w:val="22"/>
        </w:rPr>
        <w:t>. This Agreement binds and inures to the benefit of the Parties, and their respective successors and permitted assigns.</w:t>
      </w:r>
    </w:p>
    <w:p w14:paraId="00323BCC"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Headings and Captions</w:t>
      </w:r>
      <w:r w:rsidRPr="008955FE">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22CC479"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Definition of Person</w:t>
      </w:r>
      <w:r w:rsidRPr="008955FE">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2A7A14C0"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Taxes</w:t>
      </w:r>
      <w:r w:rsidRPr="008955FE">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287AD3DB"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Compliance with Laws</w:t>
      </w:r>
      <w:r w:rsidRPr="008955FE">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B1E44B0"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Use of Words</w:t>
      </w:r>
      <w:r w:rsidRPr="008955FE">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233DDC65"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Counterparts</w:t>
      </w:r>
      <w:r w:rsidRPr="008955FE">
        <w:rPr>
          <w:rFonts w:cs="Times New Roman"/>
          <w:szCs w:val="22"/>
        </w:rPr>
        <w:t>. This Agreement may be executed in multiple counterparts, each of which shall, for all purposes, be deemed an original, and all of which shall, for all purposes constitute one and the same instrument.</w:t>
      </w:r>
    </w:p>
    <w:p w14:paraId="173CDAF9"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Further Assurances and Cooperation</w:t>
      </w:r>
      <w:r w:rsidRPr="008955FE">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14A9327D"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Construction</w:t>
      </w:r>
      <w:r w:rsidRPr="008955FE">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3A02A972"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t xml:space="preserve">No </w:t>
      </w:r>
      <w:proofErr w:type="gramStart"/>
      <w:r w:rsidRPr="008955FE">
        <w:rPr>
          <w:rFonts w:cs="Times New Roman"/>
          <w:szCs w:val="22"/>
          <w:u w:val="single"/>
        </w:rPr>
        <w:t>Third Party</w:t>
      </w:r>
      <w:proofErr w:type="gramEnd"/>
      <w:r w:rsidRPr="008955FE">
        <w:rPr>
          <w:rFonts w:cs="Times New Roman"/>
          <w:szCs w:val="22"/>
          <w:u w:val="single"/>
        </w:rPr>
        <w:t xml:space="preserve"> Beneficiary Status</w:t>
      </w:r>
      <w:r w:rsidRPr="008955FE">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132B518F" w14:textId="77777777" w:rsidR="004306BF" w:rsidRPr="008955FE" w:rsidRDefault="004306BF" w:rsidP="004306BF">
      <w:pPr>
        <w:numPr>
          <w:ilvl w:val="0"/>
          <w:numId w:val="27"/>
        </w:numPr>
        <w:spacing w:after="120" w:line="264" w:lineRule="auto"/>
        <w:ind w:left="0" w:firstLine="720"/>
        <w:jc w:val="both"/>
        <w:rPr>
          <w:rFonts w:cs="Times New Roman"/>
          <w:szCs w:val="22"/>
        </w:rPr>
      </w:pPr>
      <w:r w:rsidRPr="008955FE">
        <w:rPr>
          <w:rFonts w:cs="Times New Roman"/>
          <w:szCs w:val="22"/>
          <w:u w:val="single"/>
        </w:rPr>
        <w:lastRenderedPageBreak/>
        <w:t>Liability</w:t>
      </w:r>
      <w:r w:rsidRPr="008955FE">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7FE497F0" w14:textId="77777777" w:rsidR="004306BF" w:rsidRPr="008955FE" w:rsidRDefault="004306BF" w:rsidP="004306BF">
      <w:pPr>
        <w:numPr>
          <w:ilvl w:val="0"/>
          <w:numId w:val="27"/>
        </w:numPr>
        <w:spacing w:after="120" w:line="264" w:lineRule="auto"/>
        <w:ind w:left="0" w:firstLine="720"/>
        <w:jc w:val="both"/>
        <w:rPr>
          <w:rFonts w:cs="Times New Roman"/>
          <w:szCs w:val="22"/>
        </w:rPr>
      </w:pPr>
      <w:bookmarkStart w:id="115" w:name="_Hlk19782441"/>
      <w:r w:rsidRPr="008955FE">
        <w:rPr>
          <w:rFonts w:cs="Times New Roman"/>
          <w:szCs w:val="22"/>
          <w:u w:val="single"/>
        </w:rPr>
        <w:t>Electronic Signatures; Facsimile and Scanned Copies; Duplicate Originals; Counterparts; Admissibility of Copies</w:t>
      </w:r>
      <w:r w:rsidRPr="008955FE">
        <w:rPr>
          <w:rFonts w:cs="Times New Roman"/>
          <w:szCs w:val="22"/>
        </w:rPr>
        <w:t>. Each Party agrees that: (</w:t>
      </w:r>
      <w:proofErr w:type="spellStart"/>
      <w:r w:rsidRPr="008955FE">
        <w:rPr>
          <w:rFonts w:cs="Times New Roman"/>
          <w:szCs w:val="22"/>
        </w:rPr>
        <w:t>i</w:t>
      </w:r>
      <w:proofErr w:type="spellEnd"/>
      <w:r w:rsidRPr="008955FE">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8955FE">
        <w:rPr>
          <w:rFonts w:cs="Times New Roman"/>
          <w:szCs w:val="22"/>
        </w:rPr>
        <w:t>originals</w:t>
      </w:r>
      <w:proofErr w:type="gramEnd"/>
      <w:r w:rsidRPr="008955FE">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15"/>
    <w:p w14:paraId="7FA5CCD7" w14:textId="77777777" w:rsidR="004306BF" w:rsidRPr="008955FE" w:rsidRDefault="004306BF" w:rsidP="004306BF">
      <w:pPr>
        <w:keepNext/>
        <w:spacing w:after="120"/>
        <w:ind w:firstLine="720"/>
        <w:jc w:val="both"/>
        <w:rPr>
          <w:rFonts w:cs="Times New Roman"/>
          <w:szCs w:val="22"/>
        </w:rPr>
      </w:pPr>
      <w:r w:rsidRPr="008955FE">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4306BF" w:rsidRPr="008955FE" w14:paraId="54FED5E7" w14:textId="77777777" w:rsidTr="001E7775">
        <w:tc>
          <w:tcPr>
            <w:tcW w:w="5145" w:type="dxa"/>
          </w:tcPr>
          <w:p w14:paraId="16B061A6" w14:textId="77777777" w:rsidR="004306BF" w:rsidRPr="008955FE" w:rsidRDefault="004306BF" w:rsidP="001E7775">
            <w:pPr>
              <w:keepNext/>
              <w:rPr>
                <w:rFonts w:cs="Times New Roman"/>
                <w:szCs w:val="22"/>
              </w:rPr>
            </w:pPr>
            <w:r w:rsidRPr="008955FE">
              <w:rPr>
                <w:rFonts w:cs="Times New Roman"/>
                <w:b/>
                <w:szCs w:val="22"/>
              </w:rPr>
              <w:t>Contractor:</w:t>
            </w:r>
            <w:r w:rsidRPr="008955FE">
              <w:rPr>
                <w:rFonts w:cs="Times New Roman"/>
                <w:szCs w:val="22"/>
              </w:rPr>
              <w:t> </w:t>
            </w:r>
          </w:p>
          <w:p w14:paraId="079ED56E" w14:textId="77777777" w:rsidR="004306BF" w:rsidRPr="008955FE" w:rsidRDefault="004306BF" w:rsidP="001E7775">
            <w:pPr>
              <w:keepNext/>
              <w:rPr>
                <w:rFonts w:cs="Times New Roman"/>
                <w:szCs w:val="22"/>
              </w:rPr>
            </w:pPr>
          </w:p>
          <w:sdt>
            <w:sdtPr>
              <w:rPr>
                <w:rFonts w:cs="Times New Roman"/>
                <w:szCs w:val="22"/>
              </w:rPr>
              <w:id w:val="1148321596"/>
              <w:placeholder>
                <w:docPart w:val="B1A8CC4A89DF443C802E4570A774C91D"/>
              </w:placeholder>
            </w:sdtPr>
            <w:sdtEndPr/>
            <w:sdtContent>
              <w:p w14:paraId="736E924F" w14:textId="77777777" w:rsidR="004306BF" w:rsidRPr="008955FE" w:rsidRDefault="004306BF" w:rsidP="001E7775">
                <w:pPr>
                  <w:keepNext/>
                  <w:rPr>
                    <w:rFonts w:cs="Times New Roman"/>
                    <w:szCs w:val="22"/>
                  </w:rPr>
                </w:pPr>
                <w:r w:rsidRPr="008955FE">
                  <w:rPr>
                    <w:rFonts w:cs="Times New Roman"/>
                    <w:szCs w:val="22"/>
                  </w:rPr>
                  <w:t>[full legal name]</w:t>
                </w:r>
              </w:p>
            </w:sdtContent>
          </w:sdt>
          <w:p w14:paraId="73EFC720" w14:textId="77777777" w:rsidR="004306BF" w:rsidRPr="008955FE" w:rsidRDefault="004306BF" w:rsidP="001E7775">
            <w:pPr>
              <w:keepNext/>
              <w:rPr>
                <w:rFonts w:cs="Times New Roman"/>
                <w:szCs w:val="22"/>
              </w:rPr>
            </w:pPr>
          </w:p>
          <w:p w14:paraId="50B6FC27" w14:textId="77777777" w:rsidR="004306BF" w:rsidRPr="008955FE" w:rsidRDefault="004306BF" w:rsidP="001E7775">
            <w:pPr>
              <w:keepNext/>
              <w:rPr>
                <w:rFonts w:cs="Times New Roman"/>
                <w:szCs w:val="22"/>
              </w:rPr>
            </w:pPr>
          </w:p>
          <w:p w14:paraId="16F442CE" w14:textId="77777777" w:rsidR="004306BF" w:rsidRPr="008955FE" w:rsidRDefault="004306BF" w:rsidP="001E7775">
            <w:pPr>
              <w:keepNext/>
              <w:tabs>
                <w:tab w:val="left" w:pos="4333"/>
              </w:tabs>
              <w:rPr>
                <w:rFonts w:cs="Times New Roman"/>
                <w:szCs w:val="22"/>
              </w:rPr>
            </w:pPr>
            <w:proofErr w:type="gramStart"/>
            <w:r w:rsidRPr="008955FE">
              <w:rPr>
                <w:rFonts w:cs="Times New Roman"/>
                <w:szCs w:val="22"/>
              </w:rPr>
              <w:t>By:</w:t>
            </w:r>
            <w:proofErr w:type="gramEnd"/>
            <w:r w:rsidRPr="008955FE">
              <w:rPr>
                <w:rFonts w:cs="Times New Roman"/>
                <w:szCs w:val="22"/>
              </w:rPr>
              <w:t xml:space="preserve"> </w:t>
            </w:r>
            <w:r w:rsidRPr="008955FE">
              <w:rPr>
                <w:rFonts w:cs="Times New Roman"/>
                <w:szCs w:val="22"/>
                <w:u w:val="single"/>
              </w:rPr>
              <w:t xml:space="preserve"> </w:t>
            </w:r>
            <w:r w:rsidRPr="008955FE">
              <w:rPr>
                <w:rFonts w:cs="Times New Roman"/>
                <w:szCs w:val="22"/>
                <w:u w:val="single"/>
              </w:rPr>
              <w:tab/>
            </w:r>
          </w:p>
          <w:p w14:paraId="33B39C1F" w14:textId="77777777" w:rsidR="004306BF" w:rsidRPr="008955FE" w:rsidRDefault="004306BF" w:rsidP="001E7775">
            <w:pPr>
              <w:keepNext/>
              <w:tabs>
                <w:tab w:val="left" w:pos="4320"/>
              </w:tabs>
              <w:rPr>
                <w:rFonts w:cs="Times New Roman"/>
                <w:szCs w:val="22"/>
              </w:rPr>
            </w:pPr>
          </w:p>
          <w:p w14:paraId="0C792F73" w14:textId="77777777" w:rsidR="004306BF" w:rsidRPr="008955FE" w:rsidRDefault="004306BF" w:rsidP="001E7775">
            <w:pPr>
              <w:keepNext/>
              <w:tabs>
                <w:tab w:val="left" w:pos="4320"/>
              </w:tabs>
              <w:rPr>
                <w:rFonts w:cs="Times New Roman"/>
                <w:szCs w:val="22"/>
              </w:rPr>
            </w:pPr>
            <w:r w:rsidRPr="008955FE">
              <w:rPr>
                <w:rFonts w:cs="Times New Roman"/>
                <w:szCs w:val="22"/>
              </w:rPr>
              <w:t xml:space="preserve">Name: </w:t>
            </w:r>
            <w:r w:rsidRPr="008955FE">
              <w:rPr>
                <w:rFonts w:cs="Times New Roman"/>
                <w:szCs w:val="22"/>
                <w:u w:val="single"/>
              </w:rPr>
              <w:t xml:space="preserve"> </w:t>
            </w:r>
            <w:sdt>
              <w:sdtPr>
                <w:rPr>
                  <w:rFonts w:cs="Times New Roman"/>
                  <w:szCs w:val="22"/>
                  <w:u w:val="single"/>
                </w:rPr>
                <w:id w:val="398785621"/>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p w14:paraId="201E0E9E" w14:textId="77777777" w:rsidR="004306BF" w:rsidRPr="008955FE" w:rsidRDefault="004306BF" w:rsidP="001E7775">
            <w:pPr>
              <w:keepNext/>
              <w:tabs>
                <w:tab w:val="left" w:pos="4320"/>
              </w:tabs>
              <w:rPr>
                <w:rFonts w:cs="Times New Roman"/>
                <w:szCs w:val="22"/>
              </w:rPr>
            </w:pPr>
          </w:p>
          <w:p w14:paraId="3C2393F2" w14:textId="77777777" w:rsidR="004306BF" w:rsidRPr="008955FE" w:rsidRDefault="004306BF" w:rsidP="001E7775">
            <w:pPr>
              <w:keepNext/>
              <w:tabs>
                <w:tab w:val="left" w:pos="4320"/>
              </w:tabs>
              <w:rPr>
                <w:rFonts w:cs="Times New Roman"/>
                <w:szCs w:val="22"/>
              </w:rPr>
            </w:pPr>
            <w:r w:rsidRPr="008955FE">
              <w:rPr>
                <w:rFonts w:cs="Times New Roman"/>
                <w:szCs w:val="22"/>
              </w:rPr>
              <w:t xml:space="preserve">Title: </w:t>
            </w:r>
            <w:r w:rsidRPr="008955FE">
              <w:rPr>
                <w:rFonts w:cs="Times New Roman"/>
                <w:szCs w:val="22"/>
                <w:u w:val="single"/>
              </w:rPr>
              <w:t xml:space="preserve"> </w:t>
            </w:r>
            <w:sdt>
              <w:sdtPr>
                <w:rPr>
                  <w:rFonts w:cs="Times New Roman"/>
                  <w:szCs w:val="22"/>
                  <w:u w:val="single"/>
                </w:rPr>
                <w:id w:val="-1158914805"/>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p w14:paraId="3BEF8EDE" w14:textId="77777777" w:rsidR="004306BF" w:rsidRPr="008955FE" w:rsidRDefault="004306BF" w:rsidP="001E7775">
            <w:pPr>
              <w:keepNext/>
              <w:tabs>
                <w:tab w:val="left" w:pos="4320"/>
              </w:tabs>
              <w:rPr>
                <w:rFonts w:cs="Times New Roman"/>
                <w:szCs w:val="22"/>
              </w:rPr>
            </w:pPr>
          </w:p>
          <w:p w14:paraId="7048C053" w14:textId="77777777" w:rsidR="004306BF" w:rsidRPr="008955FE" w:rsidRDefault="004306BF" w:rsidP="001E7775">
            <w:pPr>
              <w:keepNext/>
              <w:tabs>
                <w:tab w:val="left" w:pos="4320"/>
              </w:tabs>
              <w:rPr>
                <w:rFonts w:cs="Times New Roman"/>
                <w:szCs w:val="22"/>
              </w:rPr>
            </w:pPr>
            <w:r w:rsidRPr="008955FE">
              <w:rPr>
                <w:rFonts w:cs="Times New Roman"/>
                <w:szCs w:val="22"/>
              </w:rPr>
              <w:t xml:space="preserve">Date: </w:t>
            </w:r>
            <w:r w:rsidRPr="008955FE">
              <w:rPr>
                <w:rFonts w:cs="Times New Roman"/>
                <w:szCs w:val="22"/>
                <w:u w:val="single"/>
              </w:rPr>
              <w:t xml:space="preserve"> </w:t>
            </w:r>
            <w:sdt>
              <w:sdtPr>
                <w:rPr>
                  <w:rFonts w:cs="Times New Roman"/>
                  <w:szCs w:val="22"/>
                  <w:u w:val="single"/>
                </w:rPr>
                <w:id w:val="-981698063"/>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tc>
        <w:tc>
          <w:tcPr>
            <w:tcW w:w="4500" w:type="dxa"/>
          </w:tcPr>
          <w:p w14:paraId="32071CA6" w14:textId="77777777" w:rsidR="004306BF" w:rsidRPr="008955FE" w:rsidRDefault="004306BF" w:rsidP="001E7775">
            <w:pPr>
              <w:keepNext/>
              <w:rPr>
                <w:rFonts w:cs="Times New Roman"/>
                <w:b/>
                <w:szCs w:val="22"/>
              </w:rPr>
            </w:pPr>
            <w:r w:rsidRPr="008955FE">
              <w:rPr>
                <w:rFonts w:cs="Times New Roman"/>
                <w:b/>
                <w:szCs w:val="22"/>
              </w:rPr>
              <w:t>District:</w:t>
            </w:r>
          </w:p>
          <w:p w14:paraId="55E2E6BE" w14:textId="77777777" w:rsidR="004306BF" w:rsidRPr="008955FE" w:rsidRDefault="004306BF" w:rsidP="001E7775">
            <w:pPr>
              <w:keepNext/>
              <w:rPr>
                <w:rFonts w:cs="Times New Roman"/>
                <w:szCs w:val="22"/>
              </w:rPr>
            </w:pPr>
            <w:r w:rsidRPr="008955FE">
              <w:rPr>
                <w:rFonts w:cs="Times New Roman"/>
                <w:szCs w:val="22"/>
              </w:rPr>
              <w:t> </w:t>
            </w:r>
          </w:p>
          <w:p w14:paraId="7CBAEA13" w14:textId="77777777" w:rsidR="004306BF" w:rsidRPr="008955FE" w:rsidRDefault="004306BF" w:rsidP="001E7775">
            <w:pPr>
              <w:keepNext/>
              <w:rPr>
                <w:rFonts w:cs="Times New Roman"/>
                <w:szCs w:val="22"/>
              </w:rPr>
            </w:pPr>
            <w:r w:rsidRPr="008955FE">
              <w:rPr>
                <w:rFonts w:cs="Times New Roman"/>
                <w:szCs w:val="22"/>
              </w:rPr>
              <w:t>Tarrant County Hospital District</w:t>
            </w:r>
          </w:p>
          <w:p w14:paraId="29B2E00D" w14:textId="77777777" w:rsidR="004306BF" w:rsidRPr="008955FE" w:rsidRDefault="004306BF" w:rsidP="001E7775">
            <w:pPr>
              <w:keepNext/>
              <w:rPr>
                <w:rFonts w:cs="Times New Roman"/>
                <w:szCs w:val="22"/>
              </w:rPr>
            </w:pPr>
            <w:r w:rsidRPr="008955FE">
              <w:rPr>
                <w:rFonts w:cs="Times New Roman"/>
                <w:szCs w:val="22"/>
              </w:rPr>
              <w:t>d/b/a JPS Health Network</w:t>
            </w:r>
          </w:p>
          <w:p w14:paraId="4E4A2405" w14:textId="77777777" w:rsidR="004306BF" w:rsidRPr="008955FE" w:rsidRDefault="004306BF" w:rsidP="001E7775">
            <w:pPr>
              <w:keepNext/>
              <w:rPr>
                <w:rFonts w:cs="Times New Roman"/>
                <w:szCs w:val="22"/>
              </w:rPr>
            </w:pPr>
          </w:p>
          <w:p w14:paraId="0D54B0BB" w14:textId="77777777" w:rsidR="004306BF" w:rsidRPr="008955FE" w:rsidRDefault="004306BF" w:rsidP="001E7775">
            <w:pPr>
              <w:keepNext/>
              <w:tabs>
                <w:tab w:val="left" w:pos="4214"/>
              </w:tabs>
              <w:rPr>
                <w:rFonts w:cs="Times New Roman"/>
                <w:szCs w:val="22"/>
              </w:rPr>
            </w:pPr>
            <w:proofErr w:type="gramStart"/>
            <w:r w:rsidRPr="008955FE">
              <w:rPr>
                <w:rFonts w:cs="Times New Roman"/>
                <w:szCs w:val="22"/>
              </w:rPr>
              <w:t>By:</w:t>
            </w:r>
            <w:proofErr w:type="gramEnd"/>
            <w:r w:rsidRPr="008955FE">
              <w:rPr>
                <w:rFonts w:cs="Times New Roman"/>
                <w:szCs w:val="22"/>
              </w:rPr>
              <w:t xml:space="preserve"> </w:t>
            </w:r>
            <w:r w:rsidRPr="008955FE">
              <w:rPr>
                <w:rFonts w:cs="Times New Roman"/>
                <w:szCs w:val="22"/>
                <w:u w:val="single"/>
              </w:rPr>
              <w:t xml:space="preserve"> </w:t>
            </w:r>
            <w:r w:rsidRPr="008955FE">
              <w:rPr>
                <w:rFonts w:cs="Times New Roman"/>
                <w:szCs w:val="22"/>
                <w:u w:val="single"/>
              </w:rPr>
              <w:tab/>
            </w:r>
          </w:p>
          <w:p w14:paraId="050CB268" w14:textId="77777777" w:rsidR="004306BF" w:rsidRPr="008955FE" w:rsidRDefault="004306BF" w:rsidP="001E7775">
            <w:pPr>
              <w:keepNext/>
              <w:tabs>
                <w:tab w:val="left" w:pos="4214"/>
              </w:tabs>
              <w:rPr>
                <w:rFonts w:cs="Times New Roman"/>
                <w:szCs w:val="22"/>
              </w:rPr>
            </w:pPr>
          </w:p>
          <w:p w14:paraId="5324E34C" w14:textId="77777777" w:rsidR="004306BF" w:rsidRPr="008955FE" w:rsidRDefault="004306BF" w:rsidP="001E7775">
            <w:pPr>
              <w:keepNext/>
              <w:tabs>
                <w:tab w:val="left" w:pos="4214"/>
              </w:tabs>
              <w:rPr>
                <w:rFonts w:cs="Times New Roman"/>
                <w:szCs w:val="22"/>
              </w:rPr>
            </w:pPr>
            <w:r w:rsidRPr="008955FE">
              <w:rPr>
                <w:rFonts w:cs="Times New Roman"/>
                <w:szCs w:val="22"/>
              </w:rPr>
              <w:t xml:space="preserve">Name: </w:t>
            </w:r>
            <w:r w:rsidRPr="008955FE">
              <w:rPr>
                <w:rFonts w:cs="Times New Roman"/>
                <w:szCs w:val="22"/>
                <w:u w:val="single"/>
              </w:rPr>
              <w:t xml:space="preserve"> </w:t>
            </w:r>
            <w:sdt>
              <w:sdtPr>
                <w:rPr>
                  <w:rFonts w:cs="Times New Roman"/>
                  <w:szCs w:val="22"/>
                  <w:u w:val="single"/>
                </w:rPr>
                <w:id w:val="790162815"/>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p w14:paraId="4930B832" w14:textId="77777777" w:rsidR="004306BF" w:rsidRPr="008955FE" w:rsidRDefault="004306BF" w:rsidP="001E7775">
            <w:pPr>
              <w:keepNext/>
              <w:tabs>
                <w:tab w:val="left" w:pos="4214"/>
              </w:tabs>
              <w:rPr>
                <w:rFonts w:cs="Times New Roman"/>
                <w:szCs w:val="22"/>
              </w:rPr>
            </w:pPr>
          </w:p>
          <w:p w14:paraId="6D172AFB" w14:textId="77777777" w:rsidR="004306BF" w:rsidRPr="008955FE" w:rsidRDefault="004306BF" w:rsidP="001E7775">
            <w:pPr>
              <w:keepNext/>
              <w:tabs>
                <w:tab w:val="left" w:pos="4214"/>
              </w:tabs>
              <w:rPr>
                <w:rFonts w:cs="Times New Roman"/>
                <w:szCs w:val="22"/>
              </w:rPr>
            </w:pPr>
            <w:r w:rsidRPr="008955FE">
              <w:rPr>
                <w:rFonts w:cs="Times New Roman"/>
                <w:szCs w:val="22"/>
              </w:rPr>
              <w:t xml:space="preserve">Title: </w:t>
            </w:r>
            <w:r w:rsidRPr="008955FE">
              <w:rPr>
                <w:rFonts w:cs="Times New Roman"/>
                <w:szCs w:val="22"/>
                <w:u w:val="single"/>
              </w:rPr>
              <w:t xml:space="preserve"> </w:t>
            </w:r>
            <w:sdt>
              <w:sdtPr>
                <w:rPr>
                  <w:rFonts w:cs="Times New Roman"/>
                  <w:szCs w:val="22"/>
                  <w:u w:val="single"/>
                </w:rPr>
                <w:id w:val="-2038883047"/>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p w14:paraId="2CD8D0B4" w14:textId="77777777" w:rsidR="004306BF" w:rsidRPr="008955FE" w:rsidRDefault="004306BF" w:rsidP="001E7775">
            <w:pPr>
              <w:keepNext/>
              <w:tabs>
                <w:tab w:val="left" w:pos="4214"/>
              </w:tabs>
              <w:rPr>
                <w:rFonts w:cs="Times New Roman"/>
                <w:szCs w:val="22"/>
              </w:rPr>
            </w:pPr>
            <w:r w:rsidRPr="008955FE">
              <w:rPr>
                <w:rFonts w:cs="Times New Roman"/>
                <w:szCs w:val="22"/>
              </w:rPr>
              <w:t> </w:t>
            </w:r>
          </w:p>
          <w:p w14:paraId="14CB4410" w14:textId="77777777" w:rsidR="004306BF" w:rsidRPr="008955FE" w:rsidRDefault="004306BF" w:rsidP="001E7775">
            <w:pPr>
              <w:keepNext/>
              <w:tabs>
                <w:tab w:val="left" w:pos="4214"/>
              </w:tabs>
              <w:rPr>
                <w:rFonts w:cs="Times New Roman"/>
                <w:szCs w:val="22"/>
              </w:rPr>
            </w:pPr>
            <w:r w:rsidRPr="008955FE">
              <w:rPr>
                <w:rFonts w:cs="Times New Roman"/>
                <w:szCs w:val="22"/>
              </w:rPr>
              <w:t xml:space="preserve">Date: </w:t>
            </w:r>
            <w:r w:rsidRPr="008955FE">
              <w:rPr>
                <w:rFonts w:cs="Times New Roman"/>
                <w:szCs w:val="22"/>
                <w:u w:val="single"/>
              </w:rPr>
              <w:t xml:space="preserve"> </w:t>
            </w:r>
            <w:sdt>
              <w:sdtPr>
                <w:rPr>
                  <w:rFonts w:cs="Times New Roman"/>
                  <w:szCs w:val="22"/>
                  <w:u w:val="single"/>
                </w:rPr>
                <w:id w:val="-2046818129"/>
                <w:placeholder>
                  <w:docPart w:val="B1A8CC4A89DF443C802E4570A774C91D"/>
                </w:placeholder>
              </w:sdtPr>
              <w:sdtEndPr/>
              <w:sdtContent>
                <w:r w:rsidRPr="008955FE">
                  <w:rPr>
                    <w:rFonts w:cs="Times New Roman"/>
                    <w:szCs w:val="22"/>
                    <w:u w:val="single"/>
                  </w:rPr>
                  <w:t xml:space="preserve">                  </w:t>
                </w:r>
              </w:sdtContent>
            </w:sdt>
            <w:r w:rsidRPr="008955FE">
              <w:rPr>
                <w:rFonts w:cs="Times New Roman"/>
                <w:szCs w:val="22"/>
                <w:u w:val="single"/>
              </w:rPr>
              <w:tab/>
            </w:r>
          </w:p>
        </w:tc>
      </w:tr>
    </w:tbl>
    <w:p w14:paraId="4F60F2AE" w14:textId="77777777" w:rsidR="004306BF" w:rsidRPr="008955FE" w:rsidRDefault="004306BF" w:rsidP="004306BF">
      <w:pPr>
        <w:tabs>
          <w:tab w:val="center" w:pos="4680"/>
          <w:tab w:val="right" w:pos="9360"/>
        </w:tabs>
        <w:rPr>
          <w:rFonts w:cs="Times New Roman"/>
          <w:sz w:val="16"/>
          <w:szCs w:val="16"/>
        </w:rPr>
      </w:pPr>
    </w:p>
    <w:p w14:paraId="554AEF67" w14:textId="77777777" w:rsidR="004306BF" w:rsidRPr="008955FE" w:rsidRDefault="004306BF" w:rsidP="004306BF">
      <w:pPr>
        <w:tabs>
          <w:tab w:val="center" w:pos="4680"/>
          <w:tab w:val="right" w:pos="9360"/>
        </w:tabs>
        <w:rPr>
          <w:rFonts w:cs="Times New Roman"/>
          <w:sz w:val="16"/>
          <w:szCs w:val="16"/>
        </w:rPr>
      </w:pPr>
    </w:p>
    <w:p w14:paraId="36CF155D" w14:textId="77777777" w:rsidR="004306BF" w:rsidRPr="008955FE" w:rsidRDefault="004306BF" w:rsidP="004306BF">
      <w:pPr>
        <w:tabs>
          <w:tab w:val="center" w:pos="4680"/>
          <w:tab w:val="right" w:pos="9360"/>
        </w:tabs>
        <w:rPr>
          <w:rFonts w:cs="Times New Roman"/>
          <w:sz w:val="16"/>
          <w:szCs w:val="16"/>
        </w:rPr>
      </w:pPr>
      <w:r w:rsidRPr="008955FE">
        <w:rPr>
          <w:rFonts w:cs="Times New Roman"/>
          <w:sz w:val="16"/>
          <w:szCs w:val="16"/>
        </w:rPr>
        <w:t>Professional Services Agreement 090123.docx</w:t>
      </w:r>
    </w:p>
    <w:p w14:paraId="41736D8C" w14:textId="77777777" w:rsidR="004306BF" w:rsidRPr="008955FE" w:rsidRDefault="004306BF" w:rsidP="004306BF">
      <w:pPr>
        <w:spacing w:after="100" w:afterAutospacing="1"/>
        <w:rPr>
          <w:rFonts w:cs="Times New Roman"/>
          <w:sz w:val="24"/>
          <w:szCs w:val="24"/>
        </w:rPr>
        <w:sectPr w:rsidR="004306BF" w:rsidRPr="008955FE" w:rsidSect="004306BF">
          <w:footerReference w:type="default" r:id="rId47"/>
          <w:headerReference w:type="first" r:id="rId48"/>
          <w:pgSz w:w="12240" w:h="15840"/>
          <w:pgMar w:top="1440" w:right="1440" w:bottom="1440" w:left="1440" w:header="708" w:footer="708" w:gutter="0"/>
          <w:cols w:space="708"/>
          <w:titlePg/>
          <w:docGrid w:linePitch="360"/>
        </w:sectPr>
      </w:pPr>
    </w:p>
    <w:p w14:paraId="043E68C2" w14:textId="77777777" w:rsidR="004306BF" w:rsidRPr="008955FE" w:rsidRDefault="004306BF" w:rsidP="004306BF">
      <w:pPr>
        <w:spacing w:after="120"/>
        <w:jc w:val="center"/>
        <w:rPr>
          <w:rFonts w:cs="Times New Roman"/>
          <w:sz w:val="24"/>
          <w:szCs w:val="24"/>
          <w:u w:val="single"/>
        </w:rPr>
      </w:pPr>
      <w:r w:rsidRPr="008955FE">
        <w:rPr>
          <w:rFonts w:cs="Times New Roman"/>
          <w:b/>
          <w:sz w:val="24"/>
          <w:szCs w:val="24"/>
          <w:u w:val="single"/>
        </w:rPr>
        <w:lastRenderedPageBreak/>
        <w:t>Schedule 1</w:t>
      </w:r>
    </w:p>
    <w:p w14:paraId="6945863C" w14:textId="77777777" w:rsidR="004306BF" w:rsidRPr="008955FE" w:rsidRDefault="004306BF" w:rsidP="004306BF">
      <w:pPr>
        <w:spacing w:after="120"/>
        <w:jc w:val="center"/>
        <w:rPr>
          <w:rFonts w:cs="Times New Roman"/>
          <w:sz w:val="24"/>
          <w:szCs w:val="24"/>
          <w:u w:val="single"/>
        </w:rPr>
      </w:pPr>
      <w:r w:rsidRPr="008955FE">
        <w:rPr>
          <w:rFonts w:cs="Times New Roman"/>
          <w:b/>
          <w:sz w:val="24"/>
          <w:szCs w:val="24"/>
          <w:u w:val="single"/>
        </w:rPr>
        <w:t>Scope of Services</w:t>
      </w:r>
    </w:p>
    <w:sdt>
      <w:sdtPr>
        <w:rPr>
          <w:rFonts w:eastAsia="Century Gothic" w:cs="Times New Roman"/>
          <w:spacing w:val="-1"/>
          <w:sz w:val="24"/>
          <w:szCs w:val="24"/>
        </w:rPr>
        <w:id w:val="-1365670548"/>
        <w:placeholder>
          <w:docPart w:val="459F41B98BEF4CECAA58339C31CDCC68"/>
        </w:placeholder>
      </w:sdtPr>
      <w:sdtEndPr>
        <w:rPr>
          <w:sz w:val="22"/>
          <w:szCs w:val="22"/>
        </w:rPr>
      </w:sdtEndPr>
      <w:sdtContent>
        <w:p w14:paraId="2B3B88A2" w14:textId="77777777" w:rsidR="004306BF" w:rsidRPr="008955FE" w:rsidRDefault="004306BF" w:rsidP="004306BF">
          <w:pPr>
            <w:rPr>
              <w:rFonts w:eastAsia="Century Gothic" w:cs="Times New Roman"/>
              <w:spacing w:val="-1"/>
              <w:szCs w:val="22"/>
            </w:rPr>
          </w:pPr>
        </w:p>
        <w:p w14:paraId="25F58AB7" w14:textId="77777777" w:rsidR="004306BF" w:rsidRPr="008955FE" w:rsidRDefault="004306BF" w:rsidP="004306BF">
          <w:pPr>
            <w:rPr>
              <w:rFonts w:eastAsia="Century Gothic" w:cs="Times New Roman"/>
              <w:spacing w:val="-1"/>
              <w:szCs w:val="22"/>
            </w:rPr>
          </w:pPr>
        </w:p>
        <w:p w14:paraId="57D75C7B" w14:textId="77777777" w:rsidR="004306BF" w:rsidRPr="008955FE" w:rsidRDefault="004306BF" w:rsidP="004306BF">
          <w:pPr>
            <w:rPr>
              <w:rFonts w:cs="Times New Roman"/>
              <w:szCs w:val="22"/>
            </w:rPr>
          </w:pPr>
          <w:r w:rsidRPr="008955FE">
            <w:rPr>
              <w:rFonts w:cs="Times New Roman"/>
              <w:szCs w:val="22"/>
            </w:rPr>
            <w:t xml:space="preserve">(Insert a detailed description of the Scope of Services here.)  </w:t>
          </w:r>
        </w:p>
        <w:p w14:paraId="7C03B7E4" w14:textId="77777777" w:rsidR="004306BF" w:rsidRPr="008955FE" w:rsidRDefault="004306BF" w:rsidP="004306BF">
          <w:pPr>
            <w:rPr>
              <w:rFonts w:eastAsia="Century Gothic" w:cs="Times New Roman"/>
              <w:spacing w:val="-1"/>
              <w:szCs w:val="22"/>
            </w:rPr>
          </w:pPr>
        </w:p>
        <w:p w14:paraId="35B2A488" w14:textId="77777777" w:rsidR="004306BF" w:rsidRPr="008955FE" w:rsidRDefault="001C0720" w:rsidP="004306BF">
          <w:pPr>
            <w:rPr>
              <w:rFonts w:eastAsia="Century Gothic" w:cs="Times New Roman"/>
              <w:spacing w:val="-1"/>
              <w:szCs w:val="22"/>
            </w:rPr>
          </w:pPr>
        </w:p>
      </w:sdtContent>
    </w:sdt>
    <w:p w14:paraId="215ED53E" w14:textId="77777777" w:rsidR="004306BF" w:rsidRPr="008955FE" w:rsidRDefault="004306BF" w:rsidP="004306BF">
      <w:pPr>
        <w:spacing w:after="100" w:afterAutospacing="1"/>
        <w:rPr>
          <w:rFonts w:cs="Times New Roman"/>
          <w:sz w:val="24"/>
          <w:szCs w:val="24"/>
        </w:rPr>
        <w:sectPr w:rsidR="004306BF" w:rsidRPr="008955FE" w:rsidSect="004306BF">
          <w:footerReference w:type="default" r:id="rId49"/>
          <w:pgSz w:w="12240" w:h="15840"/>
          <w:pgMar w:top="1440" w:right="1440" w:bottom="1440" w:left="1440" w:header="708" w:footer="708" w:gutter="0"/>
          <w:cols w:space="708"/>
          <w:docGrid w:linePitch="360"/>
        </w:sectPr>
      </w:pPr>
      <w:r w:rsidRPr="008955FE">
        <w:rPr>
          <w:rFonts w:cs="Times New Roman"/>
          <w:noProof/>
          <w:sz w:val="24"/>
          <w:szCs w:val="24"/>
        </w:rPr>
        <w:drawing>
          <wp:inline distT="0" distB="0" distL="0" distR="0" wp14:anchorId="4531E84D" wp14:editId="26A9BEC5">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E276B36" w14:textId="77777777" w:rsidR="004306BF" w:rsidRPr="008955FE" w:rsidRDefault="004306BF" w:rsidP="004306BF">
      <w:pPr>
        <w:spacing w:after="120"/>
        <w:jc w:val="center"/>
        <w:rPr>
          <w:rFonts w:cs="Times New Roman"/>
          <w:sz w:val="24"/>
          <w:szCs w:val="24"/>
          <w:u w:val="single"/>
        </w:rPr>
      </w:pPr>
      <w:r w:rsidRPr="008955FE">
        <w:rPr>
          <w:rFonts w:cs="Times New Roman"/>
          <w:b/>
          <w:sz w:val="24"/>
          <w:szCs w:val="24"/>
          <w:u w:val="single"/>
        </w:rPr>
        <w:lastRenderedPageBreak/>
        <w:t>Schedule 2</w:t>
      </w:r>
    </w:p>
    <w:p w14:paraId="5948DF97" w14:textId="77777777" w:rsidR="004306BF" w:rsidRPr="008955FE" w:rsidRDefault="004306BF" w:rsidP="004306BF">
      <w:pPr>
        <w:spacing w:after="240"/>
        <w:jc w:val="center"/>
        <w:rPr>
          <w:rFonts w:cs="Times New Roman"/>
          <w:sz w:val="24"/>
          <w:szCs w:val="24"/>
          <w:u w:val="single"/>
        </w:rPr>
      </w:pPr>
      <w:r w:rsidRPr="008955FE">
        <w:rPr>
          <w:rFonts w:cs="Times New Roman"/>
          <w:b/>
          <w:sz w:val="24"/>
          <w:szCs w:val="24"/>
          <w:u w:val="single"/>
        </w:rPr>
        <w:t>Fees and Expenses</w:t>
      </w:r>
    </w:p>
    <w:p w14:paraId="5BB6900D" w14:textId="77777777" w:rsidR="004306BF" w:rsidRPr="008955FE" w:rsidRDefault="004306BF" w:rsidP="004306BF">
      <w:pPr>
        <w:spacing w:after="280" w:afterAutospacing="1"/>
        <w:jc w:val="both"/>
        <w:rPr>
          <w:rFonts w:cs="Times New Roman"/>
          <w:szCs w:val="22"/>
        </w:rPr>
      </w:pPr>
      <w:r w:rsidRPr="008955FE">
        <w:rPr>
          <w:rFonts w:cs="Times New Roman"/>
          <w:b/>
          <w:szCs w:val="22"/>
        </w:rPr>
        <w:t xml:space="preserve">1.   </w:t>
      </w:r>
      <w:r w:rsidRPr="008955FE">
        <w:rPr>
          <w:rFonts w:cs="Times New Roman"/>
          <w:b/>
          <w:szCs w:val="22"/>
          <w:u w:val="single"/>
        </w:rPr>
        <w:t>Caps on Fees and Expenses</w:t>
      </w:r>
      <w:r w:rsidRPr="008955FE">
        <w:rPr>
          <w:rFonts w:cs="Times New Roman"/>
          <w:b/>
          <w:szCs w:val="22"/>
        </w:rPr>
        <w:t xml:space="preserve">. </w:t>
      </w:r>
      <w:r w:rsidRPr="008955FE">
        <w:rPr>
          <w:rFonts w:cs="Times New Roman"/>
          <w:szCs w:val="22"/>
        </w:rPr>
        <w:t>Contractor has agreed that the:</w:t>
      </w:r>
    </w:p>
    <w:p w14:paraId="05C127A8" w14:textId="77777777" w:rsidR="004306BF" w:rsidRPr="008955FE" w:rsidRDefault="004306BF" w:rsidP="004306BF">
      <w:pPr>
        <w:spacing w:after="280" w:afterAutospacing="1"/>
        <w:jc w:val="both"/>
        <w:rPr>
          <w:rFonts w:cs="Times New Roman"/>
          <w:szCs w:val="22"/>
        </w:rPr>
      </w:pPr>
      <w:r w:rsidRPr="008955FE">
        <w:rPr>
          <w:rFonts w:cs="Times New Roman"/>
          <w:szCs w:val="22"/>
        </w:rPr>
        <w:t xml:space="preserve">(a)  total Fees (defined below) payable by the District for the Services will not exceed </w:t>
      </w:r>
      <w:sdt>
        <w:sdtPr>
          <w:rPr>
            <w:rFonts w:cs="Times New Roman"/>
            <w:szCs w:val="22"/>
          </w:rPr>
          <w:id w:val="-784041297"/>
          <w:placeholder>
            <w:docPart w:val="3818D3135C9D4DE3BFDF2412554A5EE2"/>
          </w:placeholder>
        </w:sdtPr>
        <w:sdtEndPr/>
        <w:sdtContent>
          <w:r w:rsidRPr="008955FE">
            <w:rPr>
              <w:rFonts w:cs="Times New Roman"/>
              <w:szCs w:val="22"/>
            </w:rPr>
            <w:t>_____________</w:t>
          </w:r>
        </w:sdtContent>
      </w:sdt>
      <w:r w:rsidRPr="008955FE">
        <w:rPr>
          <w:rFonts w:cs="Times New Roman"/>
          <w:szCs w:val="22"/>
        </w:rPr>
        <w:t xml:space="preserve"> and 00/100 Dollars ($</w:t>
      </w:r>
      <w:sdt>
        <w:sdtPr>
          <w:rPr>
            <w:rFonts w:cs="Times New Roman"/>
            <w:szCs w:val="22"/>
          </w:rPr>
          <w:id w:val="-234094999"/>
          <w:placeholder>
            <w:docPart w:val="3818D3135C9D4DE3BFDF2412554A5EE2"/>
          </w:placeholder>
        </w:sdtPr>
        <w:sdtEndPr/>
        <w:sdtContent>
          <w:r w:rsidRPr="008955FE">
            <w:rPr>
              <w:rFonts w:cs="Times New Roman"/>
              <w:szCs w:val="22"/>
            </w:rPr>
            <w:t>___________</w:t>
          </w:r>
        </w:sdtContent>
      </w:sdt>
      <w:r w:rsidRPr="008955FE">
        <w:rPr>
          <w:rFonts w:cs="Times New Roman"/>
          <w:szCs w:val="22"/>
        </w:rPr>
        <w:t>) (“</w:t>
      </w:r>
      <w:r w:rsidRPr="008955FE">
        <w:rPr>
          <w:rFonts w:cs="Times New Roman"/>
          <w:szCs w:val="22"/>
          <w:u w:val="single"/>
        </w:rPr>
        <w:t>Cap on Total Fees</w:t>
      </w:r>
      <w:r w:rsidRPr="008955FE">
        <w:rPr>
          <w:rFonts w:cs="Times New Roman"/>
          <w:szCs w:val="22"/>
        </w:rPr>
        <w:t>”); and, </w:t>
      </w:r>
    </w:p>
    <w:p w14:paraId="5E1AFED8" w14:textId="77777777" w:rsidR="004306BF" w:rsidRPr="008955FE" w:rsidRDefault="004306BF" w:rsidP="004306BF">
      <w:pPr>
        <w:spacing w:after="280" w:afterAutospacing="1"/>
        <w:jc w:val="both"/>
        <w:rPr>
          <w:rFonts w:cs="Times New Roman"/>
          <w:szCs w:val="22"/>
        </w:rPr>
      </w:pPr>
      <w:r w:rsidRPr="008955FE">
        <w:rPr>
          <w:rFonts w:cs="Times New Roman"/>
          <w:szCs w:val="22"/>
        </w:rPr>
        <w:t xml:space="preserve">(b)  total Expenses payable or reimbursable by the </w:t>
      </w:r>
      <w:proofErr w:type="gramStart"/>
      <w:r w:rsidRPr="008955FE">
        <w:rPr>
          <w:rFonts w:cs="Times New Roman"/>
          <w:szCs w:val="22"/>
        </w:rPr>
        <w:t>District</w:t>
      </w:r>
      <w:proofErr w:type="gramEnd"/>
      <w:r w:rsidRPr="008955FE">
        <w:rPr>
          <w:rFonts w:cs="Times New Roman"/>
          <w:szCs w:val="22"/>
        </w:rPr>
        <w:t xml:space="preserve"> will not exceed an amount equal to </w:t>
      </w:r>
      <w:sdt>
        <w:sdtPr>
          <w:rPr>
            <w:rFonts w:cs="Times New Roman"/>
            <w:szCs w:val="22"/>
          </w:rPr>
          <w:id w:val="-1773474024"/>
          <w:placeholder>
            <w:docPart w:val="3818D3135C9D4DE3BFDF2412554A5EE2"/>
          </w:placeholder>
        </w:sdtPr>
        <w:sdtEndPr/>
        <w:sdtContent>
          <w:r w:rsidRPr="008955FE">
            <w:rPr>
              <w:rFonts w:cs="Times New Roman"/>
              <w:szCs w:val="22"/>
            </w:rPr>
            <w:t>______% of the total Fees billed</w:t>
          </w:r>
        </w:sdtContent>
      </w:sdt>
      <w:r w:rsidRPr="008955FE">
        <w:rPr>
          <w:rFonts w:cs="Times New Roman"/>
          <w:szCs w:val="22"/>
        </w:rPr>
        <w:t xml:space="preserve"> to the </w:t>
      </w:r>
      <w:proofErr w:type="gramStart"/>
      <w:r w:rsidRPr="008955FE">
        <w:rPr>
          <w:rFonts w:cs="Times New Roman"/>
          <w:szCs w:val="22"/>
        </w:rPr>
        <w:t>District</w:t>
      </w:r>
      <w:proofErr w:type="gramEnd"/>
      <w:r w:rsidRPr="008955FE">
        <w:rPr>
          <w:rFonts w:cs="Times New Roman"/>
          <w:szCs w:val="22"/>
        </w:rPr>
        <w:t xml:space="preserve"> at any point in time and in no event will exceed an amount equal to </w:t>
      </w:r>
      <w:sdt>
        <w:sdtPr>
          <w:rPr>
            <w:rFonts w:cs="Times New Roman"/>
            <w:szCs w:val="22"/>
          </w:rPr>
          <w:id w:val="-888035232"/>
          <w:placeholder>
            <w:docPart w:val="3818D3135C9D4DE3BFDF2412554A5EE2"/>
          </w:placeholder>
        </w:sdtPr>
        <w:sdtEndPr/>
        <w:sdtContent>
          <w:r w:rsidRPr="008955FE">
            <w:rPr>
              <w:rFonts w:cs="Times New Roman"/>
              <w:szCs w:val="22"/>
            </w:rPr>
            <w:t>____</w:t>
          </w:r>
          <w:r w:rsidRPr="008955FE">
            <w:rPr>
              <w:rFonts w:cs="Times New Roman"/>
              <w:color w:val="000000"/>
              <w:szCs w:val="22"/>
            </w:rPr>
            <w:t>__</w:t>
          </w:r>
          <w:r w:rsidRPr="008955FE">
            <w:rPr>
              <w:rFonts w:cs="Times New Roman"/>
              <w:szCs w:val="22"/>
            </w:rPr>
            <w:t>% of the Cap on Total Fees</w:t>
          </w:r>
        </w:sdtContent>
      </w:sdt>
      <w:r w:rsidRPr="008955FE">
        <w:rPr>
          <w:rFonts w:cs="Times New Roman"/>
          <w:szCs w:val="22"/>
        </w:rPr>
        <w:t xml:space="preserve"> (“</w:t>
      </w:r>
      <w:r w:rsidRPr="008955FE">
        <w:rPr>
          <w:rFonts w:cs="Times New Roman"/>
          <w:szCs w:val="22"/>
          <w:u w:val="single"/>
        </w:rPr>
        <w:t>Cap on Total Expenses</w:t>
      </w:r>
      <w:r w:rsidRPr="008955FE">
        <w:rPr>
          <w:rFonts w:cs="Times New Roman"/>
          <w:szCs w:val="22"/>
        </w:rPr>
        <w:t>”).</w:t>
      </w:r>
    </w:p>
    <w:p w14:paraId="4CAF81C1" w14:textId="77777777" w:rsidR="004306BF" w:rsidRPr="008955FE" w:rsidRDefault="004306BF" w:rsidP="004306BF">
      <w:pPr>
        <w:spacing w:after="280" w:afterAutospacing="1"/>
        <w:jc w:val="both"/>
        <w:rPr>
          <w:rFonts w:cs="Times New Roman"/>
          <w:szCs w:val="22"/>
        </w:rPr>
      </w:pPr>
      <w:r w:rsidRPr="008955FE">
        <w:rPr>
          <w:rFonts w:cs="Times New Roman"/>
          <w:b/>
          <w:szCs w:val="22"/>
        </w:rPr>
        <w:t xml:space="preserve">2.   </w:t>
      </w:r>
      <w:r w:rsidRPr="008955FE">
        <w:rPr>
          <w:rFonts w:cs="Times New Roman"/>
          <w:b/>
          <w:szCs w:val="22"/>
          <w:u w:val="single"/>
        </w:rPr>
        <w:t>Monthly Invoices – Fees</w:t>
      </w:r>
      <w:r w:rsidRPr="008955FE">
        <w:rPr>
          <w:rFonts w:cs="Times New Roman"/>
          <w:b/>
          <w:szCs w:val="22"/>
        </w:rPr>
        <w:t xml:space="preserve">. </w:t>
      </w:r>
      <w:r w:rsidRPr="008955FE">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8955FE">
        <w:rPr>
          <w:rFonts w:cs="Times New Roman"/>
          <w:b/>
          <w:szCs w:val="22"/>
        </w:rPr>
        <w:t>Schedule “2-A”</w:t>
      </w:r>
      <w:r w:rsidRPr="008955FE">
        <w:rPr>
          <w:rFonts w:cs="Times New Roman"/>
          <w:szCs w:val="22"/>
        </w:rPr>
        <w:t xml:space="preserve"> attached to the Agreement and incorporated herein for all purposes (“</w:t>
      </w:r>
      <w:r w:rsidRPr="008955FE">
        <w:rPr>
          <w:rFonts w:cs="Times New Roman"/>
          <w:szCs w:val="22"/>
          <w:u w:val="single"/>
        </w:rPr>
        <w:t>Fees</w:t>
      </w:r>
      <w:r w:rsidRPr="008955FE">
        <w:rPr>
          <w:rFonts w:cs="Times New Roman"/>
          <w:szCs w:val="22"/>
        </w:rPr>
        <w:t>”); provided that in no event will Contractor invoice the District for any Fees in excess of the Cap on Total Fees.</w:t>
      </w:r>
    </w:p>
    <w:p w14:paraId="0411A86D" w14:textId="77777777" w:rsidR="004306BF" w:rsidRPr="008955FE" w:rsidRDefault="004306BF" w:rsidP="004306BF">
      <w:pPr>
        <w:spacing w:after="280" w:afterAutospacing="1"/>
        <w:jc w:val="both"/>
        <w:rPr>
          <w:rFonts w:cs="Times New Roman"/>
          <w:szCs w:val="22"/>
        </w:rPr>
      </w:pPr>
      <w:r w:rsidRPr="008955FE">
        <w:rPr>
          <w:rFonts w:cs="Times New Roman"/>
          <w:b/>
          <w:szCs w:val="22"/>
        </w:rPr>
        <w:t xml:space="preserve">3.   </w:t>
      </w:r>
      <w:r w:rsidRPr="008955FE">
        <w:rPr>
          <w:rFonts w:cs="Times New Roman"/>
          <w:b/>
          <w:szCs w:val="22"/>
          <w:u w:val="single"/>
        </w:rPr>
        <w:t>Monthly Invoices – Expenses</w:t>
      </w:r>
      <w:r w:rsidRPr="008955FE">
        <w:rPr>
          <w:rFonts w:cs="Times New Roman"/>
          <w:b/>
          <w:szCs w:val="22"/>
        </w:rPr>
        <w:t xml:space="preserve">. </w:t>
      </w:r>
      <w:r w:rsidRPr="008955FE">
        <w:rPr>
          <w:rFonts w:cs="Times New Roman"/>
          <w:szCs w:val="22"/>
        </w:rPr>
        <w:t xml:space="preserve">In addition to the Fees, Contractor will invoice the </w:t>
      </w:r>
      <w:proofErr w:type="gramStart"/>
      <w:r w:rsidRPr="008955FE">
        <w:rPr>
          <w:rFonts w:cs="Times New Roman"/>
          <w:szCs w:val="22"/>
        </w:rPr>
        <w:t>District</w:t>
      </w:r>
      <w:proofErr w:type="gramEnd"/>
      <w:r w:rsidRPr="008955FE">
        <w:rPr>
          <w:rFonts w:cs="Times New Roman"/>
          <w:szCs w:val="22"/>
        </w:rPr>
        <w:t xml:space="preserve"> monthly for the Reimbursable Expenses (defined below and collectively referred to as the “</w:t>
      </w:r>
      <w:r w:rsidRPr="008955FE">
        <w:rPr>
          <w:rFonts w:cs="Times New Roman"/>
          <w:szCs w:val="22"/>
          <w:u w:val="single"/>
        </w:rPr>
        <w:t>Expenses</w:t>
      </w:r>
      <w:r w:rsidRPr="008955FE">
        <w:rPr>
          <w:rFonts w:cs="Times New Roman"/>
          <w:szCs w:val="22"/>
        </w:rPr>
        <w:t xml:space="preserve">”) incurred during the applicable monthly period in performing the Services; provided that in no event will Contractor invoice the District for any Expenses </w:t>
      </w:r>
      <w:proofErr w:type="gramStart"/>
      <w:r w:rsidRPr="008955FE">
        <w:rPr>
          <w:rFonts w:cs="Times New Roman"/>
          <w:szCs w:val="22"/>
        </w:rPr>
        <w:t>in excess of</w:t>
      </w:r>
      <w:proofErr w:type="gramEnd"/>
      <w:r w:rsidRPr="008955FE">
        <w:rPr>
          <w:rFonts w:cs="Times New Roman"/>
          <w:szCs w:val="22"/>
        </w:rPr>
        <w:t xml:space="preserve"> the Cap on Total Expenses. </w:t>
      </w:r>
    </w:p>
    <w:p w14:paraId="347712DF" w14:textId="77777777" w:rsidR="004306BF" w:rsidRPr="008955FE" w:rsidRDefault="004306BF" w:rsidP="004306BF">
      <w:pPr>
        <w:spacing w:after="100" w:afterAutospacing="1"/>
        <w:jc w:val="both"/>
        <w:rPr>
          <w:rFonts w:cs="Times New Roman"/>
          <w:szCs w:val="22"/>
        </w:rPr>
      </w:pPr>
      <w:r w:rsidRPr="008955FE">
        <w:rPr>
          <w:rFonts w:cs="Times New Roman"/>
          <w:szCs w:val="22"/>
        </w:rPr>
        <w:t>The “</w:t>
      </w:r>
      <w:r w:rsidRPr="008955FE">
        <w:rPr>
          <w:rFonts w:cs="Times New Roman"/>
          <w:szCs w:val="22"/>
          <w:u w:val="single"/>
        </w:rPr>
        <w:t>Reimbursable Expenses</w:t>
      </w:r>
      <w:r w:rsidRPr="008955FE">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8955FE">
        <w:rPr>
          <w:rFonts w:cs="Times New Roman"/>
          <w:szCs w:val="22"/>
        </w:rPr>
        <w:t>i</w:t>
      </w:r>
      <w:proofErr w:type="spellEnd"/>
      <w:r w:rsidRPr="008955FE">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571BD478" w14:textId="77777777" w:rsidR="004306BF" w:rsidRPr="008955FE" w:rsidRDefault="004306BF" w:rsidP="004306BF">
      <w:pPr>
        <w:spacing w:after="280" w:afterAutospacing="1"/>
        <w:jc w:val="both"/>
        <w:rPr>
          <w:rFonts w:cs="Times New Roman"/>
          <w:szCs w:val="22"/>
        </w:rPr>
      </w:pPr>
      <w:bookmarkStart w:id="116" w:name="_Hlk108167459"/>
      <w:r w:rsidRPr="008955FE">
        <w:rPr>
          <w:rFonts w:cs="Times New Roman"/>
          <w:b/>
          <w:szCs w:val="22"/>
        </w:rPr>
        <w:t xml:space="preserve">4.   </w:t>
      </w:r>
      <w:r w:rsidRPr="008955FE">
        <w:rPr>
          <w:rFonts w:cs="Times New Roman"/>
          <w:b/>
          <w:szCs w:val="22"/>
          <w:u w:val="single"/>
        </w:rPr>
        <w:t>Monthly Invoices – Payment Deadlines</w:t>
      </w:r>
      <w:r w:rsidRPr="008955FE">
        <w:rPr>
          <w:rFonts w:cs="Times New Roman"/>
          <w:b/>
          <w:szCs w:val="22"/>
        </w:rPr>
        <w:t xml:space="preserve">. </w:t>
      </w:r>
      <w:r w:rsidRPr="008955FE">
        <w:rPr>
          <w:rFonts w:cs="Times New Roman"/>
          <w:szCs w:val="22"/>
        </w:rPr>
        <w:t>Amounts invoiced as set forth herein are payable by the District within thirty (30) business days of receipt</w:t>
      </w:r>
      <w:bookmarkEnd w:id="116"/>
      <w:r w:rsidRPr="008955FE">
        <w:rPr>
          <w:rFonts w:cs="Times New Roman"/>
          <w:szCs w:val="22"/>
        </w:rPr>
        <w:t xml:space="preserve">; provided, however, that once the District has been invoiced and has paid </w:t>
      </w:r>
      <w:sdt>
        <w:sdtPr>
          <w:rPr>
            <w:rFonts w:cs="Times New Roman"/>
            <w:szCs w:val="22"/>
          </w:rPr>
          <w:id w:val="-100805355"/>
          <w:placeholder>
            <w:docPart w:val="71C347EC930A47829A3AECBF54CA46C1"/>
          </w:placeholder>
        </w:sdtPr>
        <w:sdtEndPr/>
        <w:sdtContent>
          <w:r w:rsidRPr="008955FE">
            <w:rPr>
              <w:rFonts w:cs="Times New Roman"/>
              <w:szCs w:val="22"/>
            </w:rPr>
            <w:t>_______________</w:t>
          </w:r>
        </w:sdtContent>
      </w:sdt>
      <w:r w:rsidRPr="008955FE">
        <w:rPr>
          <w:rFonts w:cs="Times New Roman"/>
          <w:szCs w:val="22"/>
        </w:rPr>
        <w:t xml:space="preserve"> and </w:t>
      </w:r>
      <w:sdt>
        <w:sdtPr>
          <w:rPr>
            <w:rFonts w:cs="Times New Roman"/>
            <w:szCs w:val="22"/>
          </w:rPr>
          <w:id w:val="-6597544"/>
          <w:placeholder>
            <w:docPart w:val="71C347EC930A47829A3AECBF54CA46C1"/>
          </w:placeholder>
        </w:sdtPr>
        <w:sdtEndPr/>
        <w:sdtContent>
          <w:r w:rsidRPr="008955FE">
            <w:rPr>
              <w:rFonts w:cs="Times New Roman"/>
              <w:szCs w:val="22"/>
            </w:rPr>
            <w:t>__</w:t>
          </w:r>
        </w:sdtContent>
      </w:sdt>
      <w:r w:rsidRPr="008955FE">
        <w:rPr>
          <w:rFonts w:cs="Times New Roman"/>
          <w:szCs w:val="22"/>
        </w:rPr>
        <w:t>/100 Dollars ($</w:t>
      </w:r>
      <w:sdt>
        <w:sdtPr>
          <w:rPr>
            <w:rFonts w:cs="Times New Roman"/>
            <w:szCs w:val="22"/>
          </w:rPr>
          <w:id w:val="445821532"/>
          <w:placeholder>
            <w:docPart w:val="71C347EC930A47829A3AECBF54CA46C1"/>
          </w:placeholder>
        </w:sdtPr>
        <w:sdtEndPr/>
        <w:sdtContent>
          <w:r w:rsidRPr="008955FE">
            <w:rPr>
              <w:rFonts w:cs="Times New Roman"/>
              <w:szCs w:val="22"/>
            </w:rPr>
            <w:t>_________</w:t>
          </w:r>
        </w:sdtContent>
      </w:sdt>
      <w:r w:rsidRPr="008955FE">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17" w:name="_Hlk108451097"/>
      <w:r w:rsidRPr="008955FE">
        <w:rPr>
          <w:rFonts w:cs="Times New Roman"/>
          <w:szCs w:val="22"/>
        </w:rPr>
        <w:t xml:space="preserve">The District shall pay Contractor interest on all overdue payments at </w:t>
      </w:r>
      <w:bookmarkStart w:id="118" w:name="_Hlk106802760"/>
      <w:r w:rsidRPr="008955FE">
        <w:rPr>
          <w:rFonts w:cs="Times New Roman"/>
          <w:szCs w:val="22"/>
        </w:rPr>
        <w:t xml:space="preserve">the statutory interest rate set forth in Texas Government Code Sec. </w:t>
      </w:r>
      <w:hyperlink r:id="rId51" w:anchor="2251.025" w:history="1">
        <w:r w:rsidRPr="008955FE">
          <w:rPr>
            <w:rFonts w:cs="Times New Roman"/>
            <w:color w:val="0563C1"/>
            <w:szCs w:val="22"/>
            <w:u w:val="single"/>
          </w:rPr>
          <w:t>2251.025</w:t>
        </w:r>
      </w:hyperlink>
      <w:bookmarkStart w:id="119" w:name="_Hlk108167602"/>
      <w:bookmarkEnd w:id="118"/>
      <w:r w:rsidRPr="008955FE">
        <w:rPr>
          <w:rFonts w:cs="Times New Roman"/>
          <w:szCs w:val="22"/>
        </w:rPr>
        <w:t xml:space="preserve">. </w:t>
      </w:r>
      <w:bookmarkStart w:id="120" w:name="_Hlk59441195"/>
      <w:r w:rsidRPr="008955FE">
        <w:rPr>
          <w:rFonts w:cs="Times New Roman"/>
          <w:szCs w:val="22"/>
        </w:rPr>
        <w:t xml:space="preserve">As required by Texas Government Code Sec. </w:t>
      </w:r>
      <w:bookmarkStart w:id="121" w:name="_Hlk95917576"/>
      <w:r w:rsidRPr="008955FE">
        <w:rPr>
          <w:rFonts w:ascii="Calibri" w:eastAsia="Calibri" w:hAnsi="Calibri" w:cs="Times New Roman"/>
          <w:sz w:val="20"/>
        </w:rPr>
        <w:fldChar w:fldCharType="begin"/>
      </w:r>
      <w:r w:rsidRPr="008955FE">
        <w:rPr>
          <w:rFonts w:cs="Times New Roman"/>
          <w:szCs w:val="22"/>
        </w:rPr>
        <w:instrText xml:space="preserve"> HYPERLINK "https://statutes.capitol.texas.gov/Docs/GV/htm/GV.2251.htm" \l "2251.043" </w:instrText>
      </w:r>
      <w:r w:rsidRPr="008955FE">
        <w:rPr>
          <w:rFonts w:ascii="Calibri" w:eastAsia="Calibri" w:hAnsi="Calibri" w:cs="Times New Roman"/>
          <w:sz w:val="20"/>
        </w:rPr>
      </w:r>
      <w:r w:rsidRPr="008955FE">
        <w:rPr>
          <w:rFonts w:ascii="Calibri" w:eastAsia="Calibri" w:hAnsi="Calibri" w:cs="Times New Roman"/>
          <w:sz w:val="20"/>
        </w:rPr>
        <w:fldChar w:fldCharType="separate"/>
      </w:r>
      <w:r w:rsidRPr="008955FE">
        <w:rPr>
          <w:rFonts w:cs="Times New Roman"/>
          <w:color w:val="0563C1"/>
          <w:szCs w:val="22"/>
          <w:u w:val="single"/>
        </w:rPr>
        <w:t>2251.043</w:t>
      </w:r>
      <w:r w:rsidRPr="008955FE">
        <w:rPr>
          <w:rFonts w:cs="Times New Roman"/>
          <w:color w:val="0563C1"/>
          <w:szCs w:val="22"/>
          <w:u w:val="single"/>
        </w:rPr>
        <w:fldChar w:fldCharType="end"/>
      </w:r>
      <w:bookmarkEnd w:id="121"/>
      <w:r w:rsidRPr="008955FE">
        <w:rPr>
          <w:rFonts w:cs="Times New Roman"/>
          <w:szCs w:val="22"/>
        </w:rPr>
        <w:t xml:space="preserve">, </w:t>
      </w:r>
      <w:bookmarkEnd w:id="119"/>
      <w:r w:rsidRPr="008955FE">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0"/>
      <w:r w:rsidRPr="008955FE">
        <w:rPr>
          <w:rFonts w:cs="Times New Roman"/>
          <w:szCs w:val="22"/>
        </w:rPr>
        <w:t xml:space="preserve">  </w:t>
      </w:r>
      <w:bookmarkEnd w:id="117"/>
    </w:p>
    <w:p w14:paraId="61B2E92A" w14:textId="77777777" w:rsidR="004306BF" w:rsidRPr="008955FE" w:rsidRDefault="004306BF" w:rsidP="004306BF">
      <w:pPr>
        <w:spacing w:after="100" w:afterAutospacing="1"/>
        <w:jc w:val="both"/>
        <w:rPr>
          <w:rFonts w:cs="Times New Roman"/>
          <w:sz w:val="20"/>
        </w:rPr>
        <w:sectPr w:rsidR="004306BF" w:rsidRPr="008955FE" w:rsidSect="004306BF">
          <w:footerReference w:type="default" r:id="rId52"/>
          <w:pgSz w:w="12240" w:h="15840"/>
          <w:pgMar w:top="1440" w:right="1440" w:bottom="1440" w:left="1440" w:header="708" w:footer="708" w:gutter="0"/>
          <w:cols w:space="708"/>
          <w:docGrid w:linePitch="360"/>
        </w:sectPr>
      </w:pPr>
      <w:r w:rsidRPr="008955FE">
        <w:rPr>
          <w:rFonts w:cs="Times New Roman"/>
          <w:noProof/>
          <w:sz w:val="20"/>
        </w:rPr>
        <w:drawing>
          <wp:inline distT="0" distB="0" distL="0" distR="0" wp14:anchorId="59085B84" wp14:editId="30ABA986">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7A7EDD7" w14:textId="77777777" w:rsidR="004306BF" w:rsidRPr="008955FE" w:rsidRDefault="004306BF" w:rsidP="004306BF">
      <w:pPr>
        <w:spacing w:after="120"/>
        <w:jc w:val="center"/>
        <w:rPr>
          <w:rFonts w:cs="Times New Roman"/>
          <w:sz w:val="24"/>
          <w:szCs w:val="24"/>
          <w:u w:val="single"/>
        </w:rPr>
      </w:pPr>
      <w:r w:rsidRPr="008955FE">
        <w:rPr>
          <w:rFonts w:cs="Times New Roman"/>
          <w:b/>
          <w:sz w:val="24"/>
          <w:szCs w:val="24"/>
          <w:u w:val="single"/>
        </w:rPr>
        <w:lastRenderedPageBreak/>
        <w:t>Schedule 2-A</w:t>
      </w:r>
    </w:p>
    <w:p w14:paraId="705C1510" w14:textId="77777777" w:rsidR="004306BF" w:rsidRPr="008955FE" w:rsidRDefault="004306BF" w:rsidP="004306BF">
      <w:pPr>
        <w:spacing w:after="280" w:afterAutospacing="1"/>
        <w:jc w:val="center"/>
        <w:rPr>
          <w:rFonts w:cs="Times New Roman"/>
          <w:sz w:val="24"/>
          <w:szCs w:val="24"/>
          <w:u w:val="single"/>
        </w:rPr>
      </w:pPr>
      <w:r w:rsidRPr="008955FE">
        <w:rPr>
          <w:rFonts w:cs="Times New Roman"/>
          <w:b/>
          <w:sz w:val="24"/>
          <w:szCs w:val="24"/>
          <w:u w:val="single"/>
        </w:rPr>
        <w:t>Contractor’s Standard Rates and Profiles</w:t>
      </w:r>
    </w:p>
    <w:sdt>
      <w:sdtPr>
        <w:rPr>
          <w:rFonts w:cs="Times New Roman"/>
          <w:sz w:val="20"/>
        </w:rPr>
        <w:id w:val="-85378806"/>
        <w:placeholder>
          <w:docPart w:val="459F41B98BEF4CECAA58339C31CDCC68"/>
        </w:placeholder>
      </w:sdtPr>
      <w:sdtEndPr/>
      <w:sdtContent>
        <w:p w14:paraId="17A0FD5A" w14:textId="77777777" w:rsidR="004306BF" w:rsidRPr="008955FE" w:rsidRDefault="004306BF" w:rsidP="004306BF">
          <w:pPr>
            <w:spacing w:after="280" w:afterAutospacing="1"/>
            <w:jc w:val="both"/>
            <w:rPr>
              <w:rFonts w:cs="Times New Roman"/>
              <w:sz w:val="20"/>
            </w:rPr>
          </w:pPr>
        </w:p>
        <w:p w14:paraId="162426F6" w14:textId="77777777" w:rsidR="004306BF" w:rsidRPr="008955FE" w:rsidRDefault="004306BF" w:rsidP="004306BF">
          <w:pPr>
            <w:spacing w:after="100" w:afterAutospacing="1"/>
            <w:jc w:val="center"/>
            <w:rPr>
              <w:rFonts w:cs="Times New Roman"/>
              <w:sz w:val="20"/>
            </w:rPr>
          </w:pPr>
          <w:r w:rsidRPr="008955FE">
            <w:rPr>
              <w:rFonts w:cs="Times New Roman"/>
              <w:sz w:val="20"/>
            </w:rPr>
            <w:t>[List the persons or categories of persons performing the Services and their respective hourly rates or other basis of determining the Fees.]</w:t>
          </w:r>
        </w:p>
      </w:sdtContent>
    </w:sdt>
    <w:p w14:paraId="03F766DD" w14:textId="77777777" w:rsidR="004306BF" w:rsidRPr="00A5157D" w:rsidRDefault="004306BF" w:rsidP="004306BF">
      <w:pPr>
        <w:jc w:val="center"/>
        <w:rPr>
          <w:rFonts w:cs="Times New Roman"/>
          <w:sz w:val="32"/>
          <w:szCs w:val="32"/>
        </w:rPr>
      </w:pPr>
      <w:r w:rsidRPr="009A3EA6">
        <w:rPr>
          <w:rFonts w:cs="Times New Roman"/>
          <w:sz w:val="32"/>
          <w:szCs w:val="32"/>
        </w:rPr>
        <w:br w:type="page"/>
      </w:r>
    </w:p>
    <w:p w14:paraId="07BFE7D5" w14:textId="7873F288" w:rsidR="00EC7C8E" w:rsidRPr="009A3EA6" w:rsidRDefault="004306BF" w:rsidP="004306BF">
      <w:pPr>
        <w:rPr>
          <w:rFonts w:cs="Times New Roman"/>
          <w:b/>
          <w:sz w:val="40"/>
          <w:szCs w:val="40"/>
        </w:rPr>
      </w:pPr>
      <w:bookmarkStart w:id="122" w:name="ExD"/>
      <w:bookmarkEnd w:id="96"/>
      <w:r>
        <w:rPr>
          <w:rFonts w:cs="Times New Roman"/>
          <w:sz w:val="32"/>
          <w:szCs w:val="32"/>
        </w:rPr>
        <w:lastRenderedPageBreak/>
        <w:t xml:space="preserve">                                                 </w:t>
      </w:r>
      <w:r w:rsidR="00EC7C8E" w:rsidRPr="009A3EA6">
        <w:rPr>
          <w:rFonts w:cs="Times New Roman"/>
          <w:b/>
          <w:sz w:val="40"/>
          <w:szCs w:val="40"/>
        </w:rPr>
        <w:t>Exhibit D</w:t>
      </w:r>
    </w:p>
    <w:bookmarkEnd w:id="122"/>
    <w:p w14:paraId="682D87AE"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5BB0BFB" w14:textId="70975DEB" w:rsidR="00EC7C8E" w:rsidRPr="009A3EA6" w:rsidRDefault="004B4169" w:rsidP="00EC7C8E">
      <w:pPr>
        <w:spacing w:after="120"/>
        <w:jc w:val="center"/>
        <w:rPr>
          <w:rFonts w:cs="Times New Roman"/>
          <w:b/>
          <w:bCs/>
          <w:sz w:val="24"/>
          <w:szCs w:val="24"/>
        </w:rPr>
      </w:pPr>
      <w:r w:rsidRPr="004B4169">
        <w:rPr>
          <w:rFonts w:cs="Times New Roman"/>
          <w:b/>
          <w:bCs/>
          <w:sz w:val="24"/>
          <w:szCs w:val="24"/>
        </w:rPr>
        <w:t>RFP #20261364098 Flooring Repairs and Installation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70A091CA"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3C779FE"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69FEEFF"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1E1E921F"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B05D49D" w14:textId="77777777" w:rsidR="00EC7C8E" w:rsidRPr="009A3EA6" w:rsidRDefault="00EC7C8E" w:rsidP="00EC7C8E">
            <w:pPr>
              <w:jc w:val="both"/>
              <w:rPr>
                <w:rFonts w:cs="Times New Roman"/>
                <w:sz w:val="18"/>
                <w:szCs w:val="18"/>
              </w:rPr>
            </w:pPr>
          </w:p>
          <w:p w14:paraId="09BA69F9"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EFF02B5266CA4E3FB78BADD36E6C55AB"/>
                </w:placeholder>
              </w:sdtPr>
              <w:sdtEndPr/>
              <w:sdtContent>
                <w:sdt>
                  <w:sdtPr>
                    <w:rPr>
                      <w:rFonts w:cs="Times New Roman"/>
                      <w:sz w:val="18"/>
                      <w:szCs w:val="18"/>
                    </w:rPr>
                    <w:id w:val="655426280"/>
                    <w:placeholder>
                      <w:docPart w:val="2EAB063857CE4349BEA0EBF2BCC0E682"/>
                    </w:placeholder>
                  </w:sdtPr>
                  <w:sdtEndPr>
                    <w:rPr>
                      <w:u w:val="single"/>
                    </w:rPr>
                  </w:sdtEndPr>
                  <w:sdtContent>
                    <w:r w:rsidRPr="009A3EA6">
                      <w:rPr>
                        <w:rFonts w:cs="Times New Roman"/>
                        <w:szCs w:val="22"/>
                        <w:u w:val="single"/>
                      </w:rPr>
                      <w:tab/>
                    </w:r>
                  </w:sdtContent>
                </w:sdt>
              </w:sdtContent>
            </w:sdt>
          </w:p>
          <w:p w14:paraId="4F802E41" w14:textId="77777777" w:rsidR="00EC7C8E" w:rsidRPr="009A3EA6" w:rsidRDefault="00EC7C8E" w:rsidP="00EC7C8E">
            <w:pPr>
              <w:tabs>
                <w:tab w:val="left" w:pos="9356"/>
              </w:tabs>
              <w:jc w:val="both"/>
              <w:rPr>
                <w:rFonts w:cs="Times New Roman"/>
                <w:sz w:val="18"/>
                <w:szCs w:val="18"/>
              </w:rPr>
            </w:pPr>
          </w:p>
          <w:p w14:paraId="037B4151"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1D33BEC3CADC4A1B9204BE6F9F1C7757"/>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0CA63D20055543AB95C9B80F3283E615"/>
                </w:placeholder>
              </w:sdtPr>
              <w:sdtEndPr/>
              <w:sdtContent>
                <w:r w:rsidRPr="009A3EA6">
                  <w:rPr>
                    <w:rFonts w:cs="Times New Roman"/>
                    <w:szCs w:val="22"/>
                    <w:u w:val="single"/>
                  </w:rPr>
                  <w:tab/>
                </w:r>
              </w:sdtContent>
            </w:sdt>
          </w:p>
          <w:p w14:paraId="2A8581C4" w14:textId="77777777" w:rsidR="00EC7C8E" w:rsidRPr="009A3EA6" w:rsidRDefault="00EC7C8E" w:rsidP="00EC7C8E">
            <w:pPr>
              <w:tabs>
                <w:tab w:val="left" w:pos="9356"/>
              </w:tabs>
              <w:jc w:val="both"/>
              <w:rPr>
                <w:rFonts w:cs="Times New Roman"/>
                <w:sz w:val="18"/>
                <w:szCs w:val="18"/>
              </w:rPr>
            </w:pPr>
          </w:p>
          <w:p w14:paraId="5ECFFEA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36A02322BBFF4C2F82885C5A13BE4093"/>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6C699E04" w14:textId="77777777" w:rsidR="00EC7C8E" w:rsidRPr="009A3EA6" w:rsidRDefault="00EC7C8E" w:rsidP="00EC7C8E">
            <w:pPr>
              <w:tabs>
                <w:tab w:val="left" w:pos="9356"/>
              </w:tabs>
              <w:jc w:val="both"/>
              <w:rPr>
                <w:rFonts w:cs="Times New Roman"/>
                <w:sz w:val="18"/>
                <w:szCs w:val="18"/>
              </w:rPr>
            </w:pPr>
          </w:p>
          <w:p w14:paraId="2ADFECA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058BB3A1684546549E2A8828A992ABF1"/>
                </w:placeholder>
              </w:sdtPr>
              <w:sdtEndPr/>
              <w:sdtContent>
                <w:sdt>
                  <w:sdtPr>
                    <w:rPr>
                      <w:rFonts w:cs="Times New Roman"/>
                      <w:sz w:val="18"/>
                      <w:szCs w:val="18"/>
                    </w:rPr>
                    <w:id w:val="1885204746"/>
                    <w:placeholder>
                      <w:docPart w:val="B330B84BAB4544898360A71C40B27267"/>
                    </w:placeholder>
                  </w:sdtPr>
                  <w:sdtEndPr>
                    <w:rPr>
                      <w:u w:val="single"/>
                    </w:rPr>
                  </w:sdtEndPr>
                  <w:sdtContent>
                    <w:r w:rsidRPr="009A3EA6">
                      <w:rPr>
                        <w:rFonts w:cs="Times New Roman"/>
                        <w:szCs w:val="22"/>
                        <w:u w:val="single"/>
                      </w:rPr>
                      <w:tab/>
                    </w:r>
                  </w:sdtContent>
                </w:sdt>
              </w:sdtContent>
            </w:sdt>
          </w:p>
          <w:p w14:paraId="6B8582A0" w14:textId="77777777" w:rsidR="00EC7C8E" w:rsidRPr="009A3EA6" w:rsidRDefault="00EC7C8E" w:rsidP="00EC7C8E">
            <w:pPr>
              <w:tabs>
                <w:tab w:val="left" w:pos="9356"/>
              </w:tabs>
              <w:jc w:val="both"/>
              <w:rPr>
                <w:rFonts w:cs="Times New Roman"/>
                <w:sz w:val="18"/>
                <w:szCs w:val="18"/>
              </w:rPr>
            </w:pPr>
          </w:p>
          <w:p w14:paraId="7BF11F6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CFE3F1C06331412BB9D0507062C08B0C"/>
                </w:placeholder>
              </w:sdtPr>
              <w:sdtEndPr/>
              <w:sdtContent>
                <w:sdt>
                  <w:sdtPr>
                    <w:rPr>
                      <w:rFonts w:cs="Times New Roman"/>
                      <w:sz w:val="18"/>
                      <w:szCs w:val="18"/>
                    </w:rPr>
                    <w:id w:val="-1137024140"/>
                    <w:placeholder>
                      <w:docPart w:val="6D543BA98F1D43C6B0C232D174F93F39"/>
                    </w:placeholder>
                  </w:sdtPr>
                  <w:sdtEndPr>
                    <w:rPr>
                      <w:u w:val="single"/>
                    </w:rPr>
                  </w:sdtEndPr>
                  <w:sdtContent>
                    <w:r w:rsidRPr="009A3EA6">
                      <w:rPr>
                        <w:rFonts w:cs="Times New Roman"/>
                        <w:szCs w:val="22"/>
                        <w:u w:val="single"/>
                      </w:rPr>
                      <w:tab/>
                    </w:r>
                  </w:sdtContent>
                </w:sdt>
              </w:sdtContent>
            </w:sdt>
          </w:p>
          <w:p w14:paraId="6C4F5044" w14:textId="77777777" w:rsidR="00EC7C8E" w:rsidRPr="009A3EA6" w:rsidRDefault="00EC7C8E" w:rsidP="00EC7C8E">
            <w:pPr>
              <w:tabs>
                <w:tab w:val="left" w:pos="9356"/>
              </w:tabs>
              <w:jc w:val="both"/>
              <w:rPr>
                <w:rFonts w:cs="Times New Roman"/>
                <w:sz w:val="18"/>
                <w:szCs w:val="18"/>
              </w:rPr>
            </w:pPr>
          </w:p>
          <w:p w14:paraId="39C73F68"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158BE3FF92944A6B8735C5F810C542FE"/>
                </w:placeholder>
              </w:sdtPr>
              <w:sdtEndPr/>
              <w:sdtContent>
                <w:sdt>
                  <w:sdtPr>
                    <w:rPr>
                      <w:rFonts w:cs="Times New Roman"/>
                      <w:sz w:val="18"/>
                      <w:szCs w:val="18"/>
                    </w:rPr>
                    <w:id w:val="1414210439"/>
                    <w:placeholder>
                      <w:docPart w:val="92D677F3C7DE48B8850D88435AC21B8A"/>
                    </w:placeholder>
                  </w:sdtPr>
                  <w:sdtEndPr>
                    <w:rPr>
                      <w:u w:val="single"/>
                    </w:rPr>
                  </w:sdtEndPr>
                  <w:sdtContent>
                    <w:r w:rsidRPr="009A3EA6">
                      <w:rPr>
                        <w:rFonts w:cs="Times New Roman"/>
                        <w:szCs w:val="22"/>
                        <w:u w:val="single"/>
                      </w:rPr>
                      <w:tab/>
                    </w:r>
                  </w:sdtContent>
                </w:sdt>
              </w:sdtContent>
            </w:sdt>
          </w:p>
          <w:p w14:paraId="2BD8589E" w14:textId="77777777" w:rsidR="00EC7C8E" w:rsidRPr="009A3EA6" w:rsidRDefault="00EC7C8E" w:rsidP="00EC7C8E">
            <w:pPr>
              <w:tabs>
                <w:tab w:val="left" w:pos="9356"/>
              </w:tabs>
              <w:jc w:val="both"/>
              <w:rPr>
                <w:rFonts w:cs="Times New Roman"/>
                <w:sz w:val="18"/>
                <w:szCs w:val="18"/>
              </w:rPr>
            </w:pPr>
          </w:p>
          <w:p w14:paraId="25CC6517"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4FA4AD05D22C4537A9E5063A5AAC3FDD"/>
                </w:placeholder>
              </w:sdtPr>
              <w:sdtEndPr/>
              <w:sdtContent>
                <w:sdt>
                  <w:sdtPr>
                    <w:rPr>
                      <w:rFonts w:cs="Times New Roman"/>
                      <w:sz w:val="18"/>
                      <w:szCs w:val="18"/>
                    </w:rPr>
                    <w:id w:val="621427538"/>
                    <w:placeholder>
                      <w:docPart w:val="58D9D61BD2174143A8DB7396A8D5E367"/>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CDF1304ABCAA41D6B5947FCC068FBF5A"/>
                </w:placeholder>
              </w:sdtPr>
              <w:sdtEndPr/>
              <w:sdtContent>
                <w:sdt>
                  <w:sdtPr>
                    <w:rPr>
                      <w:rFonts w:cs="Times New Roman"/>
                      <w:sz w:val="18"/>
                      <w:szCs w:val="18"/>
                    </w:rPr>
                    <w:id w:val="-1039507645"/>
                    <w:placeholder>
                      <w:docPart w:val="0F19E8D49BB44046BC65A65637FDCC6F"/>
                    </w:placeholder>
                  </w:sdtPr>
                  <w:sdtEndPr>
                    <w:rPr>
                      <w:u w:val="single"/>
                    </w:rPr>
                  </w:sdtEndPr>
                  <w:sdtContent>
                    <w:r w:rsidRPr="0046273A">
                      <w:rPr>
                        <w:sz w:val="18"/>
                        <w:u w:val="single"/>
                      </w:rPr>
                      <w:tab/>
                    </w:r>
                  </w:sdtContent>
                </w:sdt>
              </w:sdtContent>
            </w:sdt>
          </w:p>
          <w:p w14:paraId="2D4EE5F8" w14:textId="77777777" w:rsidR="00EC7C8E" w:rsidRPr="00231E6E" w:rsidRDefault="00EC7C8E" w:rsidP="00EC7C8E">
            <w:pPr>
              <w:tabs>
                <w:tab w:val="left" w:pos="9356"/>
              </w:tabs>
              <w:jc w:val="both"/>
              <w:rPr>
                <w:rFonts w:cs="Times New Roman"/>
                <w:sz w:val="18"/>
                <w:szCs w:val="18"/>
              </w:rPr>
            </w:pPr>
          </w:p>
          <w:p w14:paraId="46D920E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42D436D2CCD443B2ADF9B1A988965029"/>
                </w:placeholder>
              </w:sdtPr>
              <w:sdtEndPr/>
              <w:sdtContent>
                <w:sdt>
                  <w:sdtPr>
                    <w:rPr>
                      <w:rFonts w:cs="Times New Roman"/>
                      <w:sz w:val="18"/>
                      <w:szCs w:val="18"/>
                    </w:rPr>
                    <w:id w:val="-1058167611"/>
                    <w:placeholder>
                      <w:docPart w:val="62D88587C1A446D88F8B33568111CAFE"/>
                    </w:placeholder>
                  </w:sdtPr>
                  <w:sdtEndPr>
                    <w:rPr>
                      <w:u w:val="single"/>
                    </w:rPr>
                  </w:sdtEndPr>
                  <w:sdtContent>
                    <w:r w:rsidRPr="009A3EA6">
                      <w:rPr>
                        <w:rFonts w:cs="Times New Roman"/>
                        <w:szCs w:val="22"/>
                        <w:u w:val="single"/>
                      </w:rPr>
                      <w:tab/>
                    </w:r>
                  </w:sdtContent>
                </w:sdt>
              </w:sdtContent>
            </w:sdt>
          </w:p>
          <w:p w14:paraId="12D10907" w14:textId="77777777" w:rsidR="00EC7C8E" w:rsidRPr="009A3EA6" w:rsidRDefault="00EC7C8E" w:rsidP="00EC7C8E">
            <w:pPr>
              <w:tabs>
                <w:tab w:val="left" w:pos="9356"/>
              </w:tabs>
              <w:jc w:val="both"/>
              <w:rPr>
                <w:rFonts w:cs="Times New Roman"/>
                <w:sz w:val="18"/>
                <w:szCs w:val="18"/>
              </w:rPr>
            </w:pPr>
          </w:p>
          <w:p w14:paraId="78541EB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E178242430D0482BB254345196AE56AB"/>
                </w:placeholder>
              </w:sdtPr>
              <w:sdtEndPr/>
              <w:sdtContent>
                <w:sdt>
                  <w:sdtPr>
                    <w:rPr>
                      <w:rFonts w:cs="Times New Roman"/>
                      <w:sz w:val="18"/>
                      <w:szCs w:val="18"/>
                    </w:rPr>
                    <w:id w:val="-1235315078"/>
                    <w:placeholder>
                      <w:docPart w:val="6D6C243918394F86B78387A0D491B8BE"/>
                    </w:placeholder>
                  </w:sdtPr>
                  <w:sdtEndPr>
                    <w:rPr>
                      <w:u w:val="single"/>
                    </w:rPr>
                  </w:sdtEndPr>
                  <w:sdtContent>
                    <w:r w:rsidRPr="009A3EA6">
                      <w:rPr>
                        <w:rFonts w:cs="Times New Roman"/>
                        <w:szCs w:val="22"/>
                        <w:u w:val="single"/>
                      </w:rPr>
                      <w:tab/>
                    </w:r>
                  </w:sdtContent>
                </w:sdt>
              </w:sdtContent>
            </w:sdt>
          </w:p>
          <w:p w14:paraId="4E2B5621" w14:textId="77777777" w:rsidR="00EC7C8E" w:rsidRPr="009A3EA6" w:rsidRDefault="00EC7C8E" w:rsidP="00EC7C8E">
            <w:pPr>
              <w:tabs>
                <w:tab w:val="left" w:pos="9356"/>
              </w:tabs>
              <w:jc w:val="both"/>
              <w:rPr>
                <w:rFonts w:cs="Times New Roman"/>
                <w:sz w:val="18"/>
                <w:szCs w:val="18"/>
              </w:rPr>
            </w:pPr>
          </w:p>
          <w:p w14:paraId="6F940F5F"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A42D41F55B33442EBF0B53BF1C037845"/>
                </w:placeholder>
              </w:sdtPr>
              <w:sdtEndPr/>
              <w:sdtContent>
                <w:sdt>
                  <w:sdtPr>
                    <w:rPr>
                      <w:rFonts w:cs="Times New Roman"/>
                      <w:sz w:val="18"/>
                      <w:szCs w:val="18"/>
                    </w:rPr>
                    <w:id w:val="-751892029"/>
                    <w:placeholder>
                      <w:docPart w:val="B36EA6D62A074E9CAA322D01F02DC19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CDB1858209B34BBF93F9E444D6281DF9"/>
                </w:placeholder>
              </w:sdtPr>
              <w:sdtEndPr/>
              <w:sdtContent>
                <w:sdt>
                  <w:sdtPr>
                    <w:rPr>
                      <w:rFonts w:cs="Times New Roman"/>
                      <w:sz w:val="18"/>
                      <w:szCs w:val="18"/>
                    </w:rPr>
                    <w:id w:val="1449192159"/>
                    <w:placeholder>
                      <w:docPart w:val="8747E5E7545148C880E15DCA8D166E1A"/>
                    </w:placeholder>
                  </w:sdtPr>
                  <w:sdtEndPr>
                    <w:rPr>
                      <w:u w:val="single"/>
                    </w:rPr>
                  </w:sdtEndPr>
                  <w:sdtContent>
                    <w:r w:rsidRPr="009A3EA6">
                      <w:rPr>
                        <w:rFonts w:cs="Times New Roman"/>
                        <w:szCs w:val="22"/>
                        <w:u w:val="single"/>
                      </w:rPr>
                      <w:tab/>
                    </w:r>
                  </w:sdtContent>
                </w:sdt>
              </w:sdtContent>
            </w:sdt>
          </w:p>
        </w:tc>
      </w:tr>
      <w:tr w:rsidR="00EC7C8E" w:rsidRPr="009A3EA6" w14:paraId="298A3BBF"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5D8643D"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2F8DD5275E0D4F1A9B663F1FBE070FA0"/>
                </w:placeholder>
              </w:sdtPr>
              <w:sdtEndPr/>
              <w:sdtContent>
                <w:r w:rsidRPr="009A3EA6">
                  <w:rPr>
                    <w:rFonts w:cs="Times New Roman"/>
                    <w:b/>
                    <w:sz w:val="18"/>
                    <w:szCs w:val="18"/>
                  </w:rPr>
                  <w:t xml:space="preserve">                    </w:t>
                </w:r>
              </w:sdtContent>
            </w:sdt>
          </w:p>
        </w:tc>
      </w:tr>
      <w:tr w:rsidR="00EC7C8E" w:rsidRPr="009A3EA6" w14:paraId="6BE7DC1C"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722E215"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50481559" w14:textId="77777777" w:rsidR="00EC7C8E" w:rsidRPr="009A3EA6" w:rsidRDefault="001C072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3" w:name="Check3"/>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4" w:name="Check4"/>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5" w:name="Check5"/>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97431A248102474FBBBE5B89123C2ADB"/>
                </w:placeholder>
              </w:sdtPr>
              <w:sdtEndPr/>
              <w:sdtContent>
                <w:r w:rsidR="00EC7C8E" w:rsidRPr="009A3EA6">
                  <w:rPr>
                    <w:rFonts w:cs="Times New Roman"/>
                    <w:caps/>
                    <w:sz w:val="18"/>
                    <w:szCs w:val="18"/>
                  </w:rPr>
                  <w:t>_______</w:t>
                </w:r>
              </w:sdtContent>
            </w:sdt>
          </w:p>
          <w:p w14:paraId="7867C960" w14:textId="77777777" w:rsidR="00EC7C8E" w:rsidRPr="009A3EA6" w:rsidRDefault="00EC7C8E" w:rsidP="00EC7C8E">
            <w:pPr>
              <w:tabs>
                <w:tab w:val="left" w:pos="0"/>
              </w:tabs>
              <w:rPr>
                <w:rFonts w:cs="Times New Roman"/>
                <w:sz w:val="18"/>
                <w:szCs w:val="18"/>
              </w:rPr>
            </w:pPr>
          </w:p>
          <w:p w14:paraId="40A5641B" w14:textId="77777777" w:rsidR="00EC7C8E" w:rsidRPr="009A3EA6" w:rsidRDefault="001C072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6" w:name="Check6"/>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7" w:name="Check7"/>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8" w:name="Check8"/>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9" w:name="Check9"/>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0" w:name="Check10"/>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23FE3FF2"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15E690BDA5D249AD87705179C82154B5"/>
                </w:placeholder>
              </w:sdtPr>
              <w:sdtEndPr>
                <w:rPr>
                  <w:b/>
                </w:rPr>
              </w:sdtEndPr>
              <w:sdtContent>
                <w:r w:rsidRPr="009A3EA6">
                  <w:rPr>
                    <w:rFonts w:cs="Times New Roman"/>
                    <w:b/>
                    <w:sz w:val="18"/>
                    <w:szCs w:val="18"/>
                  </w:rPr>
                  <w:t>$____________</w:t>
                </w:r>
              </w:sdtContent>
            </w:sdt>
          </w:p>
        </w:tc>
      </w:tr>
      <w:tr w:rsidR="00EC7C8E" w:rsidRPr="009A3EA6" w14:paraId="109CB41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8F41D07" w14:textId="77777777" w:rsidR="00EC7C8E" w:rsidRPr="009A3EA6" w:rsidRDefault="00EC7C8E" w:rsidP="00EC7C8E">
            <w:pPr>
              <w:tabs>
                <w:tab w:val="left" w:pos="540"/>
              </w:tabs>
              <w:rPr>
                <w:rFonts w:cs="Times New Roman"/>
                <w:b/>
                <w:caps/>
                <w:sz w:val="18"/>
                <w:szCs w:val="18"/>
              </w:rPr>
            </w:pPr>
          </w:p>
          <w:p w14:paraId="080A5CF4"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59E4D29"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66B599B7" w14:textId="77777777" w:rsidR="00EC7C8E" w:rsidRPr="009A3EA6" w:rsidRDefault="00EC7C8E" w:rsidP="00EC7C8E">
            <w:pPr>
              <w:tabs>
                <w:tab w:val="left" w:pos="540"/>
              </w:tabs>
              <w:rPr>
                <w:rFonts w:cs="Times New Roman"/>
                <w:caps/>
                <w:sz w:val="18"/>
                <w:szCs w:val="18"/>
              </w:rPr>
            </w:pPr>
          </w:p>
          <w:p w14:paraId="5FD6E6A2" w14:textId="77777777" w:rsidR="00EC7C8E" w:rsidRPr="009A3EA6" w:rsidRDefault="001C072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1" w:name="Check11"/>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25AB6EF" w14:textId="77777777" w:rsidR="00EC7C8E" w:rsidRPr="009A3EA6" w:rsidRDefault="001C072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2" w:name="Check12"/>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D28BFBE" w14:textId="77777777" w:rsidR="00EC7C8E" w:rsidRPr="009A3EA6" w:rsidRDefault="001C072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3" w:name="Check16"/>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F50E2D2" w14:textId="77777777" w:rsidR="00EC7C8E" w:rsidRPr="009A3EA6" w:rsidRDefault="001C072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4" w:name="Check13"/>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D1A636F" w14:textId="77777777" w:rsidR="00EC7C8E" w:rsidRPr="009A3EA6" w:rsidRDefault="001C072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5" w:name="Check17"/>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8658EA9" w14:textId="77777777" w:rsidR="00EC7C8E" w:rsidRPr="009A3EA6" w:rsidRDefault="00EC7C8E" w:rsidP="00EC7C8E">
            <w:pPr>
              <w:tabs>
                <w:tab w:val="left" w:pos="540"/>
              </w:tabs>
              <w:rPr>
                <w:rFonts w:cs="Times New Roman"/>
                <w:b/>
                <w:caps/>
                <w:sz w:val="18"/>
                <w:szCs w:val="18"/>
              </w:rPr>
            </w:pPr>
          </w:p>
          <w:p w14:paraId="6B1ED49D" w14:textId="77777777" w:rsidR="00EC7C8E" w:rsidRPr="009A3EA6" w:rsidRDefault="001C072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6" w:name="Check15"/>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60FFBE822FD844589EBA9D474C9BD044"/>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18CF888B"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CB5F98F" w14:textId="77777777" w:rsidR="00EC7C8E" w:rsidRPr="009A3EA6" w:rsidRDefault="00EC7C8E" w:rsidP="00EC7C8E">
            <w:pPr>
              <w:tabs>
                <w:tab w:val="left" w:pos="540"/>
              </w:tabs>
              <w:rPr>
                <w:rFonts w:cs="Times New Roman"/>
                <w:b/>
                <w:caps/>
                <w:sz w:val="18"/>
                <w:szCs w:val="18"/>
              </w:rPr>
            </w:pPr>
          </w:p>
          <w:p w14:paraId="1C33E494"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0DD4BE89" w14:textId="77777777" w:rsidR="00EC7C8E" w:rsidRPr="009A3EA6" w:rsidRDefault="001C072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7" w:name="Check18"/>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8" w:name="Check19"/>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8E8EFF6"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502EB00"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BFE0EF5"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C908A12" w14:textId="77777777" w:rsidR="00EC7C8E" w:rsidRPr="009A3EA6" w:rsidRDefault="00EC7C8E" w:rsidP="00EC7C8E">
            <w:pPr>
              <w:tabs>
                <w:tab w:val="left" w:pos="540"/>
              </w:tabs>
              <w:rPr>
                <w:rFonts w:cs="Times New Roman"/>
                <w:b/>
                <w:caps/>
                <w:sz w:val="18"/>
                <w:szCs w:val="18"/>
              </w:rPr>
            </w:pPr>
          </w:p>
          <w:p w14:paraId="600DAFCD"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081E2E75" w14:textId="77777777" w:rsidR="00EC7C8E" w:rsidRPr="009A3EA6" w:rsidRDefault="001C072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9" w:name="Check20"/>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0" w:name="Check21"/>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6B4A5F58"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F38AEE7"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5C9A982D" w14:textId="77777777" w:rsidR="00EC7C8E" w:rsidRPr="009A3EA6" w:rsidRDefault="00EC7C8E" w:rsidP="00EC7C8E">
      <w:pPr>
        <w:ind w:left="-180"/>
        <w:rPr>
          <w:rFonts w:cs="Times New Roman"/>
          <w:sz w:val="18"/>
          <w:szCs w:val="18"/>
        </w:rPr>
      </w:pPr>
      <w:permStart w:id="359008022"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31CCE265" w14:textId="77777777" w:rsidR="00EC7C8E" w:rsidRPr="009A3EA6" w:rsidRDefault="00EC7C8E" w:rsidP="00EC7C8E">
      <w:pPr>
        <w:ind w:left="-180"/>
        <w:rPr>
          <w:rFonts w:cs="Times New Roman"/>
          <w:b/>
          <w:i/>
          <w:sz w:val="18"/>
          <w:szCs w:val="18"/>
        </w:rPr>
      </w:pPr>
    </w:p>
    <w:p w14:paraId="1C1613B0"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359008022"/>
      <w:r w:rsidRPr="009A3EA6">
        <w:rPr>
          <w:rFonts w:cs="Times New Roman"/>
          <w:i/>
          <w:sz w:val="18"/>
          <w:szCs w:val="18"/>
        </w:rPr>
        <w:tab/>
      </w:r>
      <w:r w:rsidRPr="009A3EA6">
        <w:rPr>
          <w:rFonts w:cs="Times New Roman"/>
          <w:i/>
          <w:sz w:val="18"/>
          <w:szCs w:val="18"/>
        </w:rPr>
        <w:br w:type="page"/>
      </w:r>
    </w:p>
    <w:p w14:paraId="15FDF5FF" w14:textId="77777777" w:rsidR="00EC7C8E" w:rsidRPr="00DC0FCF" w:rsidRDefault="00EC7C8E" w:rsidP="00EC7C8E">
      <w:pPr>
        <w:keepNext/>
        <w:jc w:val="center"/>
        <w:rPr>
          <w:rFonts w:cs="Times New Roman"/>
          <w:b/>
          <w:sz w:val="40"/>
          <w:szCs w:val="40"/>
        </w:rPr>
      </w:pPr>
      <w:bookmarkStart w:id="141" w:name="ExG"/>
      <w:r w:rsidRPr="00DC0FCF">
        <w:rPr>
          <w:rFonts w:cs="Times New Roman"/>
          <w:b/>
          <w:sz w:val="40"/>
          <w:szCs w:val="40"/>
        </w:rPr>
        <w:lastRenderedPageBreak/>
        <w:t xml:space="preserve">Exhibit </w:t>
      </w:r>
      <w:r w:rsidR="00C67BCE">
        <w:rPr>
          <w:rFonts w:cs="Times New Roman"/>
          <w:b/>
          <w:sz w:val="40"/>
          <w:szCs w:val="40"/>
        </w:rPr>
        <w:t>F</w:t>
      </w:r>
    </w:p>
    <w:p w14:paraId="4AD2EDCF"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1"/>
    </w:p>
    <w:p w14:paraId="18FA048E" w14:textId="77777777" w:rsidR="00D17040" w:rsidRDefault="00D17040" w:rsidP="00EC7C8E">
      <w:pPr>
        <w:keepNext/>
        <w:jc w:val="center"/>
        <w:rPr>
          <w:rFonts w:cs="Times New Roman"/>
          <w:b/>
          <w:sz w:val="36"/>
          <w:szCs w:val="36"/>
        </w:rPr>
      </w:pPr>
    </w:p>
    <w:p w14:paraId="4A8D73B5"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2F9CC278" w14:textId="77777777" w:rsidR="00D17040" w:rsidRDefault="00D17040" w:rsidP="00D17040">
      <w:pPr>
        <w:keepNext/>
        <w:rPr>
          <w:rFonts w:cs="Times New Roman"/>
          <w:b/>
          <w:color w:val="FF0000"/>
          <w:sz w:val="24"/>
          <w:szCs w:val="24"/>
          <w:u w:val="single"/>
        </w:rPr>
      </w:pPr>
    </w:p>
    <w:p w14:paraId="2BDD35A9"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060537C" w14:textId="77777777" w:rsidR="00EC7C8E" w:rsidRDefault="00EC7C8E" w:rsidP="00EC7C8E">
      <w:pPr>
        <w:widowControl w:val="0"/>
        <w:autoSpaceDE w:val="0"/>
        <w:autoSpaceDN w:val="0"/>
        <w:spacing w:before="1"/>
        <w:rPr>
          <w:rFonts w:eastAsia="Cambria" w:cs="Times New Roman"/>
          <w:b/>
          <w:sz w:val="14"/>
          <w:szCs w:val="22"/>
          <w:lang w:bidi="en-US"/>
        </w:rPr>
      </w:pPr>
    </w:p>
    <w:p w14:paraId="6A6F93A3"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57FBB04"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20366A63"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629C1AF3"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10196C8" w14:textId="77777777" w:rsidTr="00B75412">
        <w:trPr>
          <w:trHeight w:val="350"/>
        </w:trPr>
        <w:tc>
          <w:tcPr>
            <w:tcW w:w="1238" w:type="pct"/>
          </w:tcPr>
          <w:p w14:paraId="19C2C4F4"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600A94F6" w14:textId="70F1E524" w:rsidR="00B40084" w:rsidRPr="004B4169"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4B4169" w:rsidRPr="004B4169">
              <w:rPr>
                <w:rFonts w:eastAsia="Calibri" w:cs="Times New Roman"/>
                <w:b/>
                <w:bCs/>
                <w:szCs w:val="22"/>
              </w:rPr>
              <w:t>RFP #20261364098 Flooring Repairs and Installation</w:t>
            </w:r>
            <w:r w:rsidRPr="004B4169">
              <w:rPr>
                <w:rFonts w:eastAsia="Calibri" w:cs="Times New Roman"/>
                <w:b/>
                <w:bCs/>
                <w:szCs w:val="22"/>
              </w:rPr>
              <w:t xml:space="preserve"> </w:t>
            </w:r>
          </w:p>
        </w:tc>
      </w:tr>
      <w:tr w:rsidR="00B40084" w:rsidRPr="00733A1B" w14:paraId="19D85642" w14:textId="77777777" w:rsidTr="00B75412">
        <w:trPr>
          <w:trHeight w:val="261"/>
        </w:trPr>
        <w:tc>
          <w:tcPr>
            <w:tcW w:w="1238" w:type="pct"/>
          </w:tcPr>
          <w:p w14:paraId="05024256"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42B7A240"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5705943" w14:textId="77777777" w:rsidTr="00B75412">
        <w:trPr>
          <w:trHeight w:val="261"/>
        </w:trPr>
        <w:tc>
          <w:tcPr>
            <w:tcW w:w="1238" w:type="pct"/>
          </w:tcPr>
          <w:p w14:paraId="1B71CFC3"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783C1EA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7424E65" w14:textId="77777777" w:rsidTr="00B75412">
        <w:trPr>
          <w:trHeight w:val="258"/>
        </w:trPr>
        <w:tc>
          <w:tcPr>
            <w:tcW w:w="1238" w:type="pct"/>
          </w:tcPr>
          <w:p w14:paraId="321D3788"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25E82E3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5C6650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71EFD2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AE1ECA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8407A58"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7CA233D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75ACCACC"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B01E789" w14:textId="77777777" w:rsidTr="0030053C">
        <w:trPr>
          <w:trHeight w:val="899"/>
        </w:trPr>
        <w:tc>
          <w:tcPr>
            <w:tcW w:w="831" w:type="pct"/>
            <w:shd w:val="clear" w:color="auto" w:fill="F0F0F0"/>
            <w:vAlign w:val="center"/>
          </w:tcPr>
          <w:p w14:paraId="00ECFDC2"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ECFA28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E9A6DC9"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572701B"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24380DB"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2B326DD"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0DE6D18E"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0AADAF2B" w14:textId="77777777" w:rsidTr="00B75412">
        <w:trPr>
          <w:trHeight w:val="350"/>
        </w:trPr>
        <w:tc>
          <w:tcPr>
            <w:tcW w:w="831" w:type="pct"/>
          </w:tcPr>
          <w:p w14:paraId="431C60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2AAAC4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589FF25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B21BA1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7EC07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4EF481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0830E32" w14:textId="77777777" w:rsidTr="00B75412">
        <w:trPr>
          <w:trHeight w:val="261"/>
        </w:trPr>
        <w:tc>
          <w:tcPr>
            <w:tcW w:w="831" w:type="pct"/>
          </w:tcPr>
          <w:p w14:paraId="4425AE0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4933A1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F28202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16660F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FA3CE8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A37249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5EC45221"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C8F9E2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3">
        <w:r w:rsidRPr="00733A1B">
          <w:rPr>
            <w:rFonts w:cs="Times New Roman"/>
            <w:color w:val="0000FF"/>
            <w:szCs w:val="22"/>
            <w:u w:val="single"/>
          </w:rPr>
          <w:t>https://jpshealth.gob2g.com/</w:t>
        </w:r>
      </w:hyperlink>
      <w:hyperlink r:id="rId54">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1CB2C956"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11E29E32"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6FE3928B" w14:textId="77777777" w:rsidTr="00724932">
        <w:trPr>
          <w:trHeight w:val="899"/>
        </w:trPr>
        <w:tc>
          <w:tcPr>
            <w:tcW w:w="832" w:type="pct"/>
            <w:shd w:val="clear" w:color="auto" w:fill="F0F0F0"/>
            <w:vAlign w:val="center"/>
          </w:tcPr>
          <w:p w14:paraId="3DDB8F40"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B134EBC"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EC05CE3"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4B83B18"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BFDE43"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DBE824F"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09A05F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4C95EC24" w14:textId="77777777" w:rsidTr="00724932">
        <w:trPr>
          <w:trHeight w:val="350"/>
        </w:trPr>
        <w:tc>
          <w:tcPr>
            <w:tcW w:w="832" w:type="pct"/>
          </w:tcPr>
          <w:p w14:paraId="0879D91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4589B46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4EDA889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0B7EDE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B2E0B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06EFAB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55C70FBF" w14:textId="77777777" w:rsidTr="00724932">
        <w:trPr>
          <w:trHeight w:val="261"/>
        </w:trPr>
        <w:tc>
          <w:tcPr>
            <w:tcW w:w="832" w:type="pct"/>
          </w:tcPr>
          <w:p w14:paraId="2E9105D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C9A88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F66726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84077C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C40896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72E4FCE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50B3E688"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09FC893"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2CDE68B9"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EB9DF80D34154C63B46007278EA8B653"/>
        </w:placeholder>
      </w:sdtPr>
      <w:sdtEndPr>
        <w:rPr>
          <w:rStyle w:val="Style1"/>
          <w:rFonts w:eastAsia="Cambria"/>
        </w:rPr>
      </w:sdtEndPr>
      <w:sdtContent>
        <w:p w14:paraId="6B645952" w14:textId="77777777" w:rsidR="00EC7C8E" w:rsidRPr="0046273A" w:rsidRDefault="00EC7C8E" w:rsidP="00EC7C8E">
          <w:pPr>
            <w:autoSpaceDE w:val="0"/>
            <w:autoSpaceDN w:val="0"/>
            <w:rPr>
              <w:rStyle w:val="Style1"/>
            </w:rPr>
          </w:pPr>
        </w:p>
        <w:p w14:paraId="03C39002" w14:textId="77777777" w:rsidR="00EC7C8E" w:rsidRPr="0046273A" w:rsidRDefault="00EC7C8E" w:rsidP="00EC7C8E">
          <w:pPr>
            <w:autoSpaceDE w:val="0"/>
            <w:autoSpaceDN w:val="0"/>
            <w:rPr>
              <w:rStyle w:val="Style1"/>
              <w:rFonts w:eastAsia="Cambria"/>
            </w:rPr>
          </w:pPr>
        </w:p>
        <w:p w14:paraId="007861E4" w14:textId="77777777" w:rsidR="00EC7C8E" w:rsidRPr="0046273A" w:rsidRDefault="00EC7C8E" w:rsidP="00EC7C8E">
          <w:pPr>
            <w:autoSpaceDE w:val="0"/>
            <w:autoSpaceDN w:val="0"/>
            <w:rPr>
              <w:rStyle w:val="Style1"/>
              <w:rFonts w:eastAsia="Cambria"/>
            </w:rPr>
          </w:pPr>
        </w:p>
        <w:p w14:paraId="25500E0B" w14:textId="77777777" w:rsidR="00EC7C8E" w:rsidRPr="0046273A" w:rsidRDefault="001C0720" w:rsidP="00EC7C8E">
          <w:pPr>
            <w:autoSpaceDE w:val="0"/>
            <w:autoSpaceDN w:val="0"/>
            <w:rPr>
              <w:rStyle w:val="Style1"/>
              <w:rFonts w:eastAsia="Cambria"/>
            </w:rPr>
          </w:pPr>
        </w:p>
      </w:sdtContent>
    </w:sdt>
    <w:p w14:paraId="0B3787E7" w14:textId="77777777" w:rsidR="00EC7C8E" w:rsidRDefault="00EC7C8E" w:rsidP="00EC7C8E">
      <w:pPr>
        <w:autoSpaceDE w:val="0"/>
        <w:autoSpaceDN w:val="0"/>
        <w:rPr>
          <w:rStyle w:val="Style1"/>
          <w:rFonts w:eastAsia="Cambria" w:cs="Arial"/>
        </w:rPr>
      </w:pPr>
    </w:p>
    <w:p w14:paraId="6C6567F8"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24ADF7E9B2144BF9122F810E48EF800"/>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43DCF980" w14:textId="77777777" w:rsidTr="00EC7C8E">
            <w:trPr>
              <w:trHeight w:val="576"/>
            </w:trPr>
            <w:sdt>
              <w:sdtPr>
                <w:rPr>
                  <w:rStyle w:val="Style1"/>
                  <w:rFonts w:eastAsia="Cambria"/>
                </w:rPr>
                <w:id w:val="1357006895"/>
                <w:placeholder>
                  <w:docPart w:val="52D12FA4FB3F496FB50958BEC21B0126"/>
                </w:placeholder>
              </w:sdtPr>
              <w:sdtEndPr>
                <w:rPr>
                  <w:rStyle w:val="Style1"/>
                  <w:rFonts w:eastAsia="Calibri"/>
                </w:rPr>
              </w:sdtEndPr>
              <w:sdtContent>
                <w:tc>
                  <w:tcPr>
                    <w:tcW w:w="4409" w:type="dxa"/>
                    <w:tcBorders>
                      <w:bottom w:val="single" w:sz="4" w:space="0" w:color="000000"/>
                    </w:tcBorders>
                    <w:vAlign w:val="bottom"/>
                  </w:tcPr>
                  <w:p w14:paraId="09527C6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C7A916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4528A8B5" w14:textId="77777777" w:rsidR="00EC7C8E" w:rsidRPr="009A3EA6" w:rsidRDefault="001C072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3A921790" wp14:editId="119EBB71">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68BE7F0" w14:textId="77777777" w:rsidTr="00EC7C8E">
            <w:trPr>
              <w:trHeight w:val="432"/>
            </w:trPr>
            <w:tc>
              <w:tcPr>
                <w:tcW w:w="4409" w:type="dxa"/>
                <w:tcBorders>
                  <w:top w:val="single" w:sz="4" w:space="0" w:color="000000"/>
                </w:tcBorders>
              </w:tcPr>
              <w:p w14:paraId="0F5C83D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6B3B590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ED32DA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40812DA" w14:textId="77777777" w:rsidTr="00EC7C8E">
            <w:trPr>
              <w:trHeight w:val="432"/>
            </w:trPr>
            <w:tc>
              <w:tcPr>
                <w:tcW w:w="4409" w:type="dxa"/>
                <w:tcBorders>
                  <w:bottom w:val="single" w:sz="4" w:space="0" w:color="000000"/>
                </w:tcBorders>
                <w:vAlign w:val="bottom"/>
              </w:tcPr>
              <w:p w14:paraId="204DD4D4" w14:textId="77777777" w:rsidR="00EC7C8E" w:rsidRPr="009A3EA6" w:rsidRDefault="001C072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5461F52CFD3E42659633B5E18CB5B67D"/>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4EA9F6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E7A4407CD2D44F0BF7D7F43337BEA8E"/>
                </w:placeholder>
              </w:sdtPr>
              <w:sdtEndPr>
                <w:rPr>
                  <w:rStyle w:val="Style1"/>
                </w:rPr>
              </w:sdtEndPr>
              <w:sdtContent>
                <w:tc>
                  <w:tcPr>
                    <w:tcW w:w="4408" w:type="dxa"/>
                    <w:tcBorders>
                      <w:bottom w:val="single" w:sz="4" w:space="0" w:color="000000"/>
                    </w:tcBorders>
                    <w:vAlign w:val="bottom"/>
                  </w:tcPr>
                  <w:p w14:paraId="17F2432F"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2D1B5887" w14:textId="77777777" w:rsidTr="00EC7C8E">
            <w:trPr>
              <w:trHeight w:val="432"/>
            </w:trPr>
            <w:tc>
              <w:tcPr>
                <w:tcW w:w="4409" w:type="dxa"/>
                <w:tcBorders>
                  <w:top w:val="single" w:sz="4" w:space="0" w:color="000000"/>
                </w:tcBorders>
              </w:tcPr>
              <w:p w14:paraId="04C8188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B62AD8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3A7880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D200BE9" w14:textId="77777777" w:rsidR="00EC7C8E" w:rsidRDefault="001C0720" w:rsidP="00EC7C8E">
          <w:pPr>
            <w:autoSpaceDE w:val="0"/>
            <w:autoSpaceDN w:val="0"/>
            <w:rPr>
              <w:rStyle w:val="Style1"/>
              <w:rFonts w:eastAsia="Cambria"/>
            </w:rPr>
          </w:pPr>
        </w:p>
      </w:sdtContent>
    </w:sdt>
    <w:p w14:paraId="3AB1C52F" w14:textId="1B5054ED" w:rsidR="00EC7C8E" w:rsidRPr="001453A0" w:rsidRDefault="00EC7C8E" w:rsidP="004B4169">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1189A682" wp14:editId="68C59580">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FCE8BFA"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50E66548"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31C85765"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6DCD882B" w14:textId="77777777" w:rsidR="002202C4" w:rsidRDefault="002202C4"/>
    <w:sectPr w:rsidR="002202C4" w:rsidSect="00EC7C8E">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97C4" w14:textId="77777777" w:rsidR="00FC1026" w:rsidRDefault="00FC1026">
      <w:r>
        <w:separator/>
      </w:r>
    </w:p>
  </w:endnote>
  <w:endnote w:type="continuationSeparator" w:id="0">
    <w:p w14:paraId="19AF49A3" w14:textId="77777777" w:rsidR="00FC1026" w:rsidRDefault="00F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A746" w14:textId="77777777" w:rsidR="004306BF" w:rsidRPr="001F4A2A" w:rsidRDefault="004306BF">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0FA5" w14:textId="77777777" w:rsidR="004306BF" w:rsidRDefault="004306BF">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8FC6" w14:textId="77777777" w:rsidR="004306BF" w:rsidRDefault="004306BF">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33A" w14:textId="77777777" w:rsidR="0050583C" w:rsidRDefault="005058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E9D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1A16" w14:textId="77777777"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B5A8" w14:textId="77777777" w:rsidR="00FC1026" w:rsidRDefault="00FC1026">
      <w:r>
        <w:separator/>
      </w:r>
    </w:p>
  </w:footnote>
  <w:footnote w:type="continuationSeparator" w:id="0">
    <w:p w14:paraId="48024FA5" w14:textId="77777777" w:rsidR="00FC1026" w:rsidRDefault="00FC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20DE" w14:textId="77777777" w:rsidR="004306BF" w:rsidRDefault="004306BF">
    <w:pPr>
      <w:pStyle w:val="Header"/>
    </w:pPr>
    <w:r>
      <w:t>v. 01092025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82CE"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E5B" w14:textId="77777777" w:rsidR="0050583C" w:rsidRDefault="00505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C58"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7CF169C"/>
    <w:multiLevelType w:val="multilevel"/>
    <w:tmpl w:val="31EA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933907"/>
    <w:multiLevelType w:val="multilevel"/>
    <w:tmpl w:val="227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CFE38E8"/>
    <w:multiLevelType w:val="multilevel"/>
    <w:tmpl w:val="9700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67DF6"/>
    <w:multiLevelType w:val="multilevel"/>
    <w:tmpl w:val="10F6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3EE473FF"/>
    <w:multiLevelType w:val="multilevel"/>
    <w:tmpl w:val="890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D724759"/>
    <w:multiLevelType w:val="multilevel"/>
    <w:tmpl w:val="CAD6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588A5E0B"/>
    <w:multiLevelType w:val="multilevel"/>
    <w:tmpl w:val="179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E75051"/>
    <w:multiLevelType w:val="multilevel"/>
    <w:tmpl w:val="DCB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B44A4B"/>
    <w:multiLevelType w:val="multilevel"/>
    <w:tmpl w:val="CD24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71BE5FEE"/>
    <w:multiLevelType w:val="hybridMultilevel"/>
    <w:tmpl w:val="DAD606C0"/>
    <w:lvl w:ilvl="0" w:tplc="3C365516">
      <w:start w:val="1"/>
      <w:numFmt w:val="bullet"/>
      <w:lvlText w:val=""/>
      <w:lvlPicBulletId w:val="0"/>
      <w:lvlJc w:val="left"/>
      <w:pPr>
        <w:tabs>
          <w:tab w:val="num" w:pos="720"/>
        </w:tabs>
        <w:ind w:left="720" w:hanging="360"/>
      </w:pPr>
      <w:rPr>
        <w:rFonts w:ascii="Symbol" w:hAnsi="Symbol" w:hint="default"/>
      </w:rPr>
    </w:lvl>
    <w:lvl w:ilvl="1" w:tplc="97E6BF3C" w:tentative="1">
      <w:start w:val="1"/>
      <w:numFmt w:val="bullet"/>
      <w:lvlText w:val=""/>
      <w:lvlJc w:val="left"/>
      <w:pPr>
        <w:tabs>
          <w:tab w:val="num" w:pos="1440"/>
        </w:tabs>
        <w:ind w:left="1440" w:hanging="360"/>
      </w:pPr>
      <w:rPr>
        <w:rFonts w:ascii="Symbol" w:hAnsi="Symbol" w:hint="default"/>
      </w:rPr>
    </w:lvl>
    <w:lvl w:ilvl="2" w:tplc="14266E6A" w:tentative="1">
      <w:start w:val="1"/>
      <w:numFmt w:val="bullet"/>
      <w:lvlText w:val=""/>
      <w:lvlJc w:val="left"/>
      <w:pPr>
        <w:tabs>
          <w:tab w:val="num" w:pos="2160"/>
        </w:tabs>
        <w:ind w:left="2160" w:hanging="360"/>
      </w:pPr>
      <w:rPr>
        <w:rFonts w:ascii="Symbol" w:hAnsi="Symbol" w:hint="default"/>
      </w:rPr>
    </w:lvl>
    <w:lvl w:ilvl="3" w:tplc="583C86B0" w:tentative="1">
      <w:start w:val="1"/>
      <w:numFmt w:val="bullet"/>
      <w:lvlText w:val=""/>
      <w:lvlJc w:val="left"/>
      <w:pPr>
        <w:tabs>
          <w:tab w:val="num" w:pos="2880"/>
        </w:tabs>
        <w:ind w:left="2880" w:hanging="360"/>
      </w:pPr>
      <w:rPr>
        <w:rFonts w:ascii="Symbol" w:hAnsi="Symbol" w:hint="default"/>
      </w:rPr>
    </w:lvl>
    <w:lvl w:ilvl="4" w:tplc="6D82AB3E" w:tentative="1">
      <w:start w:val="1"/>
      <w:numFmt w:val="bullet"/>
      <w:lvlText w:val=""/>
      <w:lvlJc w:val="left"/>
      <w:pPr>
        <w:tabs>
          <w:tab w:val="num" w:pos="3600"/>
        </w:tabs>
        <w:ind w:left="3600" w:hanging="360"/>
      </w:pPr>
      <w:rPr>
        <w:rFonts w:ascii="Symbol" w:hAnsi="Symbol" w:hint="default"/>
      </w:rPr>
    </w:lvl>
    <w:lvl w:ilvl="5" w:tplc="0728E126" w:tentative="1">
      <w:start w:val="1"/>
      <w:numFmt w:val="bullet"/>
      <w:lvlText w:val=""/>
      <w:lvlJc w:val="left"/>
      <w:pPr>
        <w:tabs>
          <w:tab w:val="num" w:pos="4320"/>
        </w:tabs>
        <w:ind w:left="4320" w:hanging="360"/>
      </w:pPr>
      <w:rPr>
        <w:rFonts w:ascii="Symbol" w:hAnsi="Symbol" w:hint="default"/>
      </w:rPr>
    </w:lvl>
    <w:lvl w:ilvl="6" w:tplc="026A14EC" w:tentative="1">
      <w:start w:val="1"/>
      <w:numFmt w:val="bullet"/>
      <w:lvlText w:val=""/>
      <w:lvlJc w:val="left"/>
      <w:pPr>
        <w:tabs>
          <w:tab w:val="num" w:pos="5040"/>
        </w:tabs>
        <w:ind w:left="5040" w:hanging="360"/>
      </w:pPr>
      <w:rPr>
        <w:rFonts w:ascii="Symbol" w:hAnsi="Symbol" w:hint="default"/>
      </w:rPr>
    </w:lvl>
    <w:lvl w:ilvl="7" w:tplc="0C44F75C" w:tentative="1">
      <w:start w:val="1"/>
      <w:numFmt w:val="bullet"/>
      <w:lvlText w:val=""/>
      <w:lvlJc w:val="left"/>
      <w:pPr>
        <w:tabs>
          <w:tab w:val="num" w:pos="5760"/>
        </w:tabs>
        <w:ind w:left="5760" w:hanging="360"/>
      </w:pPr>
      <w:rPr>
        <w:rFonts w:ascii="Symbol" w:hAnsi="Symbol" w:hint="default"/>
      </w:rPr>
    </w:lvl>
    <w:lvl w:ilvl="8" w:tplc="2972764A" w:tentative="1">
      <w:start w:val="1"/>
      <w:numFmt w:val="bullet"/>
      <w:lvlText w:val=""/>
      <w:lvlJc w:val="left"/>
      <w:pPr>
        <w:tabs>
          <w:tab w:val="num" w:pos="6480"/>
        </w:tabs>
        <w:ind w:left="6480" w:hanging="360"/>
      </w:pPr>
      <w:rPr>
        <w:rFonts w:ascii="Symbol" w:hAnsi="Symbol" w:hint="default"/>
      </w:rPr>
    </w:lvl>
  </w:abstractNum>
  <w:num w:numId="1" w16cid:durableId="560335961">
    <w:abstractNumId w:val="14"/>
  </w:num>
  <w:num w:numId="2" w16cid:durableId="1325007768">
    <w:abstractNumId w:val="1"/>
  </w:num>
  <w:num w:numId="3" w16cid:durableId="1177386408">
    <w:abstractNumId w:val="0"/>
  </w:num>
  <w:num w:numId="4" w16cid:durableId="727001503">
    <w:abstractNumId w:val="16"/>
  </w:num>
  <w:num w:numId="5" w16cid:durableId="875312346">
    <w:abstractNumId w:val="6"/>
  </w:num>
  <w:num w:numId="6" w16cid:durableId="2066485262">
    <w:abstractNumId w:val="7"/>
  </w:num>
  <w:num w:numId="7" w16cid:durableId="658660109">
    <w:abstractNumId w:val="20"/>
  </w:num>
  <w:num w:numId="8" w16cid:durableId="105932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18"/>
  </w:num>
  <w:num w:numId="12" w16cid:durableId="1451320510">
    <w:abstractNumId w:val="2"/>
  </w:num>
  <w:num w:numId="13" w16cid:durableId="1969317617">
    <w:abstractNumId w:val="9"/>
  </w:num>
  <w:num w:numId="14" w16cid:durableId="529925904">
    <w:abstractNumId w:val="22"/>
  </w:num>
  <w:num w:numId="15" w16cid:durableId="737284742">
    <w:abstractNumId w:val="12"/>
  </w:num>
  <w:num w:numId="16" w16cid:durableId="1778987640">
    <w:abstractNumId w:val="8"/>
  </w:num>
  <w:num w:numId="17" w16cid:durableId="1128742771">
    <w:abstractNumId w:val="23"/>
  </w:num>
  <w:num w:numId="18" w16cid:durableId="1448622696">
    <w:abstractNumId w:val="15"/>
  </w:num>
  <w:num w:numId="19" w16cid:durableId="1116097131">
    <w:abstractNumId w:val="17"/>
  </w:num>
  <w:num w:numId="20" w16cid:durableId="1566183054">
    <w:abstractNumId w:val="13"/>
  </w:num>
  <w:num w:numId="21" w16cid:durableId="1728412237">
    <w:abstractNumId w:val="3"/>
  </w:num>
  <w:num w:numId="22" w16cid:durableId="667682440">
    <w:abstractNumId w:val="11"/>
  </w:num>
  <w:num w:numId="23" w16cid:durableId="51731511">
    <w:abstractNumId w:val="10"/>
  </w:num>
  <w:num w:numId="24" w16cid:durableId="1336423258">
    <w:abstractNumId w:val="19"/>
  </w:num>
  <w:num w:numId="25" w16cid:durableId="1196769264">
    <w:abstractNumId w:val="25"/>
  </w:num>
  <w:num w:numId="26" w16cid:durableId="1152716408">
    <w:abstractNumId w:val="4"/>
  </w:num>
  <w:num w:numId="27" w16cid:durableId="540479943">
    <w:abstractNumId w:val="24"/>
  </w:num>
  <w:num w:numId="28" w16cid:durableId="189499619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E2"/>
    <w:rsid w:val="00000341"/>
    <w:rsid w:val="00015CFE"/>
    <w:rsid w:val="00026A40"/>
    <w:rsid w:val="000379EA"/>
    <w:rsid w:val="00057AD3"/>
    <w:rsid w:val="00065186"/>
    <w:rsid w:val="000C1CF3"/>
    <w:rsid w:val="000D3ED6"/>
    <w:rsid w:val="000D5B71"/>
    <w:rsid w:val="0012038E"/>
    <w:rsid w:val="001368E6"/>
    <w:rsid w:val="00163245"/>
    <w:rsid w:val="00163954"/>
    <w:rsid w:val="00167FB4"/>
    <w:rsid w:val="00170D63"/>
    <w:rsid w:val="00177A87"/>
    <w:rsid w:val="00186415"/>
    <w:rsid w:val="00190831"/>
    <w:rsid w:val="001A5822"/>
    <w:rsid w:val="001A788B"/>
    <w:rsid w:val="001C0720"/>
    <w:rsid w:val="001D4568"/>
    <w:rsid w:val="001E43FE"/>
    <w:rsid w:val="001F039B"/>
    <w:rsid w:val="0020705D"/>
    <w:rsid w:val="0020778E"/>
    <w:rsid w:val="002202C4"/>
    <w:rsid w:val="002367C0"/>
    <w:rsid w:val="00237830"/>
    <w:rsid w:val="0024704D"/>
    <w:rsid w:val="002543FB"/>
    <w:rsid w:val="00262C14"/>
    <w:rsid w:val="00285BD2"/>
    <w:rsid w:val="0029220C"/>
    <w:rsid w:val="002A3291"/>
    <w:rsid w:val="002D36D5"/>
    <w:rsid w:val="002E0A30"/>
    <w:rsid w:val="002E3642"/>
    <w:rsid w:val="002F0EC1"/>
    <w:rsid w:val="0030053C"/>
    <w:rsid w:val="0032326E"/>
    <w:rsid w:val="003B27A6"/>
    <w:rsid w:val="003B2FBB"/>
    <w:rsid w:val="00406579"/>
    <w:rsid w:val="00406FA9"/>
    <w:rsid w:val="0041190C"/>
    <w:rsid w:val="00411D30"/>
    <w:rsid w:val="004306BF"/>
    <w:rsid w:val="00441605"/>
    <w:rsid w:val="0044171A"/>
    <w:rsid w:val="004924A2"/>
    <w:rsid w:val="004B4169"/>
    <w:rsid w:val="004B7586"/>
    <w:rsid w:val="004C6FE1"/>
    <w:rsid w:val="004F0608"/>
    <w:rsid w:val="004F257F"/>
    <w:rsid w:val="004F25A5"/>
    <w:rsid w:val="00502261"/>
    <w:rsid w:val="0050583C"/>
    <w:rsid w:val="005172E2"/>
    <w:rsid w:val="005217A5"/>
    <w:rsid w:val="00563AB9"/>
    <w:rsid w:val="005672F2"/>
    <w:rsid w:val="0057722E"/>
    <w:rsid w:val="00592BCC"/>
    <w:rsid w:val="005A3BED"/>
    <w:rsid w:val="005E1528"/>
    <w:rsid w:val="005F039F"/>
    <w:rsid w:val="005F6F6E"/>
    <w:rsid w:val="006029AA"/>
    <w:rsid w:val="00612488"/>
    <w:rsid w:val="006208BB"/>
    <w:rsid w:val="0064537F"/>
    <w:rsid w:val="00666702"/>
    <w:rsid w:val="00683A4D"/>
    <w:rsid w:val="006B4954"/>
    <w:rsid w:val="006C134F"/>
    <w:rsid w:val="006D3A42"/>
    <w:rsid w:val="006E0B22"/>
    <w:rsid w:val="006E74CC"/>
    <w:rsid w:val="007178A4"/>
    <w:rsid w:val="00724932"/>
    <w:rsid w:val="007365DE"/>
    <w:rsid w:val="007424CC"/>
    <w:rsid w:val="007510EB"/>
    <w:rsid w:val="00760EB8"/>
    <w:rsid w:val="007879B9"/>
    <w:rsid w:val="0079327D"/>
    <w:rsid w:val="007C244A"/>
    <w:rsid w:val="007C4FCA"/>
    <w:rsid w:val="007D66B0"/>
    <w:rsid w:val="007D6A27"/>
    <w:rsid w:val="007D786A"/>
    <w:rsid w:val="007D7E8D"/>
    <w:rsid w:val="007E1C97"/>
    <w:rsid w:val="007E6B6A"/>
    <w:rsid w:val="007E6CF9"/>
    <w:rsid w:val="007F538B"/>
    <w:rsid w:val="00822626"/>
    <w:rsid w:val="00824BAB"/>
    <w:rsid w:val="00841E9B"/>
    <w:rsid w:val="008666D4"/>
    <w:rsid w:val="008B1529"/>
    <w:rsid w:val="008B1846"/>
    <w:rsid w:val="008C096F"/>
    <w:rsid w:val="009001A3"/>
    <w:rsid w:val="00925D44"/>
    <w:rsid w:val="00932C7B"/>
    <w:rsid w:val="00941EB5"/>
    <w:rsid w:val="00946715"/>
    <w:rsid w:val="00993196"/>
    <w:rsid w:val="009C28B6"/>
    <w:rsid w:val="009D2248"/>
    <w:rsid w:val="009D39FC"/>
    <w:rsid w:val="009E1887"/>
    <w:rsid w:val="00A06665"/>
    <w:rsid w:val="00A47469"/>
    <w:rsid w:val="00A5153D"/>
    <w:rsid w:val="00A5157D"/>
    <w:rsid w:val="00A70983"/>
    <w:rsid w:val="00A810C1"/>
    <w:rsid w:val="00A8303E"/>
    <w:rsid w:val="00AA4465"/>
    <w:rsid w:val="00AA6F46"/>
    <w:rsid w:val="00AB2086"/>
    <w:rsid w:val="00AB7302"/>
    <w:rsid w:val="00AD130B"/>
    <w:rsid w:val="00AF04B5"/>
    <w:rsid w:val="00B02C43"/>
    <w:rsid w:val="00B37668"/>
    <w:rsid w:val="00B40084"/>
    <w:rsid w:val="00B52C1D"/>
    <w:rsid w:val="00B614BB"/>
    <w:rsid w:val="00B73B48"/>
    <w:rsid w:val="00B75412"/>
    <w:rsid w:val="00BA5F6A"/>
    <w:rsid w:val="00BB6760"/>
    <w:rsid w:val="00BF7297"/>
    <w:rsid w:val="00C13932"/>
    <w:rsid w:val="00C13C06"/>
    <w:rsid w:val="00C46FC0"/>
    <w:rsid w:val="00C517D5"/>
    <w:rsid w:val="00C67BCE"/>
    <w:rsid w:val="00C759AF"/>
    <w:rsid w:val="00C916C4"/>
    <w:rsid w:val="00CD6316"/>
    <w:rsid w:val="00CE0720"/>
    <w:rsid w:val="00CE2B0A"/>
    <w:rsid w:val="00CF1B5E"/>
    <w:rsid w:val="00D02BB9"/>
    <w:rsid w:val="00D117AF"/>
    <w:rsid w:val="00D17040"/>
    <w:rsid w:val="00D3517F"/>
    <w:rsid w:val="00D43BD4"/>
    <w:rsid w:val="00D47172"/>
    <w:rsid w:val="00D74CBD"/>
    <w:rsid w:val="00D8541E"/>
    <w:rsid w:val="00DA4F62"/>
    <w:rsid w:val="00DC02F8"/>
    <w:rsid w:val="00DD7270"/>
    <w:rsid w:val="00E53ADA"/>
    <w:rsid w:val="00E54014"/>
    <w:rsid w:val="00E74BF8"/>
    <w:rsid w:val="00E74DCF"/>
    <w:rsid w:val="00E952AB"/>
    <w:rsid w:val="00EC7C8E"/>
    <w:rsid w:val="00EE53AA"/>
    <w:rsid w:val="00F1414E"/>
    <w:rsid w:val="00F1466C"/>
    <w:rsid w:val="00F20C6F"/>
    <w:rsid w:val="00F219DE"/>
    <w:rsid w:val="00F23433"/>
    <w:rsid w:val="00F3391D"/>
    <w:rsid w:val="00F50E7C"/>
    <w:rsid w:val="00F9304F"/>
    <w:rsid w:val="00FA2723"/>
    <w:rsid w:val="00FC1026"/>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26B99F"/>
  <w15:chartTrackingRefBased/>
  <w15:docId w15:val="{4A59C903-4371-4932-B2B3-FFA0B0F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table" w:customStyle="1" w:styleId="TableGrid1">
    <w:name w:val="Table Grid1"/>
    <w:basedOn w:val="TableNormal"/>
    <w:next w:val="TableGrid"/>
    <w:uiPriority w:val="39"/>
    <w:rsid w:val="004306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7" Type="http://schemas.openxmlformats.org/officeDocument/2006/relationships/footer" Target="footer1.xml"/><Relationship Id="rId50" Type="http://schemas.openxmlformats.org/officeDocument/2006/relationships/image" Target="media/image2.png"/><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0"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5"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3" Type="http://schemas.openxmlformats.org/officeDocument/2006/relationships/hyperlink" Target="https://jpshealth.gob2g.com/" TargetMode="External"/><Relationship Id="rId58"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48" Type="http://schemas.openxmlformats.org/officeDocument/2006/relationships/header" Target="header1.xml"/><Relationship Id="rId56" Type="http://schemas.openxmlformats.org/officeDocument/2006/relationships/header" Target="header3.xm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GV/htm/GV.2251.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6"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9" Type="http://schemas.openxmlformats.org/officeDocument/2006/relationships/header" Target="header4.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4" Type="http://schemas.openxmlformats.org/officeDocument/2006/relationships/hyperlink" Target="https://jpshealth.gob2g.com/"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9" Type="http://schemas.openxmlformats.org/officeDocument/2006/relationships/footer" Target="footer2.xml"/><Relationship Id="rId57" Type="http://schemas.openxmlformats.org/officeDocument/2006/relationships/footer" Target="footer4.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2" Type="http://schemas.openxmlformats.org/officeDocument/2006/relationships/footer" Target="footer3.xml"/><Relationship Id="rId6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ks01\AppData\Local\Microsoft\Windows\INetCache\Content.Outlook\960YZS5E\RFP%20Template%2012.23.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B80A22E854AA1BAFC74E86244D8C8"/>
        <w:category>
          <w:name w:val="General"/>
          <w:gallery w:val="placeholder"/>
        </w:category>
        <w:types>
          <w:type w:val="bbPlcHdr"/>
        </w:types>
        <w:behaviors>
          <w:behavior w:val="content"/>
        </w:behaviors>
        <w:guid w:val="{49EA1FFA-B950-4902-8A10-6908A6526C75}"/>
      </w:docPartPr>
      <w:docPartBody>
        <w:p w:rsidR="00CA441F" w:rsidRDefault="006A112B">
          <w:pPr>
            <w:pStyle w:val="A2EB80A22E854AA1BAFC74E86244D8C8"/>
          </w:pPr>
          <w:r w:rsidRPr="006A4C05">
            <w:rPr>
              <w:rStyle w:val="PlaceholderText"/>
            </w:rPr>
            <w:t>Click or tap here to enter text.</w:t>
          </w:r>
        </w:p>
      </w:docPartBody>
    </w:docPart>
    <w:docPart>
      <w:docPartPr>
        <w:name w:val="EB54187442D44CF89BDBE65E31D36A45"/>
        <w:category>
          <w:name w:val="General"/>
          <w:gallery w:val="placeholder"/>
        </w:category>
        <w:types>
          <w:type w:val="bbPlcHdr"/>
        </w:types>
        <w:behaviors>
          <w:behavior w:val="content"/>
        </w:behaviors>
        <w:guid w:val="{8955924E-799B-4D04-802B-38CFD8C525EA}"/>
      </w:docPartPr>
      <w:docPartBody>
        <w:p w:rsidR="00CA441F" w:rsidRDefault="006A112B">
          <w:pPr>
            <w:pStyle w:val="EB54187442D44CF89BDBE65E31D36A45"/>
          </w:pPr>
          <w:r w:rsidRPr="006A4C05">
            <w:rPr>
              <w:rStyle w:val="PlaceholderText"/>
            </w:rPr>
            <w:t>Click or tap here to enter text.</w:t>
          </w:r>
        </w:p>
      </w:docPartBody>
    </w:docPart>
    <w:docPart>
      <w:docPartPr>
        <w:name w:val="FC2A312E9857453A882B84EF02DB19D9"/>
        <w:category>
          <w:name w:val="General"/>
          <w:gallery w:val="placeholder"/>
        </w:category>
        <w:types>
          <w:type w:val="bbPlcHdr"/>
        </w:types>
        <w:behaviors>
          <w:behavior w:val="content"/>
        </w:behaviors>
        <w:guid w:val="{6676CFBB-5C27-4E2D-9D46-69F398F03948}"/>
      </w:docPartPr>
      <w:docPartBody>
        <w:p w:rsidR="00CA441F" w:rsidRDefault="006A112B">
          <w:pPr>
            <w:pStyle w:val="FC2A312E9857453A882B84EF02DB19D9"/>
          </w:pPr>
          <w:r w:rsidRPr="006A4C05">
            <w:rPr>
              <w:rStyle w:val="PlaceholderText"/>
            </w:rPr>
            <w:t>Click or tap here to enter text.</w:t>
          </w:r>
        </w:p>
      </w:docPartBody>
    </w:docPart>
    <w:docPart>
      <w:docPartPr>
        <w:name w:val="B85E56DF0B80413A93C702B7C28C3857"/>
        <w:category>
          <w:name w:val="General"/>
          <w:gallery w:val="placeholder"/>
        </w:category>
        <w:types>
          <w:type w:val="bbPlcHdr"/>
        </w:types>
        <w:behaviors>
          <w:behavior w:val="content"/>
        </w:behaviors>
        <w:guid w:val="{7CA4BDF4-30CC-4C93-90A8-62389F7E50FB}"/>
      </w:docPartPr>
      <w:docPartBody>
        <w:p w:rsidR="00CA441F" w:rsidRDefault="006A112B">
          <w:pPr>
            <w:pStyle w:val="B85E56DF0B80413A93C702B7C28C3857"/>
          </w:pPr>
          <w:r w:rsidRPr="006A4C05">
            <w:rPr>
              <w:rStyle w:val="PlaceholderText"/>
            </w:rPr>
            <w:t>Click or tap here to enter text.</w:t>
          </w:r>
        </w:p>
      </w:docPartBody>
    </w:docPart>
    <w:docPart>
      <w:docPartPr>
        <w:name w:val="EB9DF80D34154C63B46007278EA8B653"/>
        <w:category>
          <w:name w:val="General"/>
          <w:gallery w:val="placeholder"/>
        </w:category>
        <w:types>
          <w:type w:val="bbPlcHdr"/>
        </w:types>
        <w:behaviors>
          <w:behavior w:val="content"/>
        </w:behaviors>
        <w:guid w:val="{A1670AC5-ACE9-4264-A3E2-3C90476F3770}"/>
      </w:docPartPr>
      <w:docPartBody>
        <w:p w:rsidR="00CA441F" w:rsidRDefault="006A112B">
          <w:pPr>
            <w:pStyle w:val="EB9DF80D34154C63B46007278EA8B653"/>
          </w:pPr>
          <w:r w:rsidRPr="006A4C05">
            <w:rPr>
              <w:rStyle w:val="PlaceholderText"/>
            </w:rPr>
            <w:t>Click or tap here to enter text.</w:t>
          </w:r>
        </w:p>
      </w:docPartBody>
    </w:docPart>
    <w:docPart>
      <w:docPartPr>
        <w:name w:val="60FFBE822FD844589EBA9D474C9BD044"/>
        <w:category>
          <w:name w:val="General"/>
          <w:gallery w:val="placeholder"/>
        </w:category>
        <w:types>
          <w:type w:val="bbPlcHdr"/>
        </w:types>
        <w:behaviors>
          <w:behavior w:val="content"/>
        </w:behaviors>
        <w:guid w:val="{4E136492-5343-4589-9B01-65365CCC6C26}"/>
      </w:docPartPr>
      <w:docPartBody>
        <w:p w:rsidR="00CA441F" w:rsidRDefault="006A112B">
          <w:pPr>
            <w:pStyle w:val="60FFBE822FD844589EBA9D474C9BD044"/>
          </w:pPr>
          <w:r w:rsidRPr="006A4C05">
            <w:rPr>
              <w:rStyle w:val="PlaceholderText"/>
            </w:rPr>
            <w:t>Click or tap here to enter text.</w:t>
          </w:r>
        </w:p>
      </w:docPartBody>
    </w:docPart>
    <w:docPart>
      <w:docPartPr>
        <w:name w:val="E03225F309D34E7CB35E1233F7A8BEC6"/>
        <w:category>
          <w:name w:val="General"/>
          <w:gallery w:val="placeholder"/>
        </w:category>
        <w:types>
          <w:type w:val="bbPlcHdr"/>
        </w:types>
        <w:behaviors>
          <w:behavior w:val="content"/>
        </w:behaviors>
        <w:guid w:val="{030DE2CE-C846-43E4-8DDF-3A26B8D77A03}"/>
      </w:docPartPr>
      <w:docPartBody>
        <w:p w:rsidR="00CA441F" w:rsidRDefault="006A112B">
          <w:pPr>
            <w:pStyle w:val="E03225F309D34E7CB35E1233F7A8BEC6"/>
          </w:pPr>
          <w:r w:rsidRPr="006A4C05">
            <w:rPr>
              <w:rStyle w:val="PlaceholderText"/>
            </w:rPr>
            <w:t>Click or tap to enter a date.</w:t>
          </w:r>
        </w:p>
      </w:docPartBody>
    </w:docPart>
    <w:docPart>
      <w:docPartPr>
        <w:name w:val="ED91BD902BE64E34872E2223CDB595A6"/>
        <w:category>
          <w:name w:val="General"/>
          <w:gallery w:val="placeholder"/>
        </w:category>
        <w:types>
          <w:type w:val="bbPlcHdr"/>
        </w:types>
        <w:behaviors>
          <w:behavior w:val="content"/>
        </w:behaviors>
        <w:guid w:val="{20745141-FE2A-4316-B731-78EA046B8C48}"/>
      </w:docPartPr>
      <w:docPartBody>
        <w:p w:rsidR="00CA441F" w:rsidRDefault="006A112B">
          <w:pPr>
            <w:pStyle w:val="ED91BD902BE64E34872E2223CDB595A6"/>
          </w:pPr>
          <w:r w:rsidRPr="006A4C05">
            <w:rPr>
              <w:rStyle w:val="PlaceholderText"/>
            </w:rPr>
            <w:t>Click or tap here to enter text.</w:t>
          </w:r>
        </w:p>
      </w:docPartBody>
    </w:docPart>
    <w:docPart>
      <w:docPartPr>
        <w:name w:val="EFF02B5266CA4E3FB78BADD36E6C55AB"/>
        <w:category>
          <w:name w:val="General"/>
          <w:gallery w:val="placeholder"/>
        </w:category>
        <w:types>
          <w:type w:val="bbPlcHdr"/>
        </w:types>
        <w:behaviors>
          <w:behavior w:val="content"/>
        </w:behaviors>
        <w:guid w:val="{803AD807-0A33-417E-A999-9235C389A827}"/>
      </w:docPartPr>
      <w:docPartBody>
        <w:p w:rsidR="00CA441F" w:rsidRDefault="006A112B">
          <w:pPr>
            <w:pStyle w:val="EFF02B5266CA4E3FB78BADD36E6C55AB"/>
          </w:pPr>
          <w:r w:rsidRPr="00470E04">
            <w:rPr>
              <w:rStyle w:val="PlaceholderText"/>
            </w:rPr>
            <w:t>Click or tap here to enter text.</w:t>
          </w:r>
        </w:p>
      </w:docPartBody>
    </w:docPart>
    <w:docPart>
      <w:docPartPr>
        <w:name w:val="2EAB063857CE4349BEA0EBF2BCC0E682"/>
        <w:category>
          <w:name w:val="General"/>
          <w:gallery w:val="placeholder"/>
        </w:category>
        <w:types>
          <w:type w:val="bbPlcHdr"/>
        </w:types>
        <w:behaviors>
          <w:behavior w:val="content"/>
        </w:behaviors>
        <w:guid w:val="{90844FAB-7F3A-47D8-ADA3-8F9391FD10E6}"/>
      </w:docPartPr>
      <w:docPartBody>
        <w:p w:rsidR="00CA441F" w:rsidRDefault="006A112B">
          <w:pPr>
            <w:pStyle w:val="2EAB063857CE4349BEA0EBF2BCC0E682"/>
          </w:pPr>
          <w:r w:rsidRPr="00470E04">
            <w:rPr>
              <w:rStyle w:val="PlaceholderText"/>
            </w:rPr>
            <w:t>Click or tap here to enter text.</w:t>
          </w:r>
        </w:p>
      </w:docPartBody>
    </w:docPart>
    <w:docPart>
      <w:docPartPr>
        <w:name w:val="1D33BEC3CADC4A1B9204BE6F9F1C7757"/>
        <w:category>
          <w:name w:val="General"/>
          <w:gallery w:val="placeholder"/>
        </w:category>
        <w:types>
          <w:type w:val="bbPlcHdr"/>
        </w:types>
        <w:behaviors>
          <w:behavior w:val="content"/>
        </w:behaviors>
        <w:guid w:val="{366BAC2B-BD90-4A22-A523-1D1585844172}"/>
      </w:docPartPr>
      <w:docPartBody>
        <w:p w:rsidR="00CA441F" w:rsidRDefault="006A112B">
          <w:pPr>
            <w:pStyle w:val="1D33BEC3CADC4A1B9204BE6F9F1C7757"/>
          </w:pPr>
          <w:r w:rsidRPr="00470E04">
            <w:rPr>
              <w:rStyle w:val="PlaceholderText"/>
            </w:rPr>
            <w:t>Click or tap here to enter text.</w:t>
          </w:r>
        </w:p>
      </w:docPartBody>
    </w:docPart>
    <w:docPart>
      <w:docPartPr>
        <w:name w:val="0CA63D20055543AB95C9B80F3283E615"/>
        <w:category>
          <w:name w:val="General"/>
          <w:gallery w:val="placeholder"/>
        </w:category>
        <w:types>
          <w:type w:val="bbPlcHdr"/>
        </w:types>
        <w:behaviors>
          <w:behavior w:val="content"/>
        </w:behaviors>
        <w:guid w:val="{2437770F-4AFE-4073-87C6-A72AB67E63FB}"/>
      </w:docPartPr>
      <w:docPartBody>
        <w:p w:rsidR="00CA441F" w:rsidRDefault="006A112B">
          <w:pPr>
            <w:pStyle w:val="0CA63D20055543AB95C9B80F3283E615"/>
          </w:pPr>
          <w:r w:rsidRPr="00470E04">
            <w:rPr>
              <w:rStyle w:val="PlaceholderText"/>
            </w:rPr>
            <w:t>Click or tap here to enter text.</w:t>
          </w:r>
        </w:p>
      </w:docPartBody>
    </w:docPart>
    <w:docPart>
      <w:docPartPr>
        <w:name w:val="36A02322BBFF4C2F82885C5A13BE4093"/>
        <w:category>
          <w:name w:val="General"/>
          <w:gallery w:val="placeholder"/>
        </w:category>
        <w:types>
          <w:type w:val="bbPlcHdr"/>
        </w:types>
        <w:behaviors>
          <w:behavior w:val="content"/>
        </w:behaviors>
        <w:guid w:val="{9620FC67-A57D-4711-8E3C-EE68343C43F8}"/>
      </w:docPartPr>
      <w:docPartBody>
        <w:p w:rsidR="00CA441F" w:rsidRDefault="006A112B">
          <w:pPr>
            <w:pStyle w:val="36A02322BBFF4C2F82885C5A13BE4093"/>
          </w:pPr>
          <w:r w:rsidRPr="00470E04">
            <w:rPr>
              <w:rStyle w:val="PlaceholderText"/>
            </w:rPr>
            <w:t>Click or tap here to enter text.</w:t>
          </w:r>
        </w:p>
      </w:docPartBody>
    </w:docPart>
    <w:docPart>
      <w:docPartPr>
        <w:name w:val="058BB3A1684546549E2A8828A992ABF1"/>
        <w:category>
          <w:name w:val="General"/>
          <w:gallery w:val="placeholder"/>
        </w:category>
        <w:types>
          <w:type w:val="bbPlcHdr"/>
        </w:types>
        <w:behaviors>
          <w:behavior w:val="content"/>
        </w:behaviors>
        <w:guid w:val="{A1FF261C-B0C4-4F75-9427-B58E75EEDB2A}"/>
      </w:docPartPr>
      <w:docPartBody>
        <w:p w:rsidR="00CA441F" w:rsidRDefault="006A112B">
          <w:pPr>
            <w:pStyle w:val="058BB3A1684546549E2A8828A992ABF1"/>
          </w:pPr>
          <w:r w:rsidRPr="00470E04">
            <w:rPr>
              <w:rStyle w:val="PlaceholderText"/>
            </w:rPr>
            <w:t>Click or tap here to enter text.</w:t>
          </w:r>
        </w:p>
      </w:docPartBody>
    </w:docPart>
    <w:docPart>
      <w:docPartPr>
        <w:name w:val="B330B84BAB4544898360A71C40B27267"/>
        <w:category>
          <w:name w:val="General"/>
          <w:gallery w:val="placeholder"/>
        </w:category>
        <w:types>
          <w:type w:val="bbPlcHdr"/>
        </w:types>
        <w:behaviors>
          <w:behavior w:val="content"/>
        </w:behaviors>
        <w:guid w:val="{1F933778-0B5B-413C-8588-3190D58408F6}"/>
      </w:docPartPr>
      <w:docPartBody>
        <w:p w:rsidR="00CA441F" w:rsidRDefault="006A112B">
          <w:pPr>
            <w:pStyle w:val="B330B84BAB4544898360A71C40B27267"/>
          </w:pPr>
          <w:r w:rsidRPr="00470E04">
            <w:rPr>
              <w:rStyle w:val="PlaceholderText"/>
            </w:rPr>
            <w:t>Click or tap here to enter text.</w:t>
          </w:r>
        </w:p>
      </w:docPartBody>
    </w:docPart>
    <w:docPart>
      <w:docPartPr>
        <w:name w:val="CFE3F1C06331412BB9D0507062C08B0C"/>
        <w:category>
          <w:name w:val="General"/>
          <w:gallery w:val="placeholder"/>
        </w:category>
        <w:types>
          <w:type w:val="bbPlcHdr"/>
        </w:types>
        <w:behaviors>
          <w:behavior w:val="content"/>
        </w:behaviors>
        <w:guid w:val="{723E2618-5457-40B3-B18C-EEF51ACEC1F2}"/>
      </w:docPartPr>
      <w:docPartBody>
        <w:p w:rsidR="00CA441F" w:rsidRDefault="006A112B">
          <w:pPr>
            <w:pStyle w:val="CFE3F1C06331412BB9D0507062C08B0C"/>
          </w:pPr>
          <w:r w:rsidRPr="00470E04">
            <w:rPr>
              <w:rStyle w:val="PlaceholderText"/>
            </w:rPr>
            <w:t>Click or tap here to enter text.</w:t>
          </w:r>
        </w:p>
      </w:docPartBody>
    </w:docPart>
    <w:docPart>
      <w:docPartPr>
        <w:name w:val="6D543BA98F1D43C6B0C232D174F93F39"/>
        <w:category>
          <w:name w:val="General"/>
          <w:gallery w:val="placeholder"/>
        </w:category>
        <w:types>
          <w:type w:val="bbPlcHdr"/>
        </w:types>
        <w:behaviors>
          <w:behavior w:val="content"/>
        </w:behaviors>
        <w:guid w:val="{14E09074-F4AE-498D-8A81-9829420127C1}"/>
      </w:docPartPr>
      <w:docPartBody>
        <w:p w:rsidR="00CA441F" w:rsidRDefault="006A112B">
          <w:pPr>
            <w:pStyle w:val="6D543BA98F1D43C6B0C232D174F93F39"/>
          </w:pPr>
          <w:r w:rsidRPr="00470E04">
            <w:rPr>
              <w:rStyle w:val="PlaceholderText"/>
            </w:rPr>
            <w:t>Click or tap here to enter text.</w:t>
          </w:r>
        </w:p>
      </w:docPartBody>
    </w:docPart>
    <w:docPart>
      <w:docPartPr>
        <w:name w:val="158BE3FF92944A6B8735C5F810C542FE"/>
        <w:category>
          <w:name w:val="General"/>
          <w:gallery w:val="placeholder"/>
        </w:category>
        <w:types>
          <w:type w:val="bbPlcHdr"/>
        </w:types>
        <w:behaviors>
          <w:behavior w:val="content"/>
        </w:behaviors>
        <w:guid w:val="{4AC1B4BC-37D9-41AD-AB18-60906B7A8C65}"/>
      </w:docPartPr>
      <w:docPartBody>
        <w:p w:rsidR="00CA441F" w:rsidRDefault="006A112B">
          <w:pPr>
            <w:pStyle w:val="158BE3FF92944A6B8735C5F810C542FE"/>
          </w:pPr>
          <w:r w:rsidRPr="00470E04">
            <w:rPr>
              <w:rStyle w:val="PlaceholderText"/>
            </w:rPr>
            <w:t>Click or tap here to enter text.</w:t>
          </w:r>
        </w:p>
      </w:docPartBody>
    </w:docPart>
    <w:docPart>
      <w:docPartPr>
        <w:name w:val="92D677F3C7DE48B8850D88435AC21B8A"/>
        <w:category>
          <w:name w:val="General"/>
          <w:gallery w:val="placeholder"/>
        </w:category>
        <w:types>
          <w:type w:val="bbPlcHdr"/>
        </w:types>
        <w:behaviors>
          <w:behavior w:val="content"/>
        </w:behaviors>
        <w:guid w:val="{695D3420-C5C9-487A-AABC-B17CCB17F3B6}"/>
      </w:docPartPr>
      <w:docPartBody>
        <w:p w:rsidR="00CA441F" w:rsidRDefault="006A112B">
          <w:pPr>
            <w:pStyle w:val="92D677F3C7DE48B8850D88435AC21B8A"/>
          </w:pPr>
          <w:r w:rsidRPr="00470E04">
            <w:rPr>
              <w:rStyle w:val="PlaceholderText"/>
            </w:rPr>
            <w:t>Click or tap here to enter text.</w:t>
          </w:r>
        </w:p>
      </w:docPartBody>
    </w:docPart>
    <w:docPart>
      <w:docPartPr>
        <w:name w:val="4FA4AD05D22C4537A9E5063A5AAC3FDD"/>
        <w:category>
          <w:name w:val="General"/>
          <w:gallery w:val="placeholder"/>
        </w:category>
        <w:types>
          <w:type w:val="bbPlcHdr"/>
        </w:types>
        <w:behaviors>
          <w:behavior w:val="content"/>
        </w:behaviors>
        <w:guid w:val="{C78CB453-59A4-4F3A-9193-C4CFEF8D15AD}"/>
      </w:docPartPr>
      <w:docPartBody>
        <w:p w:rsidR="00CA441F" w:rsidRDefault="006A112B">
          <w:pPr>
            <w:pStyle w:val="4FA4AD05D22C4537A9E5063A5AAC3FDD"/>
          </w:pPr>
          <w:r w:rsidRPr="00470E04">
            <w:rPr>
              <w:rStyle w:val="PlaceholderText"/>
            </w:rPr>
            <w:t>Click or tap here to enter text.</w:t>
          </w:r>
        </w:p>
      </w:docPartBody>
    </w:docPart>
    <w:docPart>
      <w:docPartPr>
        <w:name w:val="58D9D61BD2174143A8DB7396A8D5E367"/>
        <w:category>
          <w:name w:val="General"/>
          <w:gallery w:val="placeholder"/>
        </w:category>
        <w:types>
          <w:type w:val="bbPlcHdr"/>
        </w:types>
        <w:behaviors>
          <w:behavior w:val="content"/>
        </w:behaviors>
        <w:guid w:val="{D6D3F76C-DB7B-493D-BB27-5E9C774C2D1E}"/>
      </w:docPartPr>
      <w:docPartBody>
        <w:p w:rsidR="00CA441F" w:rsidRDefault="006A112B">
          <w:pPr>
            <w:pStyle w:val="58D9D61BD2174143A8DB7396A8D5E367"/>
          </w:pPr>
          <w:r w:rsidRPr="00470E04">
            <w:rPr>
              <w:rStyle w:val="PlaceholderText"/>
            </w:rPr>
            <w:t>Click or tap here to enter text.</w:t>
          </w:r>
        </w:p>
      </w:docPartBody>
    </w:docPart>
    <w:docPart>
      <w:docPartPr>
        <w:name w:val="CDF1304ABCAA41D6B5947FCC068FBF5A"/>
        <w:category>
          <w:name w:val="General"/>
          <w:gallery w:val="placeholder"/>
        </w:category>
        <w:types>
          <w:type w:val="bbPlcHdr"/>
        </w:types>
        <w:behaviors>
          <w:behavior w:val="content"/>
        </w:behaviors>
        <w:guid w:val="{225CC688-C9DE-4923-A512-0AF4C2359C12}"/>
      </w:docPartPr>
      <w:docPartBody>
        <w:p w:rsidR="00CA441F" w:rsidRDefault="006A112B">
          <w:pPr>
            <w:pStyle w:val="CDF1304ABCAA41D6B5947FCC068FBF5A"/>
          </w:pPr>
          <w:r w:rsidRPr="00470E04">
            <w:rPr>
              <w:rStyle w:val="PlaceholderText"/>
            </w:rPr>
            <w:t>Click or tap here to enter text.</w:t>
          </w:r>
        </w:p>
      </w:docPartBody>
    </w:docPart>
    <w:docPart>
      <w:docPartPr>
        <w:name w:val="0F19E8D49BB44046BC65A65637FDCC6F"/>
        <w:category>
          <w:name w:val="General"/>
          <w:gallery w:val="placeholder"/>
        </w:category>
        <w:types>
          <w:type w:val="bbPlcHdr"/>
        </w:types>
        <w:behaviors>
          <w:behavior w:val="content"/>
        </w:behaviors>
        <w:guid w:val="{9959AF86-13FC-47B3-BF3E-D88C87098F08}"/>
      </w:docPartPr>
      <w:docPartBody>
        <w:p w:rsidR="00CA441F" w:rsidRDefault="006A112B">
          <w:pPr>
            <w:pStyle w:val="0F19E8D49BB44046BC65A65637FDCC6F"/>
          </w:pPr>
          <w:r w:rsidRPr="00470E04">
            <w:rPr>
              <w:rStyle w:val="PlaceholderText"/>
            </w:rPr>
            <w:t>Click or tap here to enter text.</w:t>
          </w:r>
        </w:p>
      </w:docPartBody>
    </w:docPart>
    <w:docPart>
      <w:docPartPr>
        <w:name w:val="42D436D2CCD443B2ADF9B1A988965029"/>
        <w:category>
          <w:name w:val="General"/>
          <w:gallery w:val="placeholder"/>
        </w:category>
        <w:types>
          <w:type w:val="bbPlcHdr"/>
        </w:types>
        <w:behaviors>
          <w:behavior w:val="content"/>
        </w:behaviors>
        <w:guid w:val="{BC61AAC9-934B-4BE8-B037-554A2C6064E6}"/>
      </w:docPartPr>
      <w:docPartBody>
        <w:p w:rsidR="00CA441F" w:rsidRDefault="006A112B">
          <w:pPr>
            <w:pStyle w:val="42D436D2CCD443B2ADF9B1A988965029"/>
          </w:pPr>
          <w:r w:rsidRPr="00470E04">
            <w:rPr>
              <w:rStyle w:val="PlaceholderText"/>
            </w:rPr>
            <w:t>Click or tap here to enter text.</w:t>
          </w:r>
        </w:p>
      </w:docPartBody>
    </w:docPart>
    <w:docPart>
      <w:docPartPr>
        <w:name w:val="62D88587C1A446D88F8B33568111CAFE"/>
        <w:category>
          <w:name w:val="General"/>
          <w:gallery w:val="placeholder"/>
        </w:category>
        <w:types>
          <w:type w:val="bbPlcHdr"/>
        </w:types>
        <w:behaviors>
          <w:behavior w:val="content"/>
        </w:behaviors>
        <w:guid w:val="{CC09861D-5FEC-40B0-8ABB-009C550602F6}"/>
      </w:docPartPr>
      <w:docPartBody>
        <w:p w:rsidR="00CA441F" w:rsidRDefault="006A112B">
          <w:pPr>
            <w:pStyle w:val="62D88587C1A446D88F8B33568111CAFE"/>
          </w:pPr>
          <w:r w:rsidRPr="00470E04">
            <w:rPr>
              <w:rStyle w:val="PlaceholderText"/>
            </w:rPr>
            <w:t>Click or tap here to enter text.</w:t>
          </w:r>
        </w:p>
      </w:docPartBody>
    </w:docPart>
    <w:docPart>
      <w:docPartPr>
        <w:name w:val="E178242430D0482BB254345196AE56AB"/>
        <w:category>
          <w:name w:val="General"/>
          <w:gallery w:val="placeholder"/>
        </w:category>
        <w:types>
          <w:type w:val="bbPlcHdr"/>
        </w:types>
        <w:behaviors>
          <w:behavior w:val="content"/>
        </w:behaviors>
        <w:guid w:val="{365436CF-87D8-4B48-BE0B-6B14E74B65DB}"/>
      </w:docPartPr>
      <w:docPartBody>
        <w:p w:rsidR="00CA441F" w:rsidRDefault="006A112B">
          <w:pPr>
            <w:pStyle w:val="E178242430D0482BB254345196AE56AB"/>
          </w:pPr>
          <w:r w:rsidRPr="00470E04">
            <w:rPr>
              <w:rStyle w:val="PlaceholderText"/>
            </w:rPr>
            <w:t>Click or tap here to enter text.</w:t>
          </w:r>
        </w:p>
      </w:docPartBody>
    </w:docPart>
    <w:docPart>
      <w:docPartPr>
        <w:name w:val="6D6C243918394F86B78387A0D491B8BE"/>
        <w:category>
          <w:name w:val="General"/>
          <w:gallery w:val="placeholder"/>
        </w:category>
        <w:types>
          <w:type w:val="bbPlcHdr"/>
        </w:types>
        <w:behaviors>
          <w:behavior w:val="content"/>
        </w:behaviors>
        <w:guid w:val="{08928EE5-1996-4C79-AFA5-F6D389EE1B50}"/>
      </w:docPartPr>
      <w:docPartBody>
        <w:p w:rsidR="00CA441F" w:rsidRDefault="006A112B">
          <w:pPr>
            <w:pStyle w:val="6D6C243918394F86B78387A0D491B8BE"/>
          </w:pPr>
          <w:r w:rsidRPr="00470E04">
            <w:rPr>
              <w:rStyle w:val="PlaceholderText"/>
            </w:rPr>
            <w:t>Click or tap here to enter text.</w:t>
          </w:r>
        </w:p>
      </w:docPartBody>
    </w:docPart>
    <w:docPart>
      <w:docPartPr>
        <w:name w:val="A42D41F55B33442EBF0B53BF1C037845"/>
        <w:category>
          <w:name w:val="General"/>
          <w:gallery w:val="placeholder"/>
        </w:category>
        <w:types>
          <w:type w:val="bbPlcHdr"/>
        </w:types>
        <w:behaviors>
          <w:behavior w:val="content"/>
        </w:behaviors>
        <w:guid w:val="{E1EBFCB6-28D4-4525-9CC0-0381F0D4C4C7}"/>
      </w:docPartPr>
      <w:docPartBody>
        <w:p w:rsidR="00CA441F" w:rsidRDefault="006A112B">
          <w:pPr>
            <w:pStyle w:val="A42D41F55B33442EBF0B53BF1C037845"/>
          </w:pPr>
          <w:r w:rsidRPr="00470E04">
            <w:rPr>
              <w:rStyle w:val="PlaceholderText"/>
            </w:rPr>
            <w:t>Click or tap here to enter text.</w:t>
          </w:r>
        </w:p>
      </w:docPartBody>
    </w:docPart>
    <w:docPart>
      <w:docPartPr>
        <w:name w:val="B36EA6D62A074E9CAA322D01F02DC194"/>
        <w:category>
          <w:name w:val="General"/>
          <w:gallery w:val="placeholder"/>
        </w:category>
        <w:types>
          <w:type w:val="bbPlcHdr"/>
        </w:types>
        <w:behaviors>
          <w:behavior w:val="content"/>
        </w:behaviors>
        <w:guid w:val="{B5830790-F264-436F-A0B4-EE627DB90D81}"/>
      </w:docPartPr>
      <w:docPartBody>
        <w:p w:rsidR="00CA441F" w:rsidRDefault="006A112B">
          <w:pPr>
            <w:pStyle w:val="B36EA6D62A074E9CAA322D01F02DC194"/>
          </w:pPr>
          <w:r w:rsidRPr="00470E04">
            <w:rPr>
              <w:rStyle w:val="PlaceholderText"/>
            </w:rPr>
            <w:t>Click or tap here to enter text.</w:t>
          </w:r>
        </w:p>
      </w:docPartBody>
    </w:docPart>
    <w:docPart>
      <w:docPartPr>
        <w:name w:val="CDB1858209B34BBF93F9E444D6281DF9"/>
        <w:category>
          <w:name w:val="General"/>
          <w:gallery w:val="placeholder"/>
        </w:category>
        <w:types>
          <w:type w:val="bbPlcHdr"/>
        </w:types>
        <w:behaviors>
          <w:behavior w:val="content"/>
        </w:behaviors>
        <w:guid w:val="{6B8D9DDD-A165-47CC-9DA2-C21357A0B90E}"/>
      </w:docPartPr>
      <w:docPartBody>
        <w:p w:rsidR="00CA441F" w:rsidRDefault="006A112B">
          <w:pPr>
            <w:pStyle w:val="CDB1858209B34BBF93F9E444D6281DF9"/>
          </w:pPr>
          <w:r w:rsidRPr="00470E04">
            <w:rPr>
              <w:rStyle w:val="PlaceholderText"/>
            </w:rPr>
            <w:t>Click or tap here to enter text.</w:t>
          </w:r>
        </w:p>
      </w:docPartBody>
    </w:docPart>
    <w:docPart>
      <w:docPartPr>
        <w:name w:val="8747E5E7545148C880E15DCA8D166E1A"/>
        <w:category>
          <w:name w:val="General"/>
          <w:gallery w:val="placeholder"/>
        </w:category>
        <w:types>
          <w:type w:val="bbPlcHdr"/>
        </w:types>
        <w:behaviors>
          <w:behavior w:val="content"/>
        </w:behaviors>
        <w:guid w:val="{8E0C07E1-CA53-4BDC-B215-8A8D11C36962}"/>
      </w:docPartPr>
      <w:docPartBody>
        <w:p w:rsidR="00CA441F" w:rsidRDefault="006A112B">
          <w:pPr>
            <w:pStyle w:val="8747E5E7545148C880E15DCA8D166E1A"/>
          </w:pPr>
          <w:r w:rsidRPr="00470E04">
            <w:rPr>
              <w:rStyle w:val="PlaceholderText"/>
            </w:rPr>
            <w:t>Click or tap here to enter text.</w:t>
          </w:r>
        </w:p>
      </w:docPartBody>
    </w:docPart>
    <w:docPart>
      <w:docPartPr>
        <w:name w:val="2F8DD5275E0D4F1A9B663F1FBE070FA0"/>
        <w:category>
          <w:name w:val="General"/>
          <w:gallery w:val="placeholder"/>
        </w:category>
        <w:types>
          <w:type w:val="bbPlcHdr"/>
        </w:types>
        <w:behaviors>
          <w:behavior w:val="content"/>
        </w:behaviors>
        <w:guid w:val="{637B4358-8D66-4175-AB98-C09F30A8C2FE}"/>
      </w:docPartPr>
      <w:docPartBody>
        <w:p w:rsidR="00CA441F" w:rsidRDefault="006A112B">
          <w:pPr>
            <w:pStyle w:val="2F8DD5275E0D4F1A9B663F1FBE070FA0"/>
          </w:pPr>
          <w:r w:rsidRPr="00470E04">
            <w:rPr>
              <w:rStyle w:val="PlaceholderText"/>
            </w:rPr>
            <w:t>Click or tap here to enter text.</w:t>
          </w:r>
        </w:p>
      </w:docPartBody>
    </w:docPart>
    <w:docPart>
      <w:docPartPr>
        <w:name w:val="97431A248102474FBBBE5B89123C2ADB"/>
        <w:category>
          <w:name w:val="General"/>
          <w:gallery w:val="placeholder"/>
        </w:category>
        <w:types>
          <w:type w:val="bbPlcHdr"/>
        </w:types>
        <w:behaviors>
          <w:behavior w:val="content"/>
        </w:behaviors>
        <w:guid w:val="{F54072AF-55A2-4877-86F9-87132DB21C58}"/>
      </w:docPartPr>
      <w:docPartBody>
        <w:p w:rsidR="00CA441F" w:rsidRDefault="006A112B">
          <w:pPr>
            <w:pStyle w:val="97431A248102474FBBBE5B89123C2ADB"/>
          </w:pPr>
          <w:r w:rsidRPr="00470E04">
            <w:rPr>
              <w:rStyle w:val="PlaceholderText"/>
            </w:rPr>
            <w:t>Click or tap here to enter text.</w:t>
          </w:r>
        </w:p>
      </w:docPartBody>
    </w:docPart>
    <w:docPart>
      <w:docPartPr>
        <w:name w:val="15E690BDA5D249AD87705179C82154B5"/>
        <w:category>
          <w:name w:val="General"/>
          <w:gallery w:val="placeholder"/>
        </w:category>
        <w:types>
          <w:type w:val="bbPlcHdr"/>
        </w:types>
        <w:behaviors>
          <w:behavior w:val="content"/>
        </w:behaviors>
        <w:guid w:val="{CB843DCC-BF3C-4DE7-9E4A-F71FCA2261C2}"/>
      </w:docPartPr>
      <w:docPartBody>
        <w:p w:rsidR="00CA441F" w:rsidRDefault="006A112B">
          <w:pPr>
            <w:pStyle w:val="15E690BDA5D249AD87705179C82154B5"/>
          </w:pPr>
          <w:r w:rsidRPr="00470E04">
            <w:rPr>
              <w:rStyle w:val="PlaceholderText"/>
            </w:rPr>
            <w:t>Click or tap here to enter text.</w:t>
          </w:r>
        </w:p>
      </w:docPartBody>
    </w:docPart>
    <w:docPart>
      <w:docPartPr>
        <w:name w:val="024ADF7E9B2144BF9122F810E48EF800"/>
        <w:category>
          <w:name w:val="General"/>
          <w:gallery w:val="placeholder"/>
        </w:category>
        <w:types>
          <w:type w:val="bbPlcHdr"/>
        </w:types>
        <w:behaviors>
          <w:behavior w:val="content"/>
        </w:behaviors>
        <w:guid w:val="{237ED047-2D76-44DB-9F64-4B718C6FE5FC}"/>
      </w:docPartPr>
      <w:docPartBody>
        <w:p w:rsidR="00CA441F" w:rsidRDefault="006A112B">
          <w:pPr>
            <w:pStyle w:val="024ADF7E9B2144BF9122F810E48EF800"/>
          </w:pPr>
          <w:r w:rsidRPr="006A4C05">
            <w:rPr>
              <w:rStyle w:val="PlaceholderText"/>
            </w:rPr>
            <w:t>Click or tap here to enter text.</w:t>
          </w:r>
        </w:p>
      </w:docPartBody>
    </w:docPart>
    <w:docPart>
      <w:docPartPr>
        <w:name w:val="52D12FA4FB3F496FB50958BEC21B0126"/>
        <w:category>
          <w:name w:val="General"/>
          <w:gallery w:val="placeholder"/>
        </w:category>
        <w:types>
          <w:type w:val="bbPlcHdr"/>
        </w:types>
        <w:behaviors>
          <w:behavior w:val="content"/>
        </w:behaviors>
        <w:guid w:val="{73E532BA-9F1D-4C99-8575-290229C2E168}"/>
      </w:docPartPr>
      <w:docPartBody>
        <w:p w:rsidR="00CA441F" w:rsidRDefault="006A112B">
          <w:pPr>
            <w:pStyle w:val="52D12FA4FB3F496FB50958BEC21B0126"/>
          </w:pPr>
          <w:r w:rsidRPr="006A4C05">
            <w:rPr>
              <w:rStyle w:val="PlaceholderText"/>
            </w:rPr>
            <w:t>Click or tap here to enter text.</w:t>
          </w:r>
        </w:p>
      </w:docPartBody>
    </w:docPart>
    <w:docPart>
      <w:docPartPr>
        <w:name w:val="5461F52CFD3E42659633B5E18CB5B67D"/>
        <w:category>
          <w:name w:val="General"/>
          <w:gallery w:val="placeholder"/>
        </w:category>
        <w:types>
          <w:type w:val="bbPlcHdr"/>
        </w:types>
        <w:behaviors>
          <w:behavior w:val="content"/>
        </w:behaviors>
        <w:guid w:val="{4D4C79DD-5B3C-48D8-AF4C-3CE4BC0E5DD1}"/>
      </w:docPartPr>
      <w:docPartBody>
        <w:p w:rsidR="00CA441F" w:rsidRDefault="006A112B">
          <w:pPr>
            <w:pStyle w:val="5461F52CFD3E42659633B5E18CB5B67D"/>
          </w:pPr>
          <w:r w:rsidRPr="006A4C05">
            <w:rPr>
              <w:rStyle w:val="PlaceholderText"/>
            </w:rPr>
            <w:t>Click or tap to enter a date.</w:t>
          </w:r>
        </w:p>
      </w:docPartBody>
    </w:docPart>
    <w:docPart>
      <w:docPartPr>
        <w:name w:val="7E7A4407CD2D44F0BF7D7F43337BEA8E"/>
        <w:category>
          <w:name w:val="General"/>
          <w:gallery w:val="placeholder"/>
        </w:category>
        <w:types>
          <w:type w:val="bbPlcHdr"/>
        </w:types>
        <w:behaviors>
          <w:behavior w:val="content"/>
        </w:behaviors>
        <w:guid w:val="{515FD8D1-7BDA-458E-99FE-D2E62A38EA15}"/>
      </w:docPartPr>
      <w:docPartBody>
        <w:p w:rsidR="00CA441F" w:rsidRDefault="006A112B">
          <w:pPr>
            <w:pStyle w:val="7E7A4407CD2D44F0BF7D7F43337BEA8E"/>
          </w:pPr>
          <w:r w:rsidRPr="006A4C05">
            <w:rPr>
              <w:rStyle w:val="PlaceholderText"/>
            </w:rPr>
            <w:t>Click or tap here to enter text.</w:t>
          </w:r>
        </w:p>
      </w:docPartBody>
    </w:docPart>
    <w:docPart>
      <w:docPartPr>
        <w:name w:val="28428A102469486997F34B9F6E7F6D2D"/>
        <w:category>
          <w:name w:val="General"/>
          <w:gallery w:val="placeholder"/>
        </w:category>
        <w:types>
          <w:type w:val="bbPlcHdr"/>
        </w:types>
        <w:behaviors>
          <w:behavior w:val="content"/>
        </w:behaviors>
        <w:guid w:val="{23EB94EB-A43E-457C-861B-61AC99390E07}"/>
      </w:docPartPr>
      <w:docPartBody>
        <w:p w:rsidR="00FA7F86" w:rsidRDefault="00E50EF4" w:rsidP="00E50EF4">
          <w:pPr>
            <w:pStyle w:val="28428A102469486997F34B9F6E7F6D2D"/>
          </w:pPr>
          <w:r w:rsidRPr="007239F9">
            <w:rPr>
              <w:rStyle w:val="PlaceholderText"/>
            </w:rPr>
            <w:t>Click or tap to enter a date.</w:t>
          </w:r>
        </w:p>
      </w:docPartBody>
    </w:docPart>
    <w:docPart>
      <w:docPartPr>
        <w:name w:val="459F41B98BEF4CECAA58339C31CDCC68"/>
        <w:category>
          <w:name w:val="General"/>
          <w:gallery w:val="placeholder"/>
        </w:category>
        <w:types>
          <w:type w:val="bbPlcHdr"/>
        </w:types>
        <w:behaviors>
          <w:behavior w:val="content"/>
        </w:behaviors>
        <w:guid w:val="{58322244-C943-4E32-BF9A-41CB07B3F2E9}"/>
      </w:docPartPr>
      <w:docPartBody>
        <w:p w:rsidR="00FA7F86" w:rsidRDefault="00E50EF4" w:rsidP="00E50EF4">
          <w:pPr>
            <w:pStyle w:val="459F41B98BEF4CECAA58339C31CDCC68"/>
          </w:pPr>
          <w:r w:rsidRPr="00253509">
            <w:rPr>
              <w:rStyle w:val="PlaceholderText"/>
            </w:rPr>
            <w:t>Click or tap here to enter text.</w:t>
          </w:r>
        </w:p>
      </w:docPartBody>
    </w:docPart>
    <w:docPart>
      <w:docPartPr>
        <w:name w:val="90CF4706D4514774940F606133A5735F"/>
        <w:category>
          <w:name w:val="General"/>
          <w:gallery w:val="placeholder"/>
        </w:category>
        <w:types>
          <w:type w:val="bbPlcHdr"/>
        </w:types>
        <w:behaviors>
          <w:behavior w:val="content"/>
        </w:behaviors>
        <w:guid w:val="{79BA5B1C-0D43-4859-A2C3-B2BA8A78EB79}"/>
      </w:docPartPr>
      <w:docPartBody>
        <w:p w:rsidR="00FA7F86" w:rsidRDefault="00E50EF4" w:rsidP="00E50EF4">
          <w:pPr>
            <w:pStyle w:val="90CF4706D4514774940F606133A5735F"/>
          </w:pPr>
          <w:r w:rsidRPr="00253509">
            <w:rPr>
              <w:rStyle w:val="PlaceholderText"/>
            </w:rPr>
            <w:t>Click or tap here to enter text.</w:t>
          </w:r>
        </w:p>
      </w:docPartBody>
    </w:docPart>
    <w:docPart>
      <w:docPartPr>
        <w:name w:val="2E74B8C129D64DAA96D0CE6036C052E7"/>
        <w:category>
          <w:name w:val="General"/>
          <w:gallery w:val="placeholder"/>
        </w:category>
        <w:types>
          <w:type w:val="bbPlcHdr"/>
        </w:types>
        <w:behaviors>
          <w:behavior w:val="content"/>
        </w:behaviors>
        <w:guid w:val="{212ABFA1-F6F3-4B41-AC4E-DB9DDE00712D}"/>
      </w:docPartPr>
      <w:docPartBody>
        <w:p w:rsidR="00FA7F86" w:rsidRDefault="00E50EF4" w:rsidP="00E50EF4">
          <w:pPr>
            <w:pStyle w:val="2E74B8C129D64DAA96D0CE6036C052E7"/>
          </w:pPr>
          <w:r w:rsidRPr="00253509">
            <w:rPr>
              <w:rStyle w:val="PlaceholderText"/>
            </w:rPr>
            <w:t>Click or tap here to enter text.</w:t>
          </w:r>
        </w:p>
      </w:docPartBody>
    </w:docPart>
    <w:docPart>
      <w:docPartPr>
        <w:name w:val="B1A8CC4A89DF443C802E4570A774C91D"/>
        <w:category>
          <w:name w:val="General"/>
          <w:gallery w:val="placeholder"/>
        </w:category>
        <w:types>
          <w:type w:val="bbPlcHdr"/>
        </w:types>
        <w:behaviors>
          <w:behavior w:val="content"/>
        </w:behaviors>
        <w:guid w:val="{58EEB026-4C04-44E9-BC00-B400DA8A7495}"/>
      </w:docPartPr>
      <w:docPartBody>
        <w:p w:rsidR="00FA7F86" w:rsidRDefault="00E50EF4" w:rsidP="00E50EF4">
          <w:pPr>
            <w:pStyle w:val="B1A8CC4A89DF443C802E4570A774C91D"/>
          </w:pPr>
          <w:r w:rsidRPr="00253509">
            <w:rPr>
              <w:rStyle w:val="PlaceholderText"/>
            </w:rPr>
            <w:t>Click or tap here to enter text.</w:t>
          </w:r>
        </w:p>
      </w:docPartBody>
    </w:docPart>
    <w:docPart>
      <w:docPartPr>
        <w:name w:val="3818D3135C9D4DE3BFDF2412554A5EE2"/>
        <w:category>
          <w:name w:val="General"/>
          <w:gallery w:val="placeholder"/>
        </w:category>
        <w:types>
          <w:type w:val="bbPlcHdr"/>
        </w:types>
        <w:behaviors>
          <w:behavior w:val="content"/>
        </w:behaviors>
        <w:guid w:val="{0ACD9966-F5B8-4721-8B05-72D42AC9C5DD}"/>
      </w:docPartPr>
      <w:docPartBody>
        <w:p w:rsidR="00FA7F86" w:rsidRDefault="00E50EF4" w:rsidP="00E50EF4">
          <w:pPr>
            <w:pStyle w:val="3818D3135C9D4DE3BFDF2412554A5EE2"/>
          </w:pPr>
          <w:r w:rsidRPr="00253509">
            <w:rPr>
              <w:rStyle w:val="PlaceholderText"/>
            </w:rPr>
            <w:t>Click or tap here to enter text.</w:t>
          </w:r>
        </w:p>
      </w:docPartBody>
    </w:docPart>
    <w:docPart>
      <w:docPartPr>
        <w:name w:val="71C347EC930A47829A3AECBF54CA46C1"/>
        <w:category>
          <w:name w:val="General"/>
          <w:gallery w:val="placeholder"/>
        </w:category>
        <w:types>
          <w:type w:val="bbPlcHdr"/>
        </w:types>
        <w:behaviors>
          <w:behavior w:val="content"/>
        </w:behaviors>
        <w:guid w:val="{3AE1ECD2-B9A6-44E4-82DA-B8C0849B6300}"/>
      </w:docPartPr>
      <w:docPartBody>
        <w:p w:rsidR="00FA7F86" w:rsidRDefault="00E50EF4" w:rsidP="00E50EF4">
          <w:pPr>
            <w:pStyle w:val="71C347EC930A47829A3AECBF54CA46C1"/>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59"/>
    <w:rsid w:val="000C1685"/>
    <w:rsid w:val="00376202"/>
    <w:rsid w:val="00413E8D"/>
    <w:rsid w:val="00415D49"/>
    <w:rsid w:val="004924A2"/>
    <w:rsid w:val="0057722E"/>
    <w:rsid w:val="00592BCC"/>
    <w:rsid w:val="005F6F6E"/>
    <w:rsid w:val="006A112B"/>
    <w:rsid w:val="00721ADA"/>
    <w:rsid w:val="007E6CF9"/>
    <w:rsid w:val="007F538B"/>
    <w:rsid w:val="00B614BB"/>
    <w:rsid w:val="00CA441F"/>
    <w:rsid w:val="00CD0E81"/>
    <w:rsid w:val="00D3517F"/>
    <w:rsid w:val="00D43BD4"/>
    <w:rsid w:val="00DA2C59"/>
    <w:rsid w:val="00E50EF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EF4"/>
    <w:rPr>
      <w:color w:val="808080"/>
    </w:rPr>
  </w:style>
  <w:style w:type="paragraph" w:customStyle="1" w:styleId="A2EB80A22E854AA1BAFC74E86244D8C8">
    <w:name w:val="A2EB80A22E854AA1BAFC74E86244D8C8"/>
  </w:style>
  <w:style w:type="paragraph" w:customStyle="1" w:styleId="EB54187442D44CF89BDBE65E31D36A45">
    <w:name w:val="EB54187442D44CF89BDBE65E31D36A45"/>
  </w:style>
  <w:style w:type="paragraph" w:customStyle="1" w:styleId="FC2A312E9857453A882B84EF02DB19D9">
    <w:name w:val="FC2A312E9857453A882B84EF02DB19D9"/>
  </w:style>
  <w:style w:type="paragraph" w:customStyle="1" w:styleId="B85E56DF0B80413A93C702B7C28C3857">
    <w:name w:val="B85E56DF0B80413A93C702B7C28C3857"/>
  </w:style>
  <w:style w:type="paragraph" w:customStyle="1" w:styleId="EB9DF80D34154C63B46007278EA8B653">
    <w:name w:val="EB9DF80D34154C63B46007278EA8B653"/>
  </w:style>
  <w:style w:type="paragraph" w:customStyle="1" w:styleId="60FFBE822FD844589EBA9D474C9BD044">
    <w:name w:val="60FFBE822FD844589EBA9D474C9BD044"/>
  </w:style>
  <w:style w:type="paragraph" w:customStyle="1" w:styleId="E03225F309D34E7CB35E1233F7A8BEC6">
    <w:name w:val="E03225F309D34E7CB35E1233F7A8BEC6"/>
  </w:style>
  <w:style w:type="paragraph" w:customStyle="1" w:styleId="ED91BD902BE64E34872E2223CDB595A6">
    <w:name w:val="ED91BD902BE64E34872E2223CDB595A6"/>
  </w:style>
  <w:style w:type="paragraph" w:customStyle="1" w:styleId="EFF02B5266CA4E3FB78BADD36E6C55AB">
    <w:name w:val="EFF02B5266CA4E3FB78BADD36E6C55AB"/>
  </w:style>
  <w:style w:type="paragraph" w:customStyle="1" w:styleId="2EAB063857CE4349BEA0EBF2BCC0E682">
    <w:name w:val="2EAB063857CE4349BEA0EBF2BCC0E682"/>
  </w:style>
  <w:style w:type="paragraph" w:customStyle="1" w:styleId="1D33BEC3CADC4A1B9204BE6F9F1C7757">
    <w:name w:val="1D33BEC3CADC4A1B9204BE6F9F1C7757"/>
  </w:style>
  <w:style w:type="paragraph" w:customStyle="1" w:styleId="0CA63D20055543AB95C9B80F3283E615">
    <w:name w:val="0CA63D20055543AB95C9B80F3283E615"/>
  </w:style>
  <w:style w:type="paragraph" w:customStyle="1" w:styleId="36A02322BBFF4C2F82885C5A13BE4093">
    <w:name w:val="36A02322BBFF4C2F82885C5A13BE4093"/>
  </w:style>
  <w:style w:type="paragraph" w:customStyle="1" w:styleId="058BB3A1684546549E2A8828A992ABF1">
    <w:name w:val="058BB3A1684546549E2A8828A992ABF1"/>
  </w:style>
  <w:style w:type="paragraph" w:customStyle="1" w:styleId="B330B84BAB4544898360A71C40B27267">
    <w:name w:val="B330B84BAB4544898360A71C40B27267"/>
  </w:style>
  <w:style w:type="paragraph" w:customStyle="1" w:styleId="CFE3F1C06331412BB9D0507062C08B0C">
    <w:name w:val="CFE3F1C06331412BB9D0507062C08B0C"/>
  </w:style>
  <w:style w:type="paragraph" w:customStyle="1" w:styleId="6D543BA98F1D43C6B0C232D174F93F39">
    <w:name w:val="6D543BA98F1D43C6B0C232D174F93F39"/>
  </w:style>
  <w:style w:type="paragraph" w:customStyle="1" w:styleId="158BE3FF92944A6B8735C5F810C542FE">
    <w:name w:val="158BE3FF92944A6B8735C5F810C542FE"/>
  </w:style>
  <w:style w:type="paragraph" w:customStyle="1" w:styleId="92D677F3C7DE48B8850D88435AC21B8A">
    <w:name w:val="92D677F3C7DE48B8850D88435AC21B8A"/>
  </w:style>
  <w:style w:type="paragraph" w:customStyle="1" w:styleId="4FA4AD05D22C4537A9E5063A5AAC3FDD">
    <w:name w:val="4FA4AD05D22C4537A9E5063A5AAC3FDD"/>
  </w:style>
  <w:style w:type="paragraph" w:customStyle="1" w:styleId="58D9D61BD2174143A8DB7396A8D5E367">
    <w:name w:val="58D9D61BD2174143A8DB7396A8D5E367"/>
  </w:style>
  <w:style w:type="paragraph" w:customStyle="1" w:styleId="CDF1304ABCAA41D6B5947FCC068FBF5A">
    <w:name w:val="CDF1304ABCAA41D6B5947FCC068FBF5A"/>
  </w:style>
  <w:style w:type="paragraph" w:customStyle="1" w:styleId="0F19E8D49BB44046BC65A65637FDCC6F">
    <w:name w:val="0F19E8D49BB44046BC65A65637FDCC6F"/>
  </w:style>
  <w:style w:type="paragraph" w:customStyle="1" w:styleId="42D436D2CCD443B2ADF9B1A988965029">
    <w:name w:val="42D436D2CCD443B2ADF9B1A988965029"/>
  </w:style>
  <w:style w:type="paragraph" w:customStyle="1" w:styleId="62D88587C1A446D88F8B33568111CAFE">
    <w:name w:val="62D88587C1A446D88F8B33568111CAFE"/>
  </w:style>
  <w:style w:type="paragraph" w:customStyle="1" w:styleId="E178242430D0482BB254345196AE56AB">
    <w:name w:val="E178242430D0482BB254345196AE56AB"/>
  </w:style>
  <w:style w:type="paragraph" w:customStyle="1" w:styleId="6D6C243918394F86B78387A0D491B8BE">
    <w:name w:val="6D6C243918394F86B78387A0D491B8BE"/>
  </w:style>
  <w:style w:type="paragraph" w:customStyle="1" w:styleId="A42D41F55B33442EBF0B53BF1C037845">
    <w:name w:val="A42D41F55B33442EBF0B53BF1C037845"/>
  </w:style>
  <w:style w:type="paragraph" w:customStyle="1" w:styleId="B36EA6D62A074E9CAA322D01F02DC194">
    <w:name w:val="B36EA6D62A074E9CAA322D01F02DC194"/>
  </w:style>
  <w:style w:type="paragraph" w:customStyle="1" w:styleId="CDB1858209B34BBF93F9E444D6281DF9">
    <w:name w:val="CDB1858209B34BBF93F9E444D6281DF9"/>
  </w:style>
  <w:style w:type="paragraph" w:customStyle="1" w:styleId="8747E5E7545148C880E15DCA8D166E1A">
    <w:name w:val="8747E5E7545148C880E15DCA8D166E1A"/>
  </w:style>
  <w:style w:type="paragraph" w:customStyle="1" w:styleId="2F8DD5275E0D4F1A9B663F1FBE070FA0">
    <w:name w:val="2F8DD5275E0D4F1A9B663F1FBE070FA0"/>
  </w:style>
  <w:style w:type="paragraph" w:customStyle="1" w:styleId="97431A248102474FBBBE5B89123C2ADB">
    <w:name w:val="97431A248102474FBBBE5B89123C2ADB"/>
  </w:style>
  <w:style w:type="paragraph" w:customStyle="1" w:styleId="15E690BDA5D249AD87705179C82154B5">
    <w:name w:val="15E690BDA5D249AD87705179C82154B5"/>
  </w:style>
  <w:style w:type="paragraph" w:customStyle="1" w:styleId="024ADF7E9B2144BF9122F810E48EF800">
    <w:name w:val="024ADF7E9B2144BF9122F810E48EF800"/>
  </w:style>
  <w:style w:type="paragraph" w:customStyle="1" w:styleId="52D12FA4FB3F496FB50958BEC21B0126">
    <w:name w:val="52D12FA4FB3F496FB50958BEC21B0126"/>
  </w:style>
  <w:style w:type="paragraph" w:customStyle="1" w:styleId="5461F52CFD3E42659633B5E18CB5B67D">
    <w:name w:val="5461F52CFD3E42659633B5E18CB5B67D"/>
  </w:style>
  <w:style w:type="paragraph" w:customStyle="1" w:styleId="7E7A4407CD2D44F0BF7D7F43337BEA8E">
    <w:name w:val="7E7A4407CD2D44F0BF7D7F43337BEA8E"/>
  </w:style>
  <w:style w:type="paragraph" w:customStyle="1" w:styleId="28428A102469486997F34B9F6E7F6D2D">
    <w:name w:val="28428A102469486997F34B9F6E7F6D2D"/>
    <w:rsid w:val="00E50EF4"/>
  </w:style>
  <w:style w:type="paragraph" w:customStyle="1" w:styleId="459F41B98BEF4CECAA58339C31CDCC68">
    <w:name w:val="459F41B98BEF4CECAA58339C31CDCC68"/>
    <w:rsid w:val="00E50EF4"/>
  </w:style>
  <w:style w:type="paragraph" w:customStyle="1" w:styleId="90CF4706D4514774940F606133A5735F">
    <w:name w:val="90CF4706D4514774940F606133A5735F"/>
    <w:rsid w:val="00E50EF4"/>
  </w:style>
  <w:style w:type="paragraph" w:customStyle="1" w:styleId="2E74B8C129D64DAA96D0CE6036C052E7">
    <w:name w:val="2E74B8C129D64DAA96D0CE6036C052E7"/>
    <w:rsid w:val="00E50EF4"/>
  </w:style>
  <w:style w:type="paragraph" w:customStyle="1" w:styleId="B1A8CC4A89DF443C802E4570A774C91D">
    <w:name w:val="B1A8CC4A89DF443C802E4570A774C91D"/>
    <w:rsid w:val="00E50EF4"/>
  </w:style>
  <w:style w:type="paragraph" w:customStyle="1" w:styleId="3818D3135C9D4DE3BFDF2412554A5EE2">
    <w:name w:val="3818D3135C9D4DE3BFDF2412554A5EE2"/>
    <w:rsid w:val="00E50EF4"/>
  </w:style>
  <w:style w:type="paragraph" w:customStyle="1" w:styleId="71C347EC930A47829A3AECBF54CA46C1">
    <w:name w:val="71C347EC930A47829A3AECBF54CA46C1"/>
    <w:rsid w:val="00E50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12.23.2025 (003)</Template>
  <TotalTime>11</TotalTime>
  <Pages>34</Pages>
  <Words>14406</Words>
  <Characters>81540</Characters>
  <Application>Microsoft Office Word</Application>
  <DocSecurity>0</DocSecurity>
  <Lines>1482</Lines>
  <Paragraphs>588</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Meeks, Stephanie</dc:creator>
  <cp:keywords/>
  <dc:description/>
  <cp:lastModifiedBy>Deeds, Frank</cp:lastModifiedBy>
  <cp:revision>2</cp:revision>
  <dcterms:created xsi:type="dcterms:W3CDTF">2026-02-17T17:52:00Z</dcterms:created>
  <dcterms:modified xsi:type="dcterms:W3CDTF">2026-02-17T17:52:00Z</dcterms:modified>
</cp:coreProperties>
</file>